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B0" w:rsidRPr="00247CD9" w:rsidRDefault="00CD2DB0" w:rsidP="00A80BE4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CD2DB0" w:rsidRPr="00247CD9" w:rsidRDefault="00CD2DB0" w:rsidP="00A80BE4">
      <w:pPr>
        <w:rPr>
          <w:rFonts w:ascii="Times New Roman" w:hAnsi="Times New Roman"/>
          <w:sz w:val="26"/>
          <w:szCs w:val="26"/>
        </w:rPr>
      </w:pPr>
      <w:r w:rsidRPr="00473BD0">
        <w:rPr>
          <w:rFonts w:ascii="Times New Roman" w:hAnsi="Times New Roman"/>
          <w:sz w:val="24"/>
          <w:szCs w:val="24"/>
        </w:rPr>
        <w:t>«</w:t>
      </w:r>
      <w:r>
        <w:rPr>
          <w:bCs/>
          <w:iCs/>
          <w:szCs w:val="28"/>
        </w:rPr>
        <w:t>Про міжбюджетні трансферти</w:t>
      </w:r>
      <w:r w:rsidRPr="00247CD9">
        <w:rPr>
          <w:rFonts w:ascii="Times New Roman" w:hAnsi="Times New Roman"/>
          <w:sz w:val="26"/>
          <w:szCs w:val="26"/>
        </w:rPr>
        <w:t>»</w:t>
      </w:r>
    </w:p>
    <w:p w:rsidR="00CD2DB0" w:rsidRPr="00247CD9" w:rsidRDefault="00CD2DB0" w:rsidP="00A80BE4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>
        <w:rPr>
          <w:rFonts w:ascii="Times New Roman" w:hAnsi="Times New Roman"/>
          <w:sz w:val="24"/>
          <w:szCs w:val="24"/>
          <w:lang w:val="ru-RU"/>
        </w:rPr>
        <w:t>22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>
        <w:rPr>
          <w:rFonts w:ascii="Times New Roman" w:hAnsi="Times New Roman"/>
          <w:sz w:val="24"/>
          <w:szCs w:val="24"/>
          <w:lang w:val="ru-RU"/>
        </w:rPr>
        <w:t>22</w:t>
      </w:r>
    </w:p>
    <w:p w:rsidR="00CD2DB0" w:rsidRPr="00247CD9" w:rsidRDefault="00CD2DB0" w:rsidP="00A80BE4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>Рішення №</w:t>
      </w:r>
      <w:r>
        <w:rPr>
          <w:rFonts w:ascii="Times New Roman" w:hAnsi="Times New Roman"/>
          <w:b/>
          <w:sz w:val="24"/>
          <w:szCs w:val="24"/>
        </w:rPr>
        <w:t>727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CD2DB0" w:rsidRPr="00247CD9" w:rsidTr="008331D4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CD2DB0" w:rsidRPr="00247CD9" w:rsidRDefault="00CD2DB0" w:rsidP="008331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CD2DB0" w:rsidRPr="00247CD9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CD2DB0" w:rsidRPr="00247CD9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CD2DB0" w:rsidRPr="00247CD9" w:rsidTr="008331D4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CD2DB0" w:rsidRPr="00690E46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690E46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D2DB0" w:rsidRPr="00247CD9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CD2DB0" w:rsidRPr="00247CD9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CD2DB0" w:rsidRPr="00247CD9" w:rsidTr="008331D4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CD2DB0" w:rsidRPr="00690E46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690E46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8331D4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CD2DB0" w:rsidRPr="00690E46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690E46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8331D4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CD2DB0" w:rsidRPr="00690E46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690E46">
              <w:rPr>
                <w:sz w:val="24"/>
                <w:szCs w:val="24"/>
                <w:lang w:val="ru-RU"/>
              </w:rPr>
              <w:t xml:space="preserve"> за</w:t>
            </w:r>
          </w:p>
        </w:tc>
        <w:tc>
          <w:tcPr>
            <w:tcW w:w="3296" w:type="dxa"/>
            <w:vMerge/>
          </w:tcPr>
          <w:p w:rsidR="00CD2DB0" w:rsidRPr="00247CD9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8331D4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CD2DB0" w:rsidRPr="00690E46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690E46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8331D4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CD2DB0" w:rsidRPr="007248A8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8331D4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CD2DB0" w:rsidRPr="00247CD9" w:rsidRDefault="00CD2DB0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CD2DB0" w:rsidRPr="007248A8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8331D4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CD2DB0" w:rsidRPr="00247CD9" w:rsidRDefault="00CD2DB0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CD2DB0" w:rsidRPr="007248A8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D2DB0" w:rsidRPr="00247CD9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CD2DB0" w:rsidRPr="00247CD9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CD2DB0" w:rsidRPr="00247CD9" w:rsidTr="008331D4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CD2DB0" w:rsidRPr="007248A8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8331D4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CD2DB0" w:rsidRPr="007248A8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8331D4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CD2DB0" w:rsidRPr="007248A8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8331D4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CD2DB0" w:rsidRPr="007248A8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8331D4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CD2DB0" w:rsidRPr="007248A8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8331D4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CD2DB0" w:rsidRPr="00247CD9" w:rsidRDefault="00CD2DB0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CD2DB0" w:rsidRPr="007248A8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8331D4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CD2DB0" w:rsidRPr="00247CD9" w:rsidRDefault="00CD2DB0" w:rsidP="008331D4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CD2DB0" w:rsidRPr="007248A8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D2DB0" w:rsidRPr="00247CD9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CD2DB0" w:rsidRPr="00247CD9" w:rsidTr="008331D4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CD2DB0" w:rsidRPr="007248A8" w:rsidRDefault="00CD2DB0" w:rsidP="007A33A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8331D4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CD2DB0" w:rsidRPr="007248A8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8331D4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CD2DB0" w:rsidRPr="007248A8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8331D4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CD2DB0" w:rsidRPr="007248A8" w:rsidRDefault="00CD2DB0" w:rsidP="009D0691">
            <w:pPr>
              <w:jc w:val="center"/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8331D4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CD2DB0" w:rsidRPr="007248A8" w:rsidRDefault="00CD2DB0" w:rsidP="009D0691">
            <w:pPr>
              <w:jc w:val="center"/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8331D4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CD2DB0" w:rsidRPr="00247CD9" w:rsidRDefault="00CD2DB0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CD2DB0" w:rsidRPr="007248A8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8331D4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CD2DB0" w:rsidRPr="00247CD9" w:rsidRDefault="00CD2DB0" w:rsidP="008331D4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CD2DB0" w:rsidRPr="007248A8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D2DB0" w:rsidRPr="00247CD9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CD2DB0" w:rsidRPr="00247CD9" w:rsidTr="008331D4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CD2DB0" w:rsidRPr="007248A8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8331D4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CD2DB0" w:rsidRPr="007248A8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8331D4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CD2DB0" w:rsidRPr="007248A8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8331D4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CD2DB0" w:rsidRPr="00247CD9" w:rsidRDefault="00CD2DB0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CD2DB0" w:rsidRPr="007248A8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8331D4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CD2DB0" w:rsidRPr="00247CD9" w:rsidRDefault="00CD2DB0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CD2DB0" w:rsidRPr="007248A8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D2DB0" w:rsidRPr="00247CD9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CD2DB0" w:rsidRPr="00247CD9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CD2DB0" w:rsidRPr="00247CD9" w:rsidTr="008331D4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CD2DB0" w:rsidRPr="007248A8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8331D4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CD2DB0" w:rsidRPr="007248A8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8331D4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CD2DB0" w:rsidRPr="00247CD9" w:rsidRDefault="00CD2DB0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CD2DB0" w:rsidRPr="007248A8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8331D4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CD2DB0" w:rsidRPr="00247CD9" w:rsidRDefault="00CD2DB0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CD2DB0" w:rsidRPr="007248A8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D2DB0" w:rsidRPr="00247CD9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CD2DB0" w:rsidRPr="00247CD9" w:rsidTr="008331D4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CD2DB0" w:rsidRPr="007248A8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8331D4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CD2DB0" w:rsidRPr="00247CD9" w:rsidRDefault="00CD2DB0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CD2DB0" w:rsidRPr="007248A8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CD2DB0" w:rsidRPr="00247CD9" w:rsidRDefault="00CD2DB0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CD2DB0" w:rsidRPr="00247CD9" w:rsidRDefault="00CD2DB0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CD2DB0" w:rsidRPr="00247CD9" w:rsidRDefault="00CD2DB0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CD2DB0" w:rsidRPr="00247CD9" w:rsidRDefault="00CD2DB0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CD2DB0" w:rsidRPr="00247CD9" w:rsidRDefault="00CD2DB0" w:rsidP="0077774C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CD2DB0" w:rsidRPr="00473BD0" w:rsidRDefault="00CD2DB0" w:rsidP="0077774C">
      <w:pPr>
        <w:rPr>
          <w:rFonts w:ascii="Times New Roman" w:hAnsi="Times New Roman"/>
          <w:sz w:val="26"/>
          <w:szCs w:val="26"/>
        </w:rPr>
      </w:pPr>
      <w:r w:rsidRPr="00473BD0">
        <w:rPr>
          <w:rFonts w:ascii="Times New Roman" w:hAnsi="Times New Roman"/>
          <w:sz w:val="26"/>
          <w:szCs w:val="26"/>
        </w:rPr>
        <w:t>«</w:t>
      </w:r>
      <w:r>
        <w:rPr>
          <w:bCs/>
          <w:iCs/>
          <w:szCs w:val="28"/>
        </w:rPr>
        <w:t>Про внесення змін до районного бюджету на 2020 рік</w:t>
      </w:r>
      <w:r w:rsidRPr="00473BD0">
        <w:rPr>
          <w:rFonts w:ascii="Times New Roman" w:hAnsi="Times New Roman"/>
          <w:sz w:val="26"/>
          <w:szCs w:val="26"/>
        </w:rPr>
        <w:t>»</w:t>
      </w:r>
    </w:p>
    <w:p w:rsidR="00CD2DB0" w:rsidRPr="00247CD9" w:rsidRDefault="00CD2DB0" w:rsidP="0077774C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>
        <w:rPr>
          <w:rFonts w:ascii="Times New Roman" w:hAnsi="Times New Roman"/>
          <w:sz w:val="24"/>
          <w:szCs w:val="24"/>
          <w:lang w:val="ru-RU"/>
        </w:rPr>
        <w:t>22</w:t>
      </w:r>
      <w:r w:rsidRPr="00247CD9">
        <w:rPr>
          <w:rFonts w:ascii="Times New Roman" w:hAnsi="Times New Roman"/>
          <w:sz w:val="24"/>
          <w:szCs w:val="24"/>
        </w:rPr>
        <w:t xml:space="preserve">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>
        <w:rPr>
          <w:rFonts w:ascii="Times New Roman" w:hAnsi="Times New Roman"/>
          <w:sz w:val="24"/>
          <w:szCs w:val="24"/>
          <w:lang w:val="ru-RU"/>
        </w:rPr>
        <w:t>22</w:t>
      </w:r>
    </w:p>
    <w:p w:rsidR="00CD2DB0" w:rsidRPr="00247CD9" w:rsidRDefault="00CD2DB0" w:rsidP="0077774C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/>
          <w:b/>
          <w:sz w:val="24"/>
          <w:szCs w:val="24"/>
        </w:rPr>
        <w:t>728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CD2DB0" w:rsidRPr="00247CD9" w:rsidRDefault="00CD2DB0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CD2DB0" w:rsidRPr="00690E46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690E46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CD2DB0" w:rsidRPr="00690E46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690E46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CD2DB0" w:rsidRPr="00690E46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690E46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CD2DB0" w:rsidRPr="00690E46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690E46">
              <w:rPr>
                <w:sz w:val="24"/>
                <w:szCs w:val="24"/>
                <w:lang w:val="ru-RU"/>
              </w:rPr>
              <w:t xml:space="preserve"> 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CD2DB0" w:rsidRPr="00690E46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690E46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CD2DB0" w:rsidRPr="00247CD9" w:rsidRDefault="00CD2DB0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jc w:val="center"/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jc w:val="center"/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CD2DB0" w:rsidRPr="00247CD9" w:rsidRDefault="00CD2DB0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CD2DB0" w:rsidRPr="00247CD9" w:rsidRDefault="00CD2DB0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CD2DB0" w:rsidRPr="00247CD9" w:rsidRDefault="00CD2DB0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2DB0" w:rsidRPr="00247CD9" w:rsidRDefault="00CD2DB0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2DB0" w:rsidRPr="00247CD9" w:rsidRDefault="00CD2DB0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2DB0" w:rsidRPr="00247CD9" w:rsidRDefault="00CD2DB0" w:rsidP="009305A4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CD2DB0" w:rsidRPr="003719CC" w:rsidRDefault="00CD2DB0" w:rsidP="009305A4">
      <w:pPr>
        <w:rPr>
          <w:rFonts w:ascii="Times New Roman" w:hAnsi="Times New Roman"/>
          <w:sz w:val="26"/>
          <w:szCs w:val="26"/>
        </w:rPr>
      </w:pPr>
      <w:r w:rsidRPr="003719CC">
        <w:rPr>
          <w:rFonts w:ascii="Times New Roman" w:hAnsi="Times New Roman"/>
          <w:sz w:val="26"/>
          <w:szCs w:val="26"/>
        </w:rPr>
        <w:t>«</w:t>
      </w:r>
      <w:r>
        <w:rPr>
          <w:bCs/>
          <w:iCs/>
          <w:szCs w:val="28"/>
        </w:rPr>
        <w:t>Про погодження на тимчасове призупинення функціонування Підгороднянської загальноосвітньої школи I ступеня Тернопільської районної ради Тернопільської області</w:t>
      </w:r>
      <w:r w:rsidRPr="003719CC">
        <w:rPr>
          <w:rFonts w:ascii="Times New Roman" w:hAnsi="Times New Roman"/>
          <w:sz w:val="26"/>
          <w:szCs w:val="26"/>
        </w:rPr>
        <w:t>»</w:t>
      </w:r>
    </w:p>
    <w:p w:rsidR="00CD2DB0" w:rsidRPr="00247CD9" w:rsidRDefault="00CD2DB0" w:rsidP="009305A4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>
        <w:rPr>
          <w:rFonts w:ascii="Times New Roman" w:hAnsi="Times New Roman"/>
          <w:sz w:val="24"/>
          <w:szCs w:val="24"/>
          <w:lang w:val="ru-RU"/>
        </w:rPr>
        <w:t>22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>
        <w:rPr>
          <w:rFonts w:ascii="Times New Roman" w:hAnsi="Times New Roman"/>
          <w:sz w:val="24"/>
          <w:szCs w:val="24"/>
          <w:lang w:val="ru-RU"/>
        </w:rPr>
        <w:t>22</w:t>
      </w:r>
    </w:p>
    <w:p w:rsidR="00CD2DB0" w:rsidRPr="00247CD9" w:rsidRDefault="00CD2DB0" w:rsidP="009305A4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/>
          <w:b/>
          <w:sz w:val="24"/>
          <w:szCs w:val="24"/>
        </w:rPr>
        <w:t>729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CD2DB0" w:rsidRPr="00247CD9" w:rsidRDefault="00CD2DB0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CD2DB0" w:rsidRPr="00690E46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690E46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CD2DB0" w:rsidRPr="00690E46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690E46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CD2DB0" w:rsidRPr="00690E46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690E46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CD2DB0" w:rsidRPr="00690E46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690E46">
              <w:rPr>
                <w:sz w:val="24"/>
                <w:szCs w:val="24"/>
                <w:lang w:val="ru-RU"/>
              </w:rPr>
              <w:t xml:space="preserve"> 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CD2DB0" w:rsidRPr="00690E46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690E46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CD2DB0" w:rsidRPr="00247CD9" w:rsidRDefault="00CD2DB0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jc w:val="center"/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jc w:val="center"/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CD2DB0" w:rsidRPr="00247CD9" w:rsidRDefault="00CD2DB0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CD2DB0" w:rsidRPr="00247CD9" w:rsidRDefault="00CD2DB0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2DB0" w:rsidRPr="00247CD9" w:rsidRDefault="00CD2DB0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2DB0" w:rsidRPr="00247CD9" w:rsidRDefault="00CD2DB0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2DB0" w:rsidRPr="00247CD9" w:rsidRDefault="00CD2DB0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2DB0" w:rsidRPr="00247CD9" w:rsidRDefault="00CD2DB0" w:rsidP="009305A4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CD2DB0" w:rsidRPr="003719CC" w:rsidRDefault="00CD2DB0" w:rsidP="009305A4">
      <w:pPr>
        <w:rPr>
          <w:rFonts w:ascii="Times New Roman" w:hAnsi="Times New Roman"/>
          <w:sz w:val="26"/>
          <w:szCs w:val="26"/>
        </w:rPr>
      </w:pPr>
      <w:r w:rsidRPr="003719CC">
        <w:rPr>
          <w:rFonts w:ascii="Times New Roman" w:hAnsi="Times New Roman"/>
          <w:sz w:val="26"/>
          <w:szCs w:val="26"/>
        </w:rPr>
        <w:t>«</w:t>
      </w:r>
      <w:r w:rsidRPr="003F068E">
        <w:t>Про зміну</w:t>
      </w:r>
      <w:r>
        <w:t xml:space="preserve"> в складі засновників </w:t>
      </w:r>
      <w:r w:rsidRPr="003F068E">
        <w:t xml:space="preserve"> закладів</w:t>
      </w:r>
      <w:r>
        <w:t xml:space="preserve"> освіти</w:t>
      </w:r>
      <w:r w:rsidRPr="003F068E">
        <w:t xml:space="preserve">  та переда</w:t>
      </w:r>
      <w:r>
        <w:t>чу комунального майна</w:t>
      </w:r>
      <w:r w:rsidRPr="003F068E">
        <w:t xml:space="preserve"> закладів</w:t>
      </w:r>
      <w:r>
        <w:t xml:space="preserve"> освіти</w:t>
      </w:r>
      <w:r w:rsidRPr="003F068E">
        <w:t xml:space="preserve"> з спільної власності територіальних громад </w:t>
      </w:r>
      <w:r w:rsidRPr="003F068E">
        <w:rPr>
          <w:szCs w:val="28"/>
        </w:rPr>
        <w:t>сіл та селищ Тернопільського району в комунальну власність Байковецької сільської ради</w:t>
      </w:r>
      <w:r w:rsidRPr="003719CC">
        <w:rPr>
          <w:rFonts w:ascii="Times New Roman" w:hAnsi="Times New Roman"/>
          <w:sz w:val="26"/>
          <w:szCs w:val="26"/>
        </w:rPr>
        <w:t>»</w:t>
      </w:r>
    </w:p>
    <w:p w:rsidR="00CD2DB0" w:rsidRPr="00247CD9" w:rsidRDefault="00CD2DB0" w:rsidP="009305A4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>
        <w:rPr>
          <w:rFonts w:ascii="Times New Roman" w:hAnsi="Times New Roman"/>
          <w:sz w:val="24"/>
          <w:szCs w:val="24"/>
          <w:lang w:val="ru-RU"/>
        </w:rPr>
        <w:t>22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>
        <w:rPr>
          <w:rFonts w:ascii="Times New Roman" w:hAnsi="Times New Roman"/>
          <w:sz w:val="24"/>
          <w:szCs w:val="24"/>
          <w:lang w:val="ru-RU"/>
        </w:rPr>
        <w:t>22</w:t>
      </w:r>
    </w:p>
    <w:p w:rsidR="00CD2DB0" w:rsidRPr="00247CD9" w:rsidRDefault="00CD2DB0" w:rsidP="009305A4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/>
          <w:b/>
          <w:sz w:val="24"/>
          <w:szCs w:val="24"/>
        </w:rPr>
        <w:t>730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CD2DB0" w:rsidRPr="00247CD9" w:rsidRDefault="00CD2DB0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CD2DB0" w:rsidRPr="00690E46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690E46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CD2DB0" w:rsidRPr="00690E46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690E46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CD2DB0" w:rsidRPr="00690E46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690E46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CD2DB0" w:rsidRPr="00690E46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690E46">
              <w:rPr>
                <w:sz w:val="24"/>
                <w:szCs w:val="24"/>
                <w:lang w:val="ru-RU"/>
              </w:rPr>
              <w:t xml:space="preserve"> 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CD2DB0" w:rsidRPr="00690E46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690E46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CD2DB0" w:rsidRPr="00247CD9" w:rsidRDefault="00CD2DB0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jc w:val="center"/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jc w:val="center"/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CD2DB0" w:rsidRPr="00247CD9" w:rsidRDefault="00CD2DB0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CD2DB0" w:rsidRPr="00247CD9" w:rsidRDefault="00CD2DB0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2DB0" w:rsidRPr="00247CD9" w:rsidRDefault="00CD2DB0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2DB0" w:rsidRPr="00247CD9" w:rsidRDefault="00CD2DB0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2DB0" w:rsidRPr="00247CD9" w:rsidRDefault="00CD2DB0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2DB0" w:rsidRPr="00247CD9" w:rsidRDefault="00CD2DB0" w:rsidP="009305A4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CD2DB0" w:rsidRPr="005E6AE1" w:rsidRDefault="00CD2DB0" w:rsidP="009305A4">
      <w:pPr>
        <w:rPr>
          <w:rFonts w:ascii="Times New Roman" w:hAnsi="Times New Roman"/>
          <w:sz w:val="26"/>
          <w:szCs w:val="26"/>
        </w:rPr>
      </w:pPr>
      <w:r w:rsidRPr="005E6AE1">
        <w:rPr>
          <w:rFonts w:ascii="Times New Roman" w:hAnsi="Times New Roman"/>
          <w:sz w:val="26"/>
          <w:szCs w:val="26"/>
        </w:rPr>
        <w:t>«</w:t>
      </w:r>
      <w:r w:rsidRPr="006C4060">
        <w:rPr>
          <w:bCs/>
          <w:iCs/>
          <w:szCs w:val="28"/>
        </w:rPr>
        <w:t>Про зміну найменування комунального закладу</w:t>
      </w:r>
      <w:r w:rsidRPr="005E6AE1">
        <w:rPr>
          <w:rFonts w:ascii="Times New Roman" w:hAnsi="Times New Roman"/>
          <w:sz w:val="26"/>
          <w:szCs w:val="26"/>
        </w:rPr>
        <w:t>»</w:t>
      </w:r>
    </w:p>
    <w:p w:rsidR="00CD2DB0" w:rsidRPr="00247CD9" w:rsidRDefault="00CD2DB0" w:rsidP="009305A4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>
        <w:rPr>
          <w:rFonts w:ascii="Times New Roman" w:hAnsi="Times New Roman"/>
          <w:sz w:val="24"/>
          <w:szCs w:val="24"/>
          <w:lang w:val="ru-RU"/>
        </w:rPr>
        <w:t>22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>
        <w:rPr>
          <w:rFonts w:ascii="Times New Roman" w:hAnsi="Times New Roman"/>
          <w:sz w:val="24"/>
          <w:szCs w:val="24"/>
          <w:lang w:val="ru-RU"/>
        </w:rPr>
        <w:t>22</w:t>
      </w:r>
    </w:p>
    <w:p w:rsidR="00CD2DB0" w:rsidRPr="00247CD9" w:rsidRDefault="00CD2DB0" w:rsidP="009305A4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/>
          <w:b/>
          <w:sz w:val="24"/>
          <w:szCs w:val="24"/>
        </w:rPr>
        <w:t>731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CD2DB0" w:rsidRPr="00247CD9" w:rsidRDefault="00CD2DB0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CD2DB0" w:rsidRPr="00690E46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690E46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CD2DB0" w:rsidRPr="00690E46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690E46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CD2DB0" w:rsidRPr="00690E46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690E46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CD2DB0" w:rsidRPr="00690E46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690E46">
              <w:rPr>
                <w:sz w:val="24"/>
                <w:szCs w:val="24"/>
                <w:lang w:val="ru-RU"/>
              </w:rPr>
              <w:t xml:space="preserve"> 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CD2DB0" w:rsidRPr="00690E46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690E46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CD2DB0" w:rsidRPr="00247CD9" w:rsidRDefault="00CD2DB0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jc w:val="center"/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jc w:val="center"/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CD2DB0" w:rsidRPr="00247CD9" w:rsidRDefault="00CD2DB0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CD2DB0" w:rsidRPr="00247CD9" w:rsidRDefault="00CD2DB0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2DB0" w:rsidRPr="00247CD9" w:rsidRDefault="00CD2DB0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2DB0" w:rsidRPr="00247CD9" w:rsidRDefault="00CD2DB0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2DB0" w:rsidRPr="00247CD9" w:rsidRDefault="00CD2DB0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2DB0" w:rsidRPr="00247CD9" w:rsidRDefault="00CD2DB0" w:rsidP="00974F20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CD2DB0" w:rsidRPr="005245CA" w:rsidRDefault="00CD2DB0" w:rsidP="00974F20">
      <w:r w:rsidRPr="005245CA">
        <w:t>«</w:t>
      </w:r>
      <w:r w:rsidRPr="005245CA">
        <w:rPr>
          <w:i/>
          <w:iCs/>
        </w:rPr>
        <w:t>Про затвердження передавальних актів матеріальних цінностей комунальних закладів освіти Тернопільської районної ради</w:t>
      </w:r>
      <w:r w:rsidRPr="005245CA">
        <w:t>»</w:t>
      </w:r>
    </w:p>
    <w:p w:rsidR="00CD2DB0" w:rsidRPr="00247CD9" w:rsidRDefault="00CD2DB0" w:rsidP="00974F20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>
        <w:rPr>
          <w:rFonts w:ascii="Times New Roman" w:hAnsi="Times New Roman"/>
          <w:sz w:val="24"/>
          <w:szCs w:val="24"/>
          <w:lang w:val="ru-RU"/>
        </w:rPr>
        <w:t>22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>
        <w:rPr>
          <w:rFonts w:ascii="Times New Roman" w:hAnsi="Times New Roman"/>
          <w:sz w:val="24"/>
          <w:szCs w:val="24"/>
          <w:lang w:val="ru-RU"/>
        </w:rPr>
        <w:t>22</w:t>
      </w:r>
    </w:p>
    <w:p w:rsidR="00CD2DB0" w:rsidRPr="00247CD9" w:rsidRDefault="00CD2DB0" w:rsidP="00974F20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/>
          <w:b/>
          <w:sz w:val="24"/>
          <w:szCs w:val="24"/>
        </w:rPr>
        <w:t>732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CD2DB0" w:rsidRPr="00247CD9" w:rsidRDefault="00CD2DB0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CD2DB0" w:rsidRPr="00690E46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690E46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CD2DB0" w:rsidRPr="00690E46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690E46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CD2DB0" w:rsidRPr="00690E46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690E46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CD2DB0" w:rsidRPr="00690E46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690E46">
              <w:rPr>
                <w:sz w:val="24"/>
                <w:szCs w:val="24"/>
                <w:lang w:val="ru-RU"/>
              </w:rPr>
              <w:t xml:space="preserve"> 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CD2DB0" w:rsidRPr="00690E46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690E46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CD2DB0" w:rsidRPr="00247CD9" w:rsidRDefault="00CD2DB0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jc w:val="center"/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jc w:val="center"/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CD2DB0" w:rsidRPr="00247CD9" w:rsidRDefault="00CD2DB0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CD2DB0" w:rsidRPr="00247CD9" w:rsidRDefault="00CD2DB0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2DB0" w:rsidRPr="00247CD9" w:rsidRDefault="00CD2DB0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2DB0" w:rsidRPr="00247CD9" w:rsidRDefault="00CD2DB0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2DB0" w:rsidRPr="00247CD9" w:rsidRDefault="00CD2DB0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D2DB0" w:rsidRPr="00247CD9" w:rsidRDefault="00CD2DB0" w:rsidP="000D310A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CD2DB0" w:rsidRPr="00F86F1E" w:rsidRDefault="00CD2DB0" w:rsidP="000D310A">
      <w:pPr>
        <w:rPr>
          <w:rFonts w:ascii="Times New Roman" w:hAnsi="Times New Roman"/>
          <w:sz w:val="26"/>
          <w:szCs w:val="26"/>
        </w:rPr>
      </w:pPr>
      <w:r w:rsidRPr="00F86F1E">
        <w:rPr>
          <w:rFonts w:ascii="Times New Roman" w:hAnsi="Times New Roman"/>
          <w:sz w:val="26"/>
          <w:szCs w:val="26"/>
        </w:rPr>
        <w:t>«</w:t>
      </w:r>
      <w:r>
        <w:rPr>
          <w:iCs/>
        </w:rPr>
        <w:t>Про затвердження розпоряджень голови районної ради</w:t>
      </w:r>
      <w:r w:rsidRPr="00F86F1E">
        <w:rPr>
          <w:rFonts w:ascii="Times New Roman" w:hAnsi="Times New Roman"/>
          <w:sz w:val="26"/>
          <w:szCs w:val="26"/>
        </w:rPr>
        <w:t>»</w:t>
      </w:r>
    </w:p>
    <w:p w:rsidR="00CD2DB0" w:rsidRPr="00247CD9" w:rsidRDefault="00CD2DB0" w:rsidP="000D310A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>
        <w:rPr>
          <w:rFonts w:ascii="Times New Roman" w:hAnsi="Times New Roman"/>
          <w:sz w:val="24"/>
          <w:szCs w:val="24"/>
          <w:lang w:val="ru-RU"/>
        </w:rPr>
        <w:t>22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>
        <w:rPr>
          <w:rFonts w:ascii="Times New Roman" w:hAnsi="Times New Roman"/>
          <w:sz w:val="24"/>
          <w:szCs w:val="24"/>
          <w:lang w:val="ru-RU"/>
        </w:rPr>
        <w:t>22</w:t>
      </w:r>
    </w:p>
    <w:p w:rsidR="00CD2DB0" w:rsidRPr="00247CD9" w:rsidRDefault="00CD2DB0" w:rsidP="000D310A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/>
          <w:b/>
          <w:sz w:val="24"/>
          <w:szCs w:val="24"/>
        </w:rPr>
        <w:t xml:space="preserve">733 </w:t>
      </w:r>
      <w:r w:rsidRPr="00247CD9">
        <w:rPr>
          <w:rFonts w:ascii="Times New Roman" w:hAnsi="Times New Roman"/>
          <w:b/>
          <w:sz w:val="24"/>
          <w:szCs w:val="24"/>
        </w:rPr>
        <w:t>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CD2DB0" w:rsidRPr="00247CD9" w:rsidRDefault="00CD2DB0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CD2DB0" w:rsidRPr="00690E46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690E46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CD2DB0" w:rsidRPr="00690E46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690E46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CD2DB0" w:rsidRPr="00690E46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690E46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CD2DB0" w:rsidRPr="00690E46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690E46">
              <w:rPr>
                <w:sz w:val="24"/>
                <w:szCs w:val="24"/>
                <w:lang w:val="ru-RU"/>
              </w:rPr>
              <w:t xml:space="preserve"> 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CD2DB0" w:rsidRPr="00690E46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690E46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CD2DB0" w:rsidRPr="00247CD9" w:rsidRDefault="00CD2DB0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jc w:val="center"/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jc w:val="center"/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CD2DB0" w:rsidRPr="00247CD9" w:rsidRDefault="00CD2DB0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CD2DB0" w:rsidRPr="00247CD9" w:rsidTr="00A30151">
        <w:trPr>
          <w:trHeight w:hRule="exact" w:val="340"/>
        </w:trPr>
        <w:tc>
          <w:tcPr>
            <w:tcW w:w="817" w:type="dxa"/>
          </w:tcPr>
          <w:p w:rsidR="00CD2DB0" w:rsidRPr="00247CD9" w:rsidRDefault="00CD2DB0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CD2DB0" w:rsidRPr="00247CD9" w:rsidRDefault="00CD2DB0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CD2DB0" w:rsidRPr="007248A8" w:rsidRDefault="00CD2DB0" w:rsidP="008C6133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D2DB0" w:rsidRPr="00247CD9" w:rsidRDefault="00CD2DB0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CD2DB0" w:rsidRPr="00247CD9" w:rsidRDefault="00CD2DB0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sectPr w:rsidR="00CD2DB0" w:rsidRPr="00247CD9" w:rsidSect="00A31AF1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031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C6362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4B714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B01EC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3E2ED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14353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CD579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EA5F4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121CF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253B7A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3032A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4E36B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36485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37757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A862A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846173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7C03F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D723E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3F5C3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F073D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0147A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D16F9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D0A2EF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DF7421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C2126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C447C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1E7E3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06337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67388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61F112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D535D0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676558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9BA2C6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7D68B9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F970BC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FE96EB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4"/>
  </w:num>
  <w:num w:numId="3">
    <w:abstractNumId w:val="13"/>
  </w:num>
  <w:num w:numId="4">
    <w:abstractNumId w:val="32"/>
  </w:num>
  <w:num w:numId="5">
    <w:abstractNumId w:val="10"/>
  </w:num>
  <w:num w:numId="6">
    <w:abstractNumId w:val="26"/>
  </w:num>
  <w:num w:numId="7">
    <w:abstractNumId w:val="22"/>
  </w:num>
  <w:num w:numId="8">
    <w:abstractNumId w:val="27"/>
  </w:num>
  <w:num w:numId="9">
    <w:abstractNumId w:val="23"/>
  </w:num>
  <w:num w:numId="10">
    <w:abstractNumId w:val="18"/>
  </w:num>
  <w:num w:numId="11">
    <w:abstractNumId w:val="6"/>
  </w:num>
  <w:num w:numId="12">
    <w:abstractNumId w:val="4"/>
  </w:num>
  <w:num w:numId="13">
    <w:abstractNumId w:val="9"/>
  </w:num>
  <w:num w:numId="14">
    <w:abstractNumId w:val="11"/>
  </w:num>
  <w:num w:numId="15">
    <w:abstractNumId w:val="14"/>
  </w:num>
  <w:num w:numId="16">
    <w:abstractNumId w:val="17"/>
  </w:num>
  <w:num w:numId="17">
    <w:abstractNumId w:val="24"/>
  </w:num>
  <w:num w:numId="18">
    <w:abstractNumId w:val="21"/>
  </w:num>
  <w:num w:numId="19">
    <w:abstractNumId w:val="33"/>
  </w:num>
  <w:num w:numId="20">
    <w:abstractNumId w:val="30"/>
  </w:num>
  <w:num w:numId="21">
    <w:abstractNumId w:val="3"/>
  </w:num>
  <w:num w:numId="22">
    <w:abstractNumId w:val="28"/>
  </w:num>
  <w:num w:numId="23">
    <w:abstractNumId w:val="5"/>
  </w:num>
  <w:num w:numId="24">
    <w:abstractNumId w:val="7"/>
  </w:num>
  <w:num w:numId="25">
    <w:abstractNumId w:val="20"/>
  </w:num>
  <w:num w:numId="26">
    <w:abstractNumId w:val="16"/>
  </w:num>
  <w:num w:numId="27">
    <w:abstractNumId w:val="12"/>
  </w:num>
  <w:num w:numId="28">
    <w:abstractNumId w:val="31"/>
  </w:num>
  <w:num w:numId="29">
    <w:abstractNumId w:val="29"/>
  </w:num>
  <w:num w:numId="30">
    <w:abstractNumId w:val="2"/>
  </w:num>
  <w:num w:numId="31">
    <w:abstractNumId w:val="19"/>
  </w:num>
  <w:num w:numId="32">
    <w:abstractNumId w:val="1"/>
  </w:num>
  <w:num w:numId="33">
    <w:abstractNumId w:val="15"/>
  </w:num>
  <w:num w:numId="34">
    <w:abstractNumId w:val="35"/>
  </w:num>
  <w:num w:numId="35">
    <w:abstractNumId w:val="25"/>
  </w:num>
  <w:num w:numId="36">
    <w:abstractNumId w:val="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06E"/>
    <w:rsid w:val="00000A91"/>
    <w:rsid w:val="00004CD4"/>
    <w:rsid w:val="000061F8"/>
    <w:rsid w:val="0002201E"/>
    <w:rsid w:val="00022923"/>
    <w:rsid w:val="000321A5"/>
    <w:rsid w:val="0004239B"/>
    <w:rsid w:val="000462D9"/>
    <w:rsid w:val="00046DAE"/>
    <w:rsid w:val="00047ECC"/>
    <w:rsid w:val="0005547A"/>
    <w:rsid w:val="00061E72"/>
    <w:rsid w:val="00062A42"/>
    <w:rsid w:val="00063033"/>
    <w:rsid w:val="00064CC5"/>
    <w:rsid w:val="000663BD"/>
    <w:rsid w:val="000678CD"/>
    <w:rsid w:val="00074BC0"/>
    <w:rsid w:val="00076ACE"/>
    <w:rsid w:val="00084535"/>
    <w:rsid w:val="00084A56"/>
    <w:rsid w:val="00084F5E"/>
    <w:rsid w:val="0008670E"/>
    <w:rsid w:val="00094702"/>
    <w:rsid w:val="000A2820"/>
    <w:rsid w:val="000B24DB"/>
    <w:rsid w:val="000C55E5"/>
    <w:rsid w:val="000D310A"/>
    <w:rsid w:val="000D671E"/>
    <w:rsid w:val="000F1876"/>
    <w:rsid w:val="000F6FE7"/>
    <w:rsid w:val="000F71BD"/>
    <w:rsid w:val="000F7C13"/>
    <w:rsid w:val="0010120A"/>
    <w:rsid w:val="00104508"/>
    <w:rsid w:val="00111211"/>
    <w:rsid w:val="00112C62"/>
    <w:rsid w:val="00114E03"/>
    <w:rsid w:val="00116A88"/>
    <w:rsid w:val="00123DBC"/>
    <w:rsid w:val="00136C8E"/>
    <w:rsid w:val="0014099E"/>
    <w:rsid w:val="00146FD5"/>
    <w:rsid w:val="001516A3"/>
    <w:rsid w:val="0016479B"/>
    <w:rsid w:val="00164D8D"/>
    <w:rsid w:val="00167AB7"/>
    <w:rsid w:val="00171627"/>
    <w:rsid w:val="0018406E"/>
    <w:rsid w:val="001932C3"/>
    <w:rsid w:val="001A0415"/>
    <w:rsid w:val="001A5F8C"/>
    <w:rsid w:val="001B4745"/>
    <w:rsid w:val="001C249C"/>
    <w:rsid w:val="001C54D5"/>
    <w:rsid w:val="001E2923"/>
    <w:rsid w:val="001E350B"/>
    <w:rsid w:val="001E6EF5"/>
    <w:rsid w:val="001F1A98"/>
    <w:rsid w:val="002040A4"/>
    <w:rsid w:val="00206E1D"/>
    <w:rsid w:val="002240DD"/>
    <w:rsid w:val="0022673B"/>
    <w:rsid w:val="00244B4D"/>
    <w:rsid w:val="002451A5"/>
    <w:rsid w:val="002479F1"/>
    <w:rsid w:val="00247CD9"/>
    <w:rsid w:val="00253EB2"/>
    <w:rsid w:val="002554CE"/>
    <w:rsid w:val="0025596C"/>
    <w:rsid w:val="002A43BE"/>
    <w:rsid w:val="002A652B"/>
    <w:rsid w:val="002C2D8E"/>
    <w:rsid w:val="002E3AE9"/>
    <w:rsid w:val="002E45D1"/>
    <w:rsid w:val="002E6347"/>
    <w:rsid w:val="002E7535"/>
    <w:rsid w:val="00301356"/>
    <w:rsid w:val="00301E7B"/>
    <w:rsid w:val="00303967"/>
    <w:rsid w:val="0031679D"/>
    <w:rsid w:val="003175A1"/>
    <w:rsid w:val="00323417"/>
    <w:rsid w:val="00327484"/>
    <w:rsid w:val="003313A1"/>
    <w:rsid w:val="00335BC5"/>
    <w:rsid w:val="003402BE"/>
    <w:rsid w:val="00346B4C"/>
    <w:rsid w:val="00356FC1"/>
    <w:rsid w:val="00367944"/>
    <w:rsid w:val="003719CC"/>
    <w:rsid w:val="00373652"/>
    <w:rsid w:val="003823A3"/>
    <w:rsid w:val="00391BA5"/>
    <w:rsid w:val="00394E6D"/>
    <w:rsid w:val="003B299B"/>
    <w:rsid w:val="003B6032"/>
    <w:rsid w:val="003C193C"/>
    <w:rsid w:val="003C2020"/>
    <w:rsid w:val="003E054E"/>
    <w:rsid w:val="003E7E6B"/>
    <w:rsid w:val="003F068E"/>
    <w:rsid w:val="003F11BB"/>
    <w:rsid w:val="003F53B4"/>
    <w:rsid w:val="00415D1B"/>
    <w:rsid w:val="00430A12"/>
    <w:rsid w:val="004356A7"/>
    <w:rsid w:val="00441C58"/>
    <w:rsid w:val="00457B56"/>
    <w:rsid w:val="0046036C"/>
    <w:rsid w:val="0046167A"/>
    <w:rsid w:val="0046774B"/>
    <w:rsid w:val="0047122C"/>
    <w:rsid w:val="00473813"/>
    <w:rsid w:val="00473BD0"/>
    <w:rsid w:val="00475175"/>
    <w:rsid w:val="00475A92"/>
    <w:rsid w:val="0049508A"/>
    <w:rsid w:val="004A3CF7"/>
    <w:rsid w:val="004C1769"/>
    <w:rsid w:val="004C2684"/>
    <w:rsid w:val="004C657F"/>
    <w:rsid w:val="004E4F80"/>
    <w:rsid w:val="004E5058"/>
    <w:rsid w:val="004F2C61"/>
    <w:rsid w:val="0050113E"/>
    <w:rsid w:val="00511030"/>
    <w:rsid w:val="005245CA"/>
    <w:rsid w:val="0053160C"/>
    <w:rsid w:val="00534CA9"/>
    <w:rsid w:val="00541266"/>
    <w:rsid w:val="00553ECA"/>
    <w:rsid w:val="00554928"/>
    <w:rsid w:val="0057281C"/>
    <w:rsid w:val="00572F15"/>
    <w:rsid w:val="00573164"/>
    <w:rsid w:val="00576EBE"/>
    <w:rsid w:val="00584405"/>
    <w:rsid w:val="005856DF"/>
    <w:rsid w:val="0058640B"/>
    <w:rsid w:val="00597A58"/>
    <w:rsid w:val="005B5B66"/>
    <w:rsid w:val="005B6E57"/>
    <w:rsid w:val="005C57F0"/>
    <w:rsid w:val="005D3836"/>
    <w:rsid w:val="005E6AE1"/>
    <w:rsid w:val="006032AC"/>
    <w:rsid w:val="00604502"/>
    <w:rsid w:val="00612C89"/>
    <w:rsid w:val="0061657F"/>
    <w:rsid w:val="00616B77"/>
    <w:rsid w:val="00624FD6"/>
    <w:rsid w:val="00633E91"/>
    <w:rsid w:val="00640902"/>
    <w:rsid w:val="006435C1"/>
    <w:rsid w:val="0064621A"/>
    <w:rsid w:val="0065477E"/>
    <w:rsid w:val="00664680"/>
    <w:rsid w:val="00665FD2"/>
    <w:rsid w:val="00671AB7"/>
    <w:rsid w:val="00672BEC"/>
    <w:rsid w:val="00676AE4"/>
    <w:rsid w:val="00690E46"/>
    <w:rsid w:val="00695F9A"/>
    <w:rsid w:val="006A755B"/>
    <w:rsid w:val="006A7DE1"/>
    <w:rsid w:val="006B5B8E"/>
    <w:rsid w:val="006C22EB"/>
    <w:rsid w:val="006C4060"/>
    <w:rsid w:val="006C44B5"/>
    <w:rsid w:val="006D542E"/>
    <w:rsid w:val="006E21F7"/>
    <w:rsid w:val="006E2595"/>
    <w:rsid w:val="006E5AA3"/>
    <w:rsid w:val="006E7754"/>
    <w:rsid w:val="006F320E"/>
    <w:rsid w:val="006F6E9B"/>
    <w:rsid w:val="007104A7"/>
    <w:rsid w:val="00723EE0"/>
    <w:rsid w:val="007248A8"/>
    <w:rsid w:val="00724E4D"/>
    <w:rsid w:val="0073163A"/>
    <w:rsid w:val="00733F2E"/>
    <w:rsid w:val="007362ED"/>
    <w:rsid w:val="007465F6"/>
    <w:rsid w:val="0075412A"/>
    <w:rsid w:val="00754637"/>
    <w:rsid w:val="00755B1C"/>
    <w:rsid w:val="00757593"/>
    <w:rsid w:val="00766C31"/>
    <w:rsid w:val="00770468"/>
    <w:rsid w:val="007755EE"/>
    <w:rsid w:val="0077774C"/>
    <w:rsid w:val="00794F8B"/>
    <w:rsid w:val="007A27B2"/>
    <w:rsid w:val="007A33AD"/>
    <w:rsid w:val="007A5B37"/>
    <w:rsid w:val="007B05FE"/>
    <w:rsid w:val="007B0ECD"/>
    <w:rsid w:val="007B3E32"/>
    <w:rsid w:val="007B760E"/>
    <w:rsid w:val="007C1615"/>
    <w:rsid w:val="007C7621"/>
    <w:rsid w:val="007D0721"/>
    <w:rsid w:val="007D2316"/>
    <w:rsid w:val="007E0A63"/>
    <w:rsid w:val="007F25B5"/>
    <w:rsid w:val="007F776B"/>
    <w:rsid w:val="00802398"/>
    <w:rsid w:val="00812EF3"/>
    <w:rsid w:val="00816EE5"/>
    <w:rsid w:val="00827569"/>
    <w:rsid w:val="008331D4"/>
    <w:rsid w:val="00842BD2"/>
    <w:rsid w:val="00845A1F"/>
    <w:rsid w:val="0085108C"/>
    <w:rsid w:val="0085183A"/>
    <w:rsid w:val="00853ABA"/>
    <w:rsid w:val="008559A7"/>
    <w:rsid w:val="00861C5C"/>
    <w:rsid w:val="00864AD5"/>
    <w:rsid w:val="00867F5D"/>
    <w:rsid w:val="00880890"/>
    <w:rsid w:val="00881A3E"/>
    <w:rsid w:val="008A2585"/>
    <w:rsid w:val="008B3D61"/>
    <w:rsid w:val="008B7078"/>
    <w:rsid w:val="008C1558"/>
    <w:rsid w:val="008C2674"/>
    <w:rsid w:val="008C6133"/>
    <w:rsid w:val="008D164E"/>
    <w:rsid w:val="008D40B2"/>
    <w:rsid w:val="008F7691"/>
    <w:rsid w:val="009001D9"/>
    <w:rsid w:val="00906EED"/>
    <w:rsid w:val="0091211B"/>
    <w:rsid w:val="009170CB"/>
    <w:rsid w:val="00923358"/>
    <w:rsid w:val="009305A4"/>
    <w:rsid w:val="00930B3D"/>
    <w:rsid w:val="009322E0"/>
    <w:rsid w:val="00933DC0"/>
    <w:rsid w:val="0094640E"/>
    <w:rsid w:val="00947ADF"/>
    <w:rsid w:val="00962E39"/>
    <w:rsid w:val="00974F20"/>
    <w:rsid w:val="009800C3"/>
    <w:rsid w:val="0099221B"/>
    <w:rsid w:val="00992B24"/>
    <w:rsid w:val="00992C20"/>
    <w:rsid w:val="009931F5"/>
    <w:rsid w:val="009A1E9E"/>
    <w:rsid w:val="009A3247"/>
    <w:rsid w:val="009A51FB"/>
    <w:rsid w:val="009C48A5"/>
    <w:rsid w:val="009D0691"/>
    <w:rsid w:val="009E1108"/>
    <w:rsid w:val="009E281F"/>
    <w:rsid w:val="009F1B64"/>
    <w:rsid w:val="00A17235"/>
    <w:rsid w:val="00A30151"/>
    <w:rsid w:val="00A31AF1"/>
    <w:rsid w:val="00A34F67"/>
    <w:rsid w:val="00A35011"/>
    <w:rsid w:val="00A4196C"/>
    <w:rsid w:val="00A45912"/>
    <w:rsid w:val="00A500BB"/>
    <w:rsid w:val="00A50C0E"/>
    <w:rsid w:val="00A80BE4"/>
    <w:rsid w:val="00A835CB"/>
    <w:rsid w:val="00A9716F"/>
    <w:rsid w:val="00A97D08"/>
    <w:rsid w:val="00AA6712"/>
    <w:rsid w:val="00AB151E"/>
    <w:rsid w:val="00AB221F"/>
    <w:rsid w:val="00AC74A9"/>
    <w:rsid w:val="00AD1FE8"/>
    <w:rsid w:val="00AD333E"/>
    <w:rsid w:val="00AE0B0F"/>
    <w:rsid w:val="00AF3E41"/>
    <w:rsid w:val="00AF6779"/>
    <w:rsid w:val="00B02CED"/>
    <w:rsid w:val="00B06337"/>
    <w:rsid w:val="00B25860"/>
    <w:rsid w:val="00B359B2"/>
    <w:rsid w:val="00B40344"/>
    <w:rsid w:val="00B44A0C"/>
    <w:rsid w:val="00B4704B"/>
    <w:rsid w:val="00B51358"/>
    <w:rsid w:val="00B7725D"/>
    <w:rsid w:val="00B854B7"/>
    <w:rsid w:val="00B86554"/>
    <w:rsid w:val="00B90372"/>
    <w:rsid w:val="00B93C57"/>
    <w:rsid w:val="00B96AD6"/>
    <w:rsid w:val="00BC01E2"/>
    <w:rsid w:val="00BC5F0C"/>
    <w:rsid w:val="00BC63F8"/>
    <w:rsid w:val="00BC7FE8"/>
    <w:rsid w:val="00C115A5"/>
    <w:rsid w:val="00C16EBD"/>
    <w:rsid w:val="00C17542"/>
    <w:rsid w:val="00C22039"/>
    <w:rsid w:val="00C23BA3"/>
    <w:rsid w:val="00C26D22"/>
    <w:rsid w:val="00C30EF9"/>
    <w:rsid w:val="00C47F81"/>
    <w:rsid w:val="00C521A4"/>
    <w:rsid w:val="00C523E1"/>
    <w:rsid w:val="00C64315"/>
    <w:rsid w:val="00C72421"/>
    <w:rsid w:val="00C80E17"/>
    <w:rsid w:val="00C9681D"/>
    <w:rsid w:val="00CA7357"/>
    <w:rsid w:val="00CC4E24"/>
    <w:rsid w:val="00CC5F06"/>
    <w:rsid w:val="00CC6B4B"/>
    <w:rsid w:val="00CD2DB0"/>
    <w:rsid w:val="00CE3ED2"/>
    <w:rsid w:val="00CE438E"/>
    <w:rsid w:val="00CE7B15"/>
    <w:rsid w:val="00D05590"/>
    <w:rsid w:val="00D10746"/>
    <w:rsid w:val="00D12D14"/>
    <w:rsid w:val="00D21213"/>
    <w:rsid w:val="00D25D46"/>
    <w:rsid w:val="00D73058"/>
    <w:rsid w:val="00D73EA6"/>
    <w:rsid w:val="00D84B7D"/>
    <w:rsid w:val="00D94456"/>
    <w:rsid w:val="00D944DE"/>
    <w:rsid w:val="00DA1732"/>
    <w:rsid w:val="00DA2C0B"/>
    <w:rsid w:val="00DA469C"/>
    <w:rsid w:val="00DA6C8C"/>
    <w:rsid w:val="00DD1AA4"/>
    <w:rsid w:val="00DD61EA"/>
    <w:rsid w:val="00DE19D6"/>
    <w:rsid w:val="00DF785D"/>
    <w:rsid w:val="00E0170A"/>
    <w:rsid w:val="00E02C21"/>
    <w:rsid w:val="00E03B3F"/>
    <w:rsid w:val="00E07F1D"/>
    <w:rsid w:val="00E1176E"/>
    <w:rsid w:val="00E13CDA"/>
    <w:rsid w:val="00E212AB"/>
    <w:rsid w:val="00E256CB"/>
    <w:rsid w:val="00E32D66"/>
    <w:rsid w:val="00E374BC"/>
    <w:rsid w:val="00E43E32"/>
    <w:rsid w:val="00E44CCB"/>
    <w:rsid w:val="00E47EF6"/>
    <w:rsid w:val="00E52527"/>
    <w:rsid w:val="00E56486"/>
    <w:rsid w:val="00E600BF"/>
    <w:rsid w:val="00E6185C"/>
    <w:rsid w:val="00E66030"/>
    <w:rsid w:val="00E768A5"/>
    <w:rsid w:val="00E944FF"/>
    <w:rsid w:val="00E95698"/>
    <w:rsid w:val="00E9684D"/>
    <w:rsid w:val="00EA5DE8"/>
    <w:rsid w:val="00EE000E"/>
    <w:rsid w:val="00EF490D"/>
    <w:rsid w:val="00EF7BBD"/>
    <w:rsid w:val="00F02C85"/>
    <w:rsid w:val="00F1326F"/>
    <w:rsid w:val="00F146CA"/>
    <w:rsid w:val="00F233D6"/>
    <w:rsid w:val="00F341EE"/>
    <w:rsid w:val="00F450AA"/>
    <w:rsid w:val="00F573F2"/>
    <w:rsid w:val="00F61BB4"/>
    <w:rsid w:val="00F84EAE"/>
    <w:rsid w:val="00F86F1E"/>
    <w:rsid w:val="00F90641"/>
    <w:rsid w:val="00F9688B"/>
    <w:rsid w:val="00F96E8E"/>
    <w:rsid w:val="00FA373E"/>
    <w:rsid w:val="00FA553F"/>
    <w:rsid w:val="00FA6917"/>
    <w:rsid w:val="00FB2AE1"/>
    <w:rsid w:val="00FB48BD"/>
    <w:rsid w:val="00FB7465"/>
    <w:rsid w:val="00FC7CA9"/>
    <w:rsid w:val="00FD7172"/>
    <w:rsid w:val="00FD7FCA"/>
    <w:rsid w:val="00FF36B5"/>
    <w:rsid w:val="00FF5E71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DB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8406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064CC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64CC5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next w:val="Normal"/>
    <w:uiPriority w:val="99"/>
    <w:qFormat/>
    <w:rsid w:val="00DA6C8C"/>
    <w:pPr>
      <w:suppressAutoHyphens/>
      <w:spacing w:after="0" w:line="336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BC7FE8"/>
    <w:rPr>
      <w:rFonts w:cs="Times New Roman"/>
      <w:b/>
    </w:rPr>
  </w:style>
  <w:style w:type="paragraph" w:styleId="NoSpacing">
    <w:name w:val="No Spacing"/>
    <w:uiPriority w:val="99"/>
    <w:qFormat/>
    <w:rsid w:val="00867F5D"/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192</TotalTime>
  <Pages>7</Pages>
  <Words>7872</Words>
  <Characters>4488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поіменного голосування про проект рішення</dc:title>
  <dc:subject/>
  <dc:creator>ZEM</dc:creator>
  <cp:keywords/>
  <dc:description/>
  <cp:lastModifiedBy>TRRADA</cp:lastModifiedBy>
  <cp:revision>20</cp:revision>
  <dcterms:created xsi:type="dcterms:W3CDTF">2020-08-03T08:07:00Z</dcterms:created>
  <dcterms:modified xsi:type="dcterms:W3CDTF">2020-08-31T08:15:00Z</dcterms:modified>
</cp:coreProperties>
</file>