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6D" w:rsidRPr="006B2406" w:rsidRDefault="0046146D" w:rsidP="00F239D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РАЙОННА </w:t>
      </w:r>
      <w:r w:rsidRPr="006B2406"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  <w:t>програма</w:t>
      </w:r>
    </w:p>
    <w:p w:rsidR="0046146D" w:rsidRPr="006B2406" w:rsidRDefault="0046146D" w:rsidP="00F239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B240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протидії організованій злочинності, корупції та тероризму </w:t>
      </w:r>
    </w:p>
    <w:p w:rsidR="0046146D" w:rsidRPr="006B2406" w:rsidRDefault="0046146D" w:rsidP="00F239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B240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 2018  - 2020 роки</w:t>
      </w:r>
    </w:p>
    <w:p w:rsidR="0046146D" w:rsidRPr="006B2406" w:rsidRDefault="0046146D" w:rsidP="00F239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B240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Розділ І.  Паспорт  програми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3653"/>
        <w:gridCol w:w="5437"/>
      </w:tblGrid>
      <w:tr w:rsidR="0046146D" w:rsidRPr="006B2406" w:rsidTr="00C9757E">
        <w:trPr>
          <w:jc w:val="center"/>
        </w:trPr>
        <w:tc>
          <w:tcPr>
            <w:tcW w:w="644" w:type="dxa"/>
          </w:tcPr>
          <w:p w:rsidR="0046146D" w:rsidRPr="006B2406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24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46146D" w:rsidRPr="006B2406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3" w:type="dxa"/>
          </w:tcPr>
          <w:p w:rsidR="0046146D" w:rsidRPr="006B2406" w:rsidRDefault="0046146D" w:rsidP="00F239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24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Ініціатор розробки програми</w:t>
            </w:r>
          </w:p>
        </w:tc>
        <w:tc>
          <w:tcPr>
            <w:tcW w:w="5437" w:type="dxa"/>
          </w:tcPr>
          <w:p w:rsidR="0046146D" w:rsidRPr="006B2406" w:rsidRDefault="0046146D" w:rsidP="00F239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24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Теребовлянський МРВ Управління Служби безпеки України в Тернопільській області</w:t>
            </w:r>
          </w:p>
        </w:tc>
      </w:tr>
      <w:tr w:rsidR="0046146D" w:rsidRPr="006B2406" w:rsidTr="00C9757E">
        <w:trPr>
          <w:jc w:val="center"/>
        </w:trPr>
        <w:tc>
          <w:tcPr>
            <w:tcW w:w="644" w:type="dxa"/>
          </w:tcPr>
          <w:p w:rsidR="0046146D" w:rsidRPr="006B2406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24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53" w:type="dxa"/>
          </w:tcPr>
          <w:p w:rsidR="0046146D" w:rsidRPr="006B2406" w:rsidRDefault="0046146D" w:rsidP="00F239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24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Дата, номер і назва розпорядчого документу  органу виконавчої влади про розробку програми</w:t>
            </w:r>
          </w:p>
        </w:tc>
        <w:tc>
          <w:tcPr>
            <w:tcW w:w="5437" w:type="dxa"/>
          </w:tcPr>
          <w:p w:rsidR="0046146D" w:rsidRPr="006B2406" w:rsidRDefault="0046146D" w:rsidP="00F239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24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Постанова Кабінету Міністрів України від 06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серпня </w:t>
            </w:r>
            <w:r w:rsidRPr="006B24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24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р.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24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385  «Про затвердження Державної стратегії регіонального розвитку на період до 2020 року»</w:t>
            </w:r>
          </w:p>
        </w:tc>
      </w:tr>
      <w:tr w:rsidR="0046146D" w:rsidRPr="006B2406" w:rsidTr="00C9757E">
        <w:trPr>
          <w:trHeight w:val="860"/>
          <w:jc w:val="center"/>
        </w:trPr>
        <w:tc>
          <w:tcPr>
            <w:tcW w:w="644" w:type="dxa"/>
          </w:tcPr>
          <w:p w:rsidR="0046146D" w:rsidRPr="006B2406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6146D" w:rsidRPr="006B2406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24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53" w:type="dxa"/>
          </w:tcPr>
          <w:p w:rsidR="0046146D" w:rsidRPr="006B2406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6146D" w:rsidRPr="006B2406" w:rsidRDefault="0046146D" w:rsidP="00F239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24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Розробник програми</w:t>
            </w:r>
          </w:p>
        </w:tc>
        <w:tc>
          <w:tcPr>
            <w:tcW w:w="5437" w:type="dxa"/>
          </w:tcPr>
          <w:p w:rsidR="0046146D" w:rsidRPr="006B2406" w:rsidRDefault="0046146D" w:rsidP="00F239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24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Теребовлянський МРВ Управління Служби безпеки України в Тернопільській області</w:t>
            </w:r>
          </w:p>
        </w:tc>
      </w:tr>
      <w:tr w:rsidR="0046146D" w:rsidRPr="006B2406" w:rsidTr="00C9757E">
        <w:trPr>
          <w:jc w:val="center"/>
        </w:trPr>
        <w:tc>
          <w:tcPr>
            <w:tcW w:w="644" w:type="dxa"/>
          </w:tcPr>
          <w:p w:rsidR="0046146D" w:rsidRPr="006B2406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24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53" w:type="dxa"/>
          </w:tcPr>
          <w:p w:rsidR="0046146D" w:rsidRPr="006B2406" w:rsidRDefault="0046146D" w:rsidP="00F239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24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Співрозробники програми</w:t>
            </w:r>
          </w:p>
        </w:tc>
        <w:tc>
          <w:tcPr>
            <w:tcW w:w="5437" w:type="dxa"/>
          </w:tcPr>
          <w:p w:rsidR="0046146D" w:rsidRPr="006B2406" w:rsidRDefault="0046146D" w:rsidP="00F239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24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Відділ взаємодії з правоохоронними органами,  оборонної і мобілізаційної роботи апарату районної державної адміністрації</w:t>
            </w:r>
          </w:p>
        </w:tc>
      </w:tr>
      <w:tr w:rsidR="0046146D" w:rsidRPr="006B2406" w:rsidTr="00C9757E">
        <w:trPr>
          <w:jc w:val="center"/>
        </w:trPr>
        <w:tc>
          <w:tcPr>
            <w:tcW w:w="644" w:type="dxa"/>
          </w:tcPr>
          <w:p w:rsidR="0046146D" w:rsidRPr="006B2406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6146D" w:rsidRPr="006B2406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24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53" w:type="dxa"/>
          </w:tcPr>
          <w:p w:rsidR="0046146D" w:rsidRPr="006B2406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6146D" w:rsidRPr="006B2406" w:rsidRDefault="0046146D" w:rsidP="00F239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24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Відповідальний виконавець</w:t>
            </w:r>
          </w:p>
        </w:tc>
        <w:tc>
          <w:tcPr>
            <w:tcW w:w="5437" w:type="dxa"/>
          </w:tcPr>
          <w:p w:rsidR="0046146D" w:rsidRPr="006B2406" w:rsidRDefault="0046146D" w:rsidP="00F239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24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Теребовлянський МРВ Управління Служби безпеки України в Тернопільській області</w:t>
            </w:r>
          </w:p>
        </w:tc>
      </w:tr>
      <w:tr w:rsidR="0046146D" w:rsidRPr="006B2406" w:rsidTr="00C9757E">
        <w:trPr>
          <w:jc w:val="center"/>
        </w:trPr>
        <w:tc>
          <w:tcPr>
            <w:tcW w:w="644" w:type="dxa"/>
          </w:tcPr>
          <w:p w:rsidR="0046146D" w:rsidRPr="006B2406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24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53" w:type="dxa"/>
          </w:tcPr>
          <w:p w:rsidR="0046146D" w:rsidRPr="006B2406" w:rsidRDefault="0046146D" w:rsidP="00F239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24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Учасники програми</w:t>
            </w:r>
          </w:p>
        </w:tc>
        <w:tc>
          <w:tcPr>
            <w:tcW w:w="5437" w:type="dxa"/>
          </w:tcPr>
          <w:p w:rsidR="0046146D" w:rsidRPr="006B2406" w:rsidRDefault="0046146D" w:rsidP="00F239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B2406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Відділ взаємодії з правоохоронними органами, оборонної і мобілізаційної роботи апарату, фінансове управління районної державної адміністрації,  Теребовлянський МРВ УСБУ в Тернопільській області</w:t>
            </w:r>
          </w:p>
        </w:tc>
      </w:tr>
      <w:tr w:rsidR="0046146D" w:rsidRPr="006B2406" w:rsidTr="00C9757E">
        <w:trPr>
          <w:jc w:val="center"/>
        </w:trPr>
        <w:tc>
          <w:tcPr>
            <w:tcW w:w="644" w:type="dxa"/>
          </w:tcPr>
          <w:p w:rsidR="0046146D" w:rsidRPr="006B2406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24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53" w:type="dxa"/>
          </w:tcPr>
          <w:p w:rsidR="0046146D" w:rsidRPr="006B2406" w:rsidRDefault="0046146D" w:rsidP="00F239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24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5437" w:type="dxa"/>
          </w:tcPr>
          <w:p w:rsidR="0046146D" w:rsidRPr="006B2406" w:rsidRDefault="0046146D" w:rsidP="00F239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24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2018 - 2020 роки</w:t>
            </w:r>
          </w:p>
        </w:tc>
      </w:tr>
      <w:tr w:rsidR="0046146D" w:rsidRPr="006B2406" w:rsidTr="00C9757E">
        <w:trPr>
          <w:jc w:val="center"/>
        </w:trPr>
        <w:tc>
          <w:tcPr>
            <w:tcW w:w="644" w:type="dxa"/>
          </w:tcPr>
          <w:p w:rsidR="0046146D" w:rsidRPr="006B2406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24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53" w:type="dxa"/>
          </w:tcPr>
          <w:p w:rsidR="0046146D" w:rsidRPr="006B2406" w:rsidRDefault="0046146D" w:rsidP="00F239D9">
            <w:pPr>
              <w:spacing w:after="0" w:line="240" w:lineRule="auto"/>
              <w:ind w:right="-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24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437" w:type="dxa"/>
          </w:tcPr>
          <w:p w:rsidR="0046146D" w:rsidRPr="006B2406" w:rsidRDefault="0046146D" w:rsidP="00F239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24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Районний бюджет</w:t>
            </w:r>
          </w:p>
        </w:tc>
      </w:tr>
      <w:tr w:rsidR="0046146D" w:rsidRPr="006B2406" w:rsidTr="00C9757E">
        <w:trPr>
          <w:jc w:val="center"/>
        </w:trPr>
        <w:tc>
          <w:tcPr>
            <w:tcW w:w="644" w:type="dxa"/>
          </w:tcPr>
          <w:p w:rsidR="0046146D" w:rsidRPr="006B2406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24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653" w:type="dxa"/>
          </w:tcPr>
          <w:p w:rsidR="0046146D" w:rsidRPr="006B2406" w:rsidRDefault="0046146D" w:rsidP="00F239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24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Загальний обсяг фінансових ресурсів, необхідних для реалізації програми (всього), у тому числі:</w:t>
            </w:r>
          </w:p>
        </w:tc>
        <w:tc>
          <w:tcPr>
            <w:tcW w:w="5437" w:type="dxa"/>
          </w:tcPr>
          <w:p w:rsidR="0046146D" w:rsidRPr="006B2406" w:rsidRDefault="0046146D" w:rsidP="00F239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24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240 тис.грн.</w:t>
            </w:r>
          </w:p>
        </w:tc>
      </w:tr>
      <w:tr w:rsidR="0046146D" w:rsidRPr="006B2406" w:rsidTr="00C9757E">
        <w:trPr>
          <w:jc w:val="center"/>
        </w:trPr>
        <w:tc>
          <w:tcPr>
            <w:tcW w:w="644" w:type="dxa"/>
          </w:tcPr>
          <w:p w:rsidR="0046146D" w:rsidRPr="006B2406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24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9.1.</w:t>
            </w:r>
          </w:p>
        </w:tc>
        <w:tc>
          <w:tcPr>
            <w:tcW w:w="3653" w:type="dxa"/>
          </w:tcPr>
          <w:p w:rsidR="0046146D" w:rsidRPr="006B2406" w:rsidRDefault="0046146D" w:rsidP="00F239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24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Коштів районного бюджету</w:t>
            </w:r>
          </w:p>
        </w:tc>
        <w:tc>
          <w:tcPr>
            <w:tcW w:w="5437" w:type="dxa"/>
          </w:tcPr>
          <w:p w:rsidR="0046146D" w:rsidRPr="006B2406" w:rsidRDefault="0046146D" w:rsidP="00F239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24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240 тис. грн.</w:t>
            </w:r>
          </w:p>
        </w:tc>
      </w:tr>
    </w:tbl>
    <w:p w:rsidR="0046146D" w:rsidRPr="006B2406" w:rsidRDefault="0046146D" w:rsidP="00F239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B240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Розділ ІІ. Визначення проблем, на розв’язання яких спрямована  програма</w:t>
      </w:r>
    </w:p>
    <w:p w:rsidR="0046146D" w:rsidRPr="006B2406" w:rsidRDefault="0046146D" w:rsidP="00F239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6B2406">
        <w:rPr>
          <w:rFonts w:ascii="Times New Roman" w:hAnsi="Times New Roman"/>
          <w:sz w:val="28"/>
          <w:szCs w:val="28"/>
          <w:lang w:eastAsia="uk-UA"/>
        </w:rPr>
        <w:t>Серйозну загрозу розбудові регіону на сьогоднішній час  створює  існуючий рівень криміногенної ситуації в районі, зумовлений кризовими явищами в політичній, економічній та інших сферах суспільного життя, правовим нігілізмом, фактичною безконтрольністю за підприємницькою, кредитно-фінансовою та банківською діяльністю.</w:t>
      </w:r>
    </w:p>
    <w:p w:rsidR="0046146D" w:rsidRPr="006B2406" w:rsidRDefault="0046146D" w:rsidP="00F23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6B2406">
        <w:rPr>
          <w:rFonts w:ascii="Times New Roman" w:hAnsi="Times New Roman"/>
          <w:sz w:val="28"/>
          <w:szCs w:val="28"/>
          <w:lang w:eastAsia="uk-UA"/>
        </w:rPr>
        <w:t>Здійснювані заходи виявилися недостатніми для ефективного впливу на стан справ, закони та нормативні акти виконавчої влади виконуються незадовільно і не можуть забезпечити своєчасного задоволення назрілих потреб регулювання ринкових відносин.</w:t>
      </w:r>
    </w:p>
    <w:p w:rsidR="0046146D" w:rsidRPr="006B2406" w:rsidRDefault="0046146D" w:rsidP="00F23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6B2406">
        <w:rPr>
          <w:rFonts w:ascii="Times New Roman" w:hAnsi="Times New Roman"/>
          <w:sz w:val="28"/>
          <w:szCs w:val="28"/>
          <w:lang w:eastAsia="uk-UA"/>
        </w:rPr>
        <w:t xml:space="preserve">Розбалансованість економіки, спад виробництва та прогресуюче зростання цін призвели до падіння життєвого рівня і, як наслідок, втягнення у незаконне підприємництво значної частини населення. В даний час зростає  кількість  службових злочинів та корупційних правопорушень,  які вчиняються  з корисливою метою.  </w:t>
      </w:r>
    </w:p>
    <w:p w:rsidR="0046146D" w:rsidRPr="006B2406" w:rsidRDefault="0046146D" w:rsidP="00F23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6B2406">
        <w:rPr>
          <w:rFonts w:ascii="Times New Roman" w:hAnsi="Times New Roman"/>
          <w:sz w:val="28"/>
          <w:szCs w:val="28"/>
          <w:lang w:eastAsia="uk-UA"/>
        </w:rPr>
        <w:t>Поширюються корупція, відмивання незаконно отриманих грошей, інші злочини у бюджетно-фінансовій сфері.</w:t>
      </w:r>
    </w:p>
    <w:p w:rsidR="0046146D" w:rsidRPr="006B2406" w:rsidRDefault="0046146D" w:rsidP="00F2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6B240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6B2406">
        <w:rPr>
          <w:rFonts w:ascii="Times New Roman" w:hAnsi="Times New Roman"/>
          <w:sz w:val="28"/>
          <w:szCs w:val="28"/>
          <w:lang w:eastAsia="uk-UA"/>
        </w:rPr>
        <w:t>Враховуючи, що район є дотаційним, прояви економічної злочинності, передусім, спрямовані на безпідставне заволодіння бюджетними коштами, чим позбавляють можливості отримання фінансової допомоги товаровиробниками, які реально її потребують.</w:t>
      </w:r>
    </w:p>
    <w:p w:rsidR="0046146D" w:rsidRPr="006B2406" w:rsidRDefault="0046146D" w:rsidP="00F23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6B2406">
        <w:rPr>
          <w:rFonts w:ascii="Times New Roman" w:hAnsi="Times New Roman"/>
          <w:sz w:val="28"/>
          <w:szCs w:val="28"/>
          <w:lang w:eastAsia="uk-UA"/>
        </w:rPr>
        <w:t>Гостро  постало питання щодо цільового використання бюджетних коштів, дотримання розпорядниками бюджетних коштів законодавства у сфері державних закупівель.</w:t>
      </w:r>
    </w:p>
    <w:p w:rsidR="0046146D" w:rsidRPr="006B2406" w:rsidRDefault="0046146D" w:rsidP="00F23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6B2406">
        <w:rPr>
          <w:rFonts w:ascii="Times New Roman" w:hAnsi="Times New Roman"/>
          <w:sz w:val="28"/>
          <w:szCs w:val="28"/>
          <w:lang w:eastAsia="uk-UA"/>
        </w:rPr>
        <w:t>Слід зауважити, що на сьогодні в районі характерною рисою функціонування фондового ринку на сучасному етапі є його слабкість перед втіленням «професійних» схем недружнього поглинання «рейдерськими атаками».</w:t>
      </w:r>
    </w:p>
    <w:p w:rsidR="0046146D" w:rsidRPr="006B2406" w:rsidRDefault="0046146D" w:rsidP="00F239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2406">
        <w:rPr>
          <w:rFonts w:ascii="Times New Roman" w:hAnsi="Times New Roman"/>
          <w:color w:val="000000"/>
          <w:sz w:val="28"/>
          <w:szCs w:val="28"/>
          <w:lang w:eastAsia="ru-RU"/>
        </w:rPr>
        <w:t>Потребує постійного  контролю з боку держави процес реформування земельних відносин та дотримання правових норм під час  використання розпайованих і державних земельних ресурсів, що є актуально для аграрно орієнтованої Тернопільщини</w:t>
      </w:r>
      <w:r w:rsidRPr="006B2406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Pr="006B24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Зокрема, даній сфері притаманний високий ступінь «непрозорості» та порушення  прав власності на селі, що стосуються виділення та розподілу земельних і майнових паїв, їх подальшого використання. </w:t>
      </w:r>
    </w:p>
    <w:p w:rsidR="0046146D" w:rsidRPr="006B2406" w:rsidRDefault="0046146D" w:rsidP="00F239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24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Поряд з тим, вимагає вирішення питання видобування корисних копалин   місцевого значення та  розпорядження ними. </w:t>
      </w:r>
    </w:p>
    <w:p w:rsidR="0046146D" w:rsidRPr="006B2406" w:rsidRDefault="0046146D" w:rsidP="00F23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6B2406">
        <w:rPr>
          <w:rFonts w:ascii="Times New Roman" w:hAnsi="Times New Roman"/>
          <w:sz w:val="28"/>
          <w:szCs w:val="28"/>
          <w:lang w:eastAsia="uk-UA"/>
        </w:rPr>
        <w:t xml:space="preserve">Таким чином, криміногенна обстановка  потребує вжиття  комплексних заходів з боку органів державної влади, що мали б забезпечити її стабілізацію у найближчі три роки. Пріоритетну увагу за цих умов має бути надано питанням посилення боротьби з організованою та економічною злочинністю,  корупцією, терористичним проявам. </w:t>
      </w:r>
    </w:p>
    <w:p w:rsidR="0046146D" w:rsidRDefault="0046146D" w:rsidP="00F239D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  <w:lang w:eastAsia="uk-UA"/>
        </w:rPr>
      </w:pPr>
      <w:r w:rsidRPr="006B2406">
        <w:rPr>
          <w:rFonts w:ascii="Times New Roman" w:hAnsi="Times New Roman"/>
          <w:sz w:val="28"/>
          <w:szCs w:val="28"/>
          <w:lang w:eastAsia="uk-UA"/>
        </w:rPr>
        <w:t>До першочергових заходів необхідно віднести також забезпечення фінансовими ресурсами та матеріально-тех</w:t>
      </w:r>
      <w:r>
        <w:rPr>
          <w:rFonts w:ascii="Times New Roman" w:hAnsi="Times New Roman"/>
          <w:sz w:val="28"/>
          <w:szCs w:val="28"/>
          <w:lang w:eastAsia="uk-UA"/>
        </w:rPr>
        <w:t>нічними засобами Теребовлянського</w:t>
      </w:r>
      <w:r w:rsidRPr="006B2406">
        <w:rPr>
          <w:rFonts w:ascii="Times New Roman" w:hAnsi="Times New Roman"/>
          <w:sz w:val="28"/>
          <w:szCs w:val="28"/>
          <w:lang w:eastAsia="uk-UA"/>
        </w:rPr>
        <w:t xml:space="preserve"> міжрайонн</w:t>
      </w:r>
      <w:r>
        <w:rPr>
          <w:rFonts w:ascii="Times New Roman" w:hAnsi="Times New Roman"/>
          <w:sz w:val="28"/>
          <w:szCs w:val="28"/>
          <w:lang w:eastAsia="uk-UA"/>
        </w:rPr>
        <w:t>ого</w:t>
      </w:r>
      <w:r w:rsidRPr="006B2406">
        <w:rPr>
          <w:rFonts w:ascii="Times New Roman" w:hAnsi="Times New Roman"/>
          <w:sz w:val="28"/>
          <w:szCs w:val="28"/>
          <w:lang w:eastAsia="uk-UA"/>
        </w:rPr>
        <w:t xml:space="preserve"> відділ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r w:rsidRPr="006B2406">
        <w:rPr>
          <w:rFonts w:ascii="Times New Roman" w:hAnsi="Times New Roman"/>
          <w:sz w:val="28"/>
          <w:szCs w:val="28"/>
          <w:lang w:eastAsia="uk-UA"/>
        </w:rPr>
        <w:t xml:space="preserve"> Управління Служби безпеки України в Тернопільській області, який обслуговує Тернопільський район, для створення належних умов щодо виконання цієї Програми та завдань, визначених  </w:t>
      </w:r>
      <w:r>
        <w:rPr>
          <w:rFonts w:ascii="Times New Roman" w:hAnsi="Times New Roman"/>
          <w:sz w:val="28"/>
          <w:szCs w:val="28"/>
          <w:lang w:eastAsia="uk-UA"/>
        </w:rPr>
        <w:t>з</w:t>
      </w:r>
      <w:r w:rsidRPr="006B2406">
        <w:rPr>
          <w:rFonts w:ascii="Times New Roman" w:hAnsi="Times New Roman"/>
          <w:sz w:val="28"/>
          <w:szCs w:val="28"/>
          <w:lang w:eastAsia="uk-UA"/>
        </w:rPr>
        <w:t>аконами України «Про Службу безпеки України», «Про контррозвідувальну діяльність», «Про оперативно-розшукову діяльність», «Про організаційно-правові основи боротьби з організованою злочинністю», «Про засади запобігання і протидії корупції», «Про боротьбу з тероризмом».</w:t>
      </w:r>
    </w:p>
    <w:p w:rsidR="0046146D" w:rsidRPr="00C50068" w:rsidRDefault="0046146D" w:rsidP="00F239D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16"/>
          <w:szCs w:val="16"/>
          <w:lang w:eastAsia="uk-UA"/>
        </w:rPr>
      </w:pPr>
    </w:p>
    <w:p w:rsidR="0046146D" w:rsidRDefault="0046146D" w:rsidP="00F239D9">
      <w:pPr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6B2406">
        <w:rPr>
          <w:rFonts w:ascii="Times New Roman" w:hAnsi="Times New Roman"/>
          <w:b/>
          <w:bCs/>
          <w:sz w:val="28"/>
          <w:szCs w:val="28"/>
          <w:lang w:eastAsia="uk-UA"/>
        </w:rPr>
        <w:t>Розділ ІІІ. Визначення мети програми</w:t>
      </w:r>
    </w:p>
    <w:p w:rsidR="0046146D" w:rsidRPr="00C50068" w:rsidRDefault="0046146D" w:rsidP="00F239D9">
      <w:pPr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hAnsi="Times New Roman"/>
          <w:b/>
          <w:bCs/>
          <w:sz w:val="16"/>
          <w:szCs w:val="16"/>
          <w:lang w:eastAsia="uk-UA"/>
        </w:rPr>
      </w:pPr>
    </w:p>
    <w:p w:rsidR="0046146D" w:rsidRPr="006B2406" w:rsidRDefault="0046146D" w:rsidP="00F239D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2406">
        <w:rPr>
          <w:rFonts w:ascii="Times New Roman" w:hAnsi="Times New Roman"/>
          <w:color w:val="000000"/>
          <w:sz w:val="28"/>
          <w:szCs w:val="28"/>
          <w:lang w:eastAsia="ru-RU"/>
        </w:rPr>
        <w:t>Метою цієї програми є забезпечення активної наступальної протидії організованій злочинності та досягнення уповільнення темпів її зростання на основі чітко визначених пріоритетів та значне нарощування зусиль держави і громадськості, застосування новітніх засобів і методів запобігання і розкриття злочинів.</w:t>
      </w:r>
    </w:p>
    <w:p w:rsidR="0046146D" w:rsidRPr="006B2406" w:rsidRDefault="0046146D" w:rsidP="00F239D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2406">
        <w:rPr>
          <w:rFonts w:ascii="Times New Roman" w:hAnsi="Times New Roman"/>
          <w:color w:val="000000"/>
          <w:sz w:val="28"/>
          <w:szCs w:val="28"/>
          <w:lang w:eastAsia="ru-RU"/>
        </w:rPr>
        <w:t>Досягненню цієї мети сприятимуть заходи, спрямовані на:</w:t>
      </w:r>
    </w:p>
    <w:p w:rsidR="0046146D" w:rsidRPr="006B2406" w:rsidRDefault="0046146D" w:rsidP="00F2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6B2406">
        <w:rPr>
          <w:rFonts w:ascii="Times New Roman" w:hAnsi="Times New Roman"/>
          <w:color w:val="000000"/>
          <w:sz w:val="28"/>
          <w:szCs w:val="28"/>
          <w:lang w:eastAsia="ru-RU"/>
        </w:rPr>
        <w:t>- створення атмосфери суспільної нетерпимості до злочинності;</w:t>
      </w:r>
    </w:p>
    <w:p w:rsidR="0046146D" w:rsidRPr="006B2406" w:rsidRDefault="0046146D" w:rsidP="00F23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2406">
        <w:rPr>
          <w:rFonts w:ascii="Times New Roman" w:hAnsi="Times New Roman"/>
          <w:color w:val="000000"/>
          <w:sz w:val="28"/>
          <w:szCs w:val="28"/>
          <w:lang w:eastAsia="ru-RU"/>
        </w:rPr>
        <w:t>- ослаблення дії криміногенних факторів;</w:t>
      </w:r>
    </w:p>
    <w:p w:rsidR="0046146D" w:rsidRPr="006B2406" w:rsidRDefault="0046146D" w:rsidP="00F23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24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припинення зрощування кримінальних структур з органами державної влади, дальшого поширення і консолідації організованої та інших найбільш небезпечних форм злочинності; </w:t>
      </w:r>
    </w:p>
    <w:p w:rsidR="0046146D" w:rsidRPr="006B2406" w:rsidRDefault="0046146D" w:rsidP="00F23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2406">
        <w:rPr>
          <w:rFonts w:ascii="Times New Roman" w:hAnsi="Times New Roman"/>
          <w:color w:val="000000"/>
          <w:sz w:val="28"/>
          <w:szCs w:val="28"/>
          <w:lang w:eastAsia="ru-RU"/>
        </w:rPr>
        <w:t>- забезпечення громадської безпеки, унеможливлення терористичних проявів;</w:t>
      </w:r>
    </w:p>
    <w:p w:rsidR="0046146D" w:rsidRPr="006B2406" w:rsidRDefault="0046146D" w:rsidP="00F23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2406">
        <w:rPr>
          <w:rFonts w:ascii="Times New Roman" w:hAnsi="Times New Roman"/>
          <w:color w:val="000000"/>
          <w:sz w:val="28"/>
          <w:szCs w:val="28"/>
          <w:lang w:eastAsia="ru-RU"/>
        </w:rPr>
        <w:t>- недопущення втягнення у злочинну діяльність нових соціальних груп, особливо неповнолітніх;</w:t>
      </w:r>
    </w:p>
    <w:p w:rsidR="0046146D" w:rsidRPr="006B2406" w:rsidRDefault="0046146D" w:rsidP="00F23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2406">
        <w:rPr>
          <w:rFonts w:ascii="Times New Roman" w:hAnsi="Times New Roman"/>
          <w:color w:val="000000"/>
          <w:sz w:val="28"/>
          <w:szCs w:val="28"/>
          <w:lang w:eastAsia="ru-RU"/>
        </w:rPr>
        <w:t>- витіснення злочинності з окремих сфер суспільного життя;</w:t>
      </w:r>
    </w:p>
    <w:p w:rsidR="0046146D" w:rsidRPr="006B2406" w:rsidRDefault="0046146D" w:rsidP="00F23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2406">
        <w:rPr>
          <w:rFonts w:ascii="Times New Roman" w:hAnsi="Times New Roman"/>
          <w:color w:val="000000"/>
          <w:sz w:val="28"/>
          <w:szCs w:val="28"/>
          <w:lang w:eastAsia="ru-RU"/>
        </w:rPr>
        <w:t>- викорінення корупції, зменшення кримінального тиску на економічні відносини;</w:t>
      </w:r>
    </w:p>
    <w:p w:rsidR="0046146D" w:rsidRPr="006B2406" w:rsidRDefault="0046146D" w:rsidP="00F23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2406">
        <w:rPr>
          <w:rFonts w:ascii="Times New Roman" w:hAnsi="Times New Roman"/>
          <w:color w:val="000000"/>
          <w:sz w:val="28"/>
          <w:szCs w:val="28"/>
          <w:lang w:eastAsia="ru-RU"/>
        </w:rPr>
        <w:t>- створення надійних перешкод кримінальному насильству;</w:t>
      </w:r>
    </w:p>
    <w:p w:rsidR="0046146D" w:rsidRDefault="0046146D" w:rsidP="00F23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2406">
        <w:rPr>
          <w:rFonts w:ascii="Times New Roman" w:hAnsi="Times New Roman"/>
          <w:color w:val="000000"/>
          <w:sz w:val="28"/>
          <w:szCs w:val="28"/>
          <w:lang w:eastAsia="ru-RU"/>
        </w:rPr>
        <w:t>- обмеження незаконного обігу зброї, наркотичних засобів  та інших супутніх для злочинності явищ.</w:t>
      </w:r>
    </w:p>
    <w:p w:rsidR="0046146D" w:rsidRPr="00C50068" w:rsidRDefault="0046146D" w:rsidP="00F23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46146D" w:rsidRDefault="0046146D" w:rsidP="00F23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B240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Розділ ІV. Обґрунтування шляхів  і засобів розв’язання проблеми, </w:t>
      </w:r>
    </w:p>
    <w:p w:rsidR="0046146D" w:rsidRPr="006B2406" w:rsidRDefault="0046146D" w:rsidP="00F23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B240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обсяги та джерела фінансування, строки та етапи фінансування програми</w:t>
      </w:r>
    </w:p>
    <w:p w:rsidR="0046146D" w:rsidRPr="00C50068" w:rsidRDefault="0046146D" w:rsidP="00F239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46146D" w:rsidRDefault="0046146D" w:rsidP="00F239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B2406">
        <w:rPr>
          <w:rFonts w:ascii="Times New Roman" w:hAnsi="Times New Roman"/>
          <w:b/>
          <w:color w:val="000000"/>
          <w:sz w:val="28"/>
          <w:szCs w:val="28"/>
          <w:lang w:eastAsia="ru-RU"/>
        </w:rPr>
        <w:t>а) шляхи і засоби розв’язання проблеми</w:t>
      </w:r>
    </w:p>
    <w:p w:rsidR="0046146D" w:rsidRPr="00C50068" w:rsidRDefault="0046146D" w:rsidP="00F23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46146D" w:rsidRPr="006B2406" w:rsidRDefault="0046146D" w:rsidP="00F239D9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B2406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Встановлення тісної взаємодії між Теребовлянським МРВ управління Служби безпеки України в Тернопільській області та районною державною адміністрацією, Тернопільським районним відділенням поліції Тернопільського відділу поліції ГУ НП в Тернопільській області, Тернопільською місцевою прокуратурою, Тернопільською об’єднаною державною податковою інспекцією ГУ ДФС в Тернопільській області щодо обміну інформацією про стан злочинності в районі,  виявлен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</w:t>
      </w:r>
      <w:r w:rsidRPr="006B2406">
        <w:rPr>
          <w:rFonts w:ascii="Times New Roman" w:hAnsi="Times New Roman"/>
          <w:bCs/>
          <w:color w:val="000000"/>
          <w:sz w:val="28"/>
          <w:szCs w:val="28"/>
          <w:lang w:eastAsia="ru-RU"/>
        </w:rPr>
        <w:t>і  протиправних  (корупційних) схем,  методів та шляхів протидії  злочинним проявам.</w:t>
      </w:r>
    </w:p>
    <w:p w:rsidR="0046146D" w:rsidRPr="006B2406" w:rsidRDefault="0046146D" w:rsidP="00F23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6B2406">
        <w:rPr>
          <w:rFonts w:ascii="Times New Roman" w:hAnsi="Times New Roman"/>
          <w:sz w:val="28"/>
          <w:szCs w:val="28"/>
          <w:lang w:eastAsia="uk-UA"/>
        </w:rPr>
        <w:t>Реалізація визначених завдань передбачається за рахунок коштів районного бюджету в сумі 240 тис.гривень.</w:t>
      </w:r>
    </w:p>
    <w:p w:rsidR="0046146D" w:rsidRPr="006B2406" w:rsidRDefault="0046146D" w:rsidP="00F239D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6B2406">
        <w:rPr>
          <w:rFonts w:ascii="Times New Roman" w:hAnsi="Times New Roman"/>
          <w:b/>
          <w:bCs/>
          <w:sz w:val="28"/>
          <w:szCs w:val="28"/>
          <w:lang w:eastAsia="uk-UA"/>
        </w:rPr>
        <w:t>б) обсяги та джерела фінансування</w:t>
      </w:r>
    </w:p>
    <w:p w:rsidR="0046146D" w:rsidRPr="006B2406" w:rsidRDefault="0046146D" w:rsidP="00F239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1133"/>
        <w:gridCol w:w="1124"/>
        <w:gridCol w:w="1040"/>
        <w:gridCol w:w="3084"/>
      </w:tblGrid>
      <w:tr w:rsidR="0046146D" w:rsidRPr="00C50068" w:rsidTr="000D6BAE">
        <w:trPr>
          <w:trHeight w:val="359"/>
        </w:trPr>
        <w:tc>
          <w:tcPr>
            <w:tcW w:w="3190" w:type="dxa"/>
            <w:vMerge w:val="restart"/>
          </w:tcPr>
          <w:p w:rsidR="0046146D" w:rsidRPr="00C50068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06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Обсяги коштів,  які пропонується залучити на виконання програми</w:t>
            </w:r>
          </w:p>
          <w:p w:rsidR="0046146D" w:rsidRPr="00C50068" w:rsidRDefault="0046146D" w:rsidP="00F23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0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(тис. грн.)</w:t>
            </w:r>
          </w:p>
        </w:tc>
        <w:tc>
          <w:tcPr>
            <w:tcW w:w="3297" w:type="dxa"/>
            <w:gridSpan w:val="3"/>
          </w:tcPr>
          <w:p w:rsidR="0046146D" w:rsidRPr="00C50068" w:rsidRDefault="0046146D" w:rsidP="00F23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06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Виконання</w:t>
            </w:r>
          </w:p>
          <w:p w:rsidR="0046146D" w:rsidRPr="00C50068" w:rsidRDefault="0046146D" w:rsidP="00F23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 w:val="restart"/>
          </w:tcPr>
          <w:p w:rsidR="0046146D" w:rsidRPr="00C50068" w:rsidRDefault="0046146D" w:rsidP="00F23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06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Усього витрат на виконання програми</w:t>
            </w:r>
          </w:p>
        </w:tc>
      </w:tr>
      <w:tr w:rsidR="0046146D" w:rsidRPr="00C50068" w:rsidTr="000D6BAE">
        <w:tc>
          <w:tcPr>
            <w:tcW w:w="3190" w:type="dxa"/>
            <w:vMerge/>
          </w:tcPr>
          <w:p w:rsidR="0046146D" w:rsidRPr="00C50068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46146D" w:rsidRPr="00C50068" w:rsidRDefault="0046146D" w:rsidP="00F23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0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2018 р.</w:t>
            </w:r>
          </w:p>
        </w:tc>
        <w:tc>
          <w:tcPr>
            <w:tcW w:w="1124" w:type="dxa"/>
          </w:tcPr>
          <w:p w:rsidR="0046146D" w:rsidRPr="00C50068" w:rsidRDefault="0046146D" w:rsidP="00F23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0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2019 р.</w:t>
            </w:r>
          </w:p>
        </w:tc>
        <w:tc>
          <w:tcPr>
            <w:tcW w:w="1040" w:type="dxa"/>
          </w:tcPr>
          <w:p w:rsidR="0046146D" w:rsidRPr="00C50068" w:rsidRDefault="0046146D" w:rsidP="00F23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0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2020р.</w:t>
            </w:r>
          </w:p>
        </w:tc>
        <w:tc>
          <w:tcPr>
            <w:tcW w:w="3084" w:type="dxa"/>
            <w:vMerge/>
          </w:tcPr>
          <w:p w:rsidR="0046146D" w:rsidRPr="00C50068" w:rsidRDefault="0046146D" w:rsidP="00F23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6146D" w:rsidRPr="00C50068" w:rsidTr="000D6BAE">
        <w:tc>
          <w:tcPr>
            <w:tcW w:w="3190" w:type="dxa"/>
          </w:tcPr>
          <w:p w:rsidR="0046146D" w:rsidRPr="00C50068" w:rsidRDefault="0046146D" w:rsidP="00F239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0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районний бюджет</w:t>
            </w:r>
          </w:p>
          <w:p w:rsidR="0046146D" w:rsidRPr="00C50068" w:rsidRDefault="0046146D" w:rsidP="00F239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0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усього:</w:t>
            </w:r>
          </w:p>
          <w:p w:rsidR="0046146D" w:rsidRPr="00C50068" w:rsidRDefault="0046146D" w:rsidP="00F23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46146D" w:rsidRPr="00C50068" w:rsidRDefault="0046146D" w:rsidP="00F23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6146D" w:rsidRPr="00C50068" w:rsidRDefault="0046146D" w:rsidP="00F23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0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24" w:type="dxa"/>
          </w:tcPr>
          <w:p w:rsidR="0046146D" w:rsidRPr="00C50068" w:rsidRDefault="0046146D" w:rsidP="00F23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6146D" w:rsidRPr="00C50068" w:rsidRDefault="0046146D" w:rsidP="00F23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0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40" w:type="dxa"/>
          </w:tcPr>
          <w:p w:rsidR="0046146D" w:rsidRPr="00C50068" w:rsidRDefault="0046146D" w:rsidP="00F23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6146D" w:rsidRPr="00C50068" w:rsidRDefault="0046146D" w:rsidP="00F23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0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3084" w:type="dxa"/>
          </w:tcPr>
          <w:p w:rsidR="0046146D" w:rsidRPr="00C50068" w:rsidRDefault="0046146D" w:rsidP="00F23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6146D" w:rsidRPr="00C50068" w:rsidRDefault="0046146D" w:rsidP="00F23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0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240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C500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</w:tbl>
    <w:p w:rsidR="0046146D" w:rsidRPr="006B2406" w:rsidRDefault="0046146D" w:rsidP="00F239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B240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Розділ V. Перелік завдань і заходів програми та результативні показники</w:t>
      </w:r>
    </w:p>
    <w:p w:rsidR="0046146D" w:rsidRPr="00C50068" w:rsidRDefault="0046146D" w:rsidP="00F239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46146D" w:rsidRPr="006B2406" w:rsidRDefault="0046146D" w:rsidP="00F23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2406">
        <w:rPr>
          <w:rFonts w:ascii="Times New Roman" w:hAnsi="Times New Roman"/>
          <w:color w:val="000000"/>
          <w:sz w:val="28"/>
          <w:szCs w:val="28"/>
          <w:lang w:eastAsia="ru-RU"/>
        </w:rPr>
        <w:t>У результаті  виконання  Програми  очікується:</w:t>
      </w:r>
    </w:p>
    <w:p w:rsidR="0046146D" w:rsidRPr="006B2406" w:rsidRDefault="0046146D" w:rsidP="00F23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2406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B2406">
        <w:rPr>
          <w:rFonts w:ascii="Times New Roman" w:hAnsi="Times New Roman"/>
          <w:color w:val="000000"/>
          <w:sz w:val="28"/>
          <w:szCs w:val="28"/>
          <w:lang w:eastAsia="ru-RU"/>
        </w:rPr>
        <w:t>зниження рівня злочинності, ослаблення суспільної напруги, викликаної її впливом;</w:t>
      </w:r>
    </w:p>
    <w:p w:rsidR="0046146D" w:rsidRPr="006B2406" w:rsidRDefault="0046146D" w:rsidP="00F23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2406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B2406">
        <w:rPr>
          <w:rFonts w:ascii="Times New Roman" w:hAnsi="Times New Roman"/>
          <w:color w:val="000000"/>
          <w:sz w:val="28"/>
          <w:szCs w:val="28"/>
          <w:lang w:eastAsia="ru-RU"/>
        </w:rPr>
        <w:t>зменшення впливу організованої злочинності на економічну та політичну сфери суспільства;</w:t>
      </w:r>
    </w:p>
    <w:p w:rsidR="0046146D" w:rsidRPr="006B2406" w:rsidRDefault="0046146D" w:rsidP="00F23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2406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B2406">
        <w:rPr>
          <w:rFonts w:ascii="Times New Roman" w:hAnsi="Times New Roman"/>
          <w:color w:val="000000"/>
          <w:sz w:val="28"/>
          <w:szCs w:val="28"/>
          <w:lang w:eastAsia="ru-RU"/>
        </w:rPr>
        <w:t>зменшення корупційних проявів, очищення органів державної влади від корумпованих державних службовців, створення прозорої системи прийняття і виконання управлінських рішень;</w:t>
      </w:r>
    </w:p>
    <w:p w:rsidR="0046146D" w:rsidRPr="006B2406" w:rsidRDefault="0046146D" w:rsidP="00F23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2406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B2406">
        <w:rPr>
          <w:rFonts w:ascii="Times New Roman" w:hAnsi="Times New Roman"/>
          <w:color w:val="000000"/>
          <w:sz w:val="28"/>
          <w:szCs w:val="28"/>
          <w:lang w:eastAsia="ru-RU"/>
        </w:rPr>
        <w:t>істотне підвищення рівня захисту економічних відносин від злочинних посягань, витіснення з економічної сфери кримінального елементу, скорочення обсягів «тіньової» економіки;</w:t>
      </w:r>
    </w:p>
    <w:p w:rsidR="0046146D" w:rsidRPr="006B2406" w:rsidRDefault="0046146D" w:rsidP="00F23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2406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B2406">
        <w:rPr>
          <w:rFonts w:ascii="Times New Roman" w:hAnsi="Times New Roman"/>
          <w:color w:val="000000"/>
          <w:sz w:val="28"/>
          <w:szCs w:val="28"/>
          <w:lang w:eastAsia="ru-RU"/>
        </w:rPr>
        <w:t>поліпшення захисту правоохоронними органами прав, свобод і власності громадян, створення безпечних умов життя в державі;</w:t>
      </w:r>
    </w:p>
    <w:p w:rsidR="0046146D" w:rsidRPr="006B2406" w:rsidRDefault="0046146D" w:rsidP="00F23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2406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B2406">
        <w:rPr>
          <w:rFonts w:ascii="Times New Roman" w:hAnsi="Times New Roman"/>
          <w:color w:val="000000"/>
          <w:sz w:val="28"/>
          <w:szCs w:val="28"/>
          <w:lang w:eastAsia="ru-RU"/>
        </w:rPr>
        <w:t>мінімізація злочинного впливу на молодь та підлітків, усунення причин і умов, що сприяють втягненню їх у протиправну діяльність;</w:t>
      </w:r>
    </w:p>
    <w:p w:rsidR="0046146D" w:rsidRPr="006B2406" w:rsidRDefault="0046146D" w:rsidP="00F23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2406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B2406">
        <w:rPr>
          <w:rFonts w:ascii="Times New Roman" w:hAnsi="Times New Roman"/>
          <w:color w:val="000000"/>
          <w:sz w:val="28"/>
          <w:szCs w:val="28"/>
          <w:lang w:eastAsia="ru-RU"/>
        </w:rPr>
        <w:t>зниження рівня вживання наркотиків населенням та проникнення їх в Україну, припинення транзиту наркотичних засобів через територію держави;</w:t>
      </w:r>
    </w:p>
    <w:p w:rsidR="0046146D" w:rsidRPr="006B2406" w:rsidRDefault="0046146D" w:rsidP="00F23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2406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B2406">
        <w:rPr>
          <w:rFonts w:ascii="Times New Roman" w:hAnsi="Times New Roman"/>
          <w:color w:val="000000"/>
          <w:sz w:val="28"/>
          <w:szCs w:val="28"/>
          <w:lang w:eastAsia="ru-RU"/>
        </w:rPr>
        <w:t>зміцнення кадрового потенціалу правоохоронних та контролюючих органів;</w:t>
      </w:r>
    </w:p>
    <w:p w:rsidR="0046146D" w:rsidRPr="006B2406" w:rsidRDefault="0046146D" w:rsidP="00F23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2406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B2406">
        <w:rPr>
          <w:rFonts w:ascii="Times New Roman" w:hAnsi="Times New Roman"/>
          <w:color w:val="000000"/>
          <w:sz w:val="28"/>
          <w:szCs w:val="28"/>
          <w:lang w:eastAsia="ru-RU"/>
        </w:rPr>
        <w:t>досягнення належного рівня фінансового і матеріального забезпечення правоохоронної  діяльності.</w:t>
      </w:r>
    </w:p>
    <w:p w:rsidR="0046146D" w:rsidRDefault="0046146D" w:rsidP="00F2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6146D" w:rsidRPr="006B2406" w:rsidRDefault="0046146D" w:rsidP="00F2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  <w:sectPr w:rsidR="0046146D" w:rsidRPr="006B2406" w:rsidSect="00C9757E">
          <w:pgSz w:w="11906" w:h="16838"/>
          <w:pgMar w:top="360" w:right="567" w:bottom="540" w:left="900" w:header="709" w:footer="709" w:gutter="0"/>
          <w:cols w:space="708"/>
          <w:docGrid w:linePitch="360"/>
        </w:sectPr>
      </w:pPr>
    </w:p>
    <w:p w:rsidR="0046146D" w:rsidRPr="006B2406" w:rsidRDefault="0046146D" w:rsidP="00F23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B2406">
        <w:rPr>
          <w:rFonts w:ascii="Times New Roman" w:hAnsi="Times New Roman"/>
          <w:b/>
          <w:color w:val="000000"/>
          <w:sz w:val="28"/>
          <w:szCs w:val="28"/>
          <w:lang w:eastAsia="ru-RU"/>
        </w:rPr>
        <w:t>Розділ VІ. Напрямки діяльності та заходи програми.</w:t>
      </w:r>
    </w:p>
    <w:p w:rsidR="0046146D" w:rsidRPr="003F3267" w:rsidRDefault="0046146D" w:rsidP="00F2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tbl>
      <w:tblPr>
        <w:tblW w:w="15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"/>
        <w:gridCol w:w="1687"/>
        <w:gridCol w:w="4572"/>
        <w:gridCol w:w="952"/>
        <w:gridCol w:w="2374"/>
        <w:gridCol w:w="1182"/>
        <w:gridCol w:w="806"/>
        <w:gridCol w:w="806"/>
        <w:gridCol w:w="806"/>
        <w:gridCol w:w="2068"/>
      </w:tblGrid>
      <w:tr w:rsidR="0046146D" w:rsidRPr="00C50068" w:rsidTr="005F05D2">
        <w:trPr>
          <w:cantSplit/>
          <w:trHeight w:val="435"/>
          <w:jc w:val="center"/>
        </w:trPr>
        <w:tc>
          <w:tcPr>
            <w:tcW w:w="473" w:type="dxa"/>
            <w:vMerge w:val="restart"/>
          </w:tcPr>
          <w:p w:rsidR="0046146D" w:rsidRPr="00C50068" w:rsidRDefault="0046146D" w:rsidP="00F239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50068">
              <w:rPr>
                <w:rFonts w:ascii="Times New Roman" w:hAnsi="Times New Roman"/>
                <w:b/>
                <w:color w:val="000000"/>
                <w:lang w:eastAsia="ru-RU"/>
              </w:rPr>
              <w:t>№</w:t>
            </w:r>
          </w:p>
          <w:p w:rsidR="0046146D" w:rsidRPr="00C50068" w:rsidRDefault="0046146D" w:rsidP="00F239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50068">
              <w:rPr>
                <w:rFonts w:ascii="Times New Roman" w:hAnsi="Times New Roman"/>
                <w:b/>
                <w:color w:val="000000"/>
                <w:lang w:eastAsia="ru-RU"/>
              </w:rPr>
              <w:t>з/п</w:t>
            </w:r>
          </w:p>
        </w:tc>
        <w:tc>
          <w:tcPr>
            <w:tcW w:w="1687" w:type="dxa"/>
            <w:vMerge w:val="restart"/>
          </w:tcPr>
          <w:p w:rsidR="0046146D" w:rsidRPr="00C50068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50068">
              <w:rPr>
                <w:rFonts w:ascii="Times New Roman" w:hAnsi="Times New Roman"/>
                <w:b/>
                <w:color w:val="000000"/>
                <w:lang w:eastAsia="ru-RU"/>
              </w:rPr>
              <w:t>Назва напрямку діяльності  (пріоритетні завдання)</w:t>
            </w:r>
          </w:p>
        </w:tc>
        <w:tc>
          <w:tcPr>
            <w:tcW w:w="4572" w:type="dxa"/>
            <w:vMerge w:val="restart"/>
          </w:tcPr>
          <w:p w:rsidR="0046146D" w:rsidRPr="00C50068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50068">
              <w:rPr>
                <w:rFonts w:ascii="Times New Roman" w:hAnsi="Times New Roman"/>
                <w:b/>
                <w:color w:val="000000"/>
                <w:lang w:eastAsia="ru-RU"/>
              </w:rPr>
              <w:t>Перелік заходів програми</w:t>
            </w:r>
          </w:p>
        </w:tc>
        <w:tc>
          <w:tcPr>
            <w:tcW w:w="952" w:type="dxa"/>
            <w:vMerge w:val="restart"/>
          </w:tcPr>
          <w:p w:rsidR="0046146D" w:rsidRPr="00C50068" w:rsidRDefault="0046146D" w:rsidP="00F239D9">
            <w:pPr>
              <w:spacing w:after="0" w:line="240" w:lineRule="auto"/>
              <w:ind w:left="-65" w:right="-99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50068">
              <w:rPr>
                <w:rFonts w:ascii="Times New Roman" w:hAnsi="Times New Roman"/>
                <w:b/>
                <w:color w:val="000000"/>
                <w:lang w:eastAsia="ru-RU"/>
              </w:rPr>
              <w:t>Строки вико-нання</w:t>
            </w:r>
          </w:p>
        </w:tc>
        <w:tc>
          <w:tcPr>
            <w:tcW w:w="2374" w:type="dxa"/>
            <w:vMerge w:val="restart"/>
          </w:tcPr>
          <w:p w:rsidR="0046146D" w:rsidRPr="00C50068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50068">
              <w:rPr>
                <w:rFonts w:ascii="Times New Roman" w:hAnsi="Times New Roman"/>
                <w:b/>
                <w:color w:val="000000"/>
                <w:lang w:eastAsia="ru-RU"/>
              </w:rPr>
              <w:t>Виконавці</w:t>
            </w:r>
          </w:p>
        </w:tc>
        <w:tc>
          <w:tcPr>
            <w:tcW w:w="1182" w:type="dxa"/>
            <w:vMerge w:val="restart"/>
          </w:tcPr>
          <w:p w:rsidR="0046146D" w:rsidRPr="00C50068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50068">
              <w:rPr>
                <w:rFonts w:ascii="Times New Roman" w:hAnsi="Times New Roman"/>
                <w:b/>
                <w:color w:val="000000"/>
                <w:lang w:eastAsia="ru-RU"/>
              </w:rPr>
              <w:t>Джерела фінансу-вання</w:t>
            </w:r>
          </w:p>
        </w:tc>
        <w:tc>
          <w:tcPr>
            <w:tcW w:w="2418" w:type="dxa"/>
            <w:gridSpan w:val="3"/>
          </w:tcPr>
          <w:p w:rsidR="0046146D" w:rsidRPr="00C50068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50068">
              <w:rPr>
                <w:rFonts w:ascii="Times New Roman" w:hAnsi="Times New Roman"/>
                <w:b/>
                <w:color w:val="000000"/>
                <w:lang w:eastAsia="ru-RU"/>
              </w:rPr>
              <w:t>Орієнтовні обсяги фінансування (вартість) тис. грн. по роках</w:t>
            </w:r>
          </w:p>
        </w:tc>
        <w:tc>
          <w:tcPr>
            <w:tcW w:w="2068" w:type="dxa"/>
            <w:vMerge w:val="restart"/>
          </w:tcPr>
          <w:p w:rsidR="0046146D" w:rsidRPr="00C50068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50068">
              <w:rPr>
                <w:rFonts w:ascii="Times New Roman" w:hAnsi="Times New Roman"/>
                <w:b/>
                <w:color w:val="000000"/>
                <w:lang w:eastAsia="ru-RU"/>
              </w:rPr>
              <w:t>Очікувані результати</w:t>
            </w:r>
          </w:p>
        </w:tc>
      </w:tr>
      <w:tr w:rsidR="0046146D" w:rsidRPr="00C50068" w:rsidTr="00C50068">
        <w:trPr>
          <w:cantSplit/>
          <w:trHeight w:val="300"/>
          <w:jc w:val="center"/>
        </w:trPr>
        <w:tc>
          <w:tcPr>
            <w:tcW w:w="473" w:type="dxa"/>
            <w:vMerge/>
            <w:vAlign w:val="center"/>
          </w:tcPr>
          <w:p w:rsidR="0046146D" w:rsidRPr="00C50068" w:rsidRDefault="0046146D" w:rsidP="00F239D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87" w:type="dxa"/>
            <w:vMerge/>
            <w:vAlign w:val="center"/>
          </w:tcPr>
          <w:p w:rsidR="0046146D" w:rsidRPr="00C50068" w:rsidRDefault="0046146D" w:rsidP="00F239D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572" w:type="dxa"/>
            <w:vMerge/>
            <w:vAlign w:val="center"/>
          </w:tcPr>
          <w:p w:rsidR="0046146D" w:rsidRPr="00C50068" w:rsidRDefault="0046146D" w:rsidP="00F239D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52" w:type="dxa"/>
            <w:vMerge/>
            <w:vAlign w:val="center"/>
          </w:tcPr>
          <w:p w:rsidR="0046146D" w:rsidRPr="00C50068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74" w:type="dxa"/>
            <w:vMerge/>
            <w:vAlign w:val="center"/>
          </w:tcPr>
          <w:p w:rsidR="0046146D" w:rsidRPr="00C50068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vAlign w:val="center"/>
          </w:tcPr>
          <w:p w:rsidR="0046146D" w:rsidRPr="00C50068" w:rsidRDefault="0046146D" w:rsidP="00F239D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dxa"/>
          </w:tcPr>
          <w:p w:rsidR="0046146D" w:rsidRPr="00C50068" w:rsidRDefault="0046146D" w:rsidP="000233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50068">
              <w:rPr>
                <w:rFonts w:ascii="Times New Roman" w:hAnsi="Times New Roman"/>
                <w:b/>
                <w:color w:val="000000"/>
                <w:lang w:eastAsia="ru-RU"/>
              </w:rPr>
              <w:t>2018</w:t>
            </w:r>
          </w:p>
        </w:tc>
        <w:tc>
          <w:tcPr>
            <w:tcW w:w="806" w:type="dxa"/>
          </w:tcPr>
          <w:p w:rsidR="0046146D" w:rsidRPr="00C50068" w:rsidRDefault="0046146D" w:rsidP="000233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50068">
              <w:rPr>
                <w:rFonts w:ascii="Times New Roman" w:hAnsi="Times New Roman"/>
                <w:b/>
                <w:color w:val="000000"/>
                <w:lang w:eastAsia="ru-RU"/>
              </w:rPr>
              <w:t>2019</w:t>
            </w:r>
          </w:p>
        </w:tc>
        <w:tc>
          <w:tcPr>
            <w:tcW w:w="806" w:type="dxa"/>
          </w:tcPr>
          <w:p w:rsidR="0046146D" w:rsidRPr="00C50068" w:rsidRDefault="0046146D" w:rsidP="000233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50068">
              <w:rPr>
                <w:rFonts w:ascii="Times New Roman" w:hAnsi="Times New Roman"/>
                <w:b/>
                <w:color w:val="000000"/>
                <w:lang w:eastAsia="ru-RU"/>
              </w:rPr>
              <w:t>2020</w:t>
            </w:r>
          </w:p>
        </w:tc>
        <w:tc>
          <w:tcPr>
            <w:tcW w:w="2068" w:type="dxa"/>
            <w:vMerge/>
            <w:vAlign w:val="center"/>
          </w:tcPr>
          <w:p w:rsidR="0046146D" w:rsidRPr="00C50068" w:rsidRDefault="0046146D" w:rsidP="00F239D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6146D" w:rsidRPr="00C50068" w:rsidTr="00C50068">
        <w:trPr>
          <w:jc w:val="center"/>
        </w:trPr>
        <w:tc>
          <w:tcPr>
            <w:tcW w:w="473" w:type="dxa"/>
          </w:tcPr>
          <w:p w:rsidR="0046146D" w:rsidRPr="00C50068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006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87" w:type="dxa"/>
          </w:tcPr>
          <w:p w:rsidR="0046146D" w:rsidRPr="00C50068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0068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572" w:type="dxa"/>
          </w:tcPr>
          <w:p w:rsidR="0046146D" w:rsidRPr="00C50068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0068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52" w:type="dxa"/>
          </w:tcPr>
          <w:p w:rsidR="0046146D" w:rsidRPr="00C50068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0068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374" w:type="dxa"/>
          </w:tcPr>
          <w:p w:rsidR="0046146D" w:rsidRPr="00C50068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0068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182" w:type="dxa"/>
          </w:tcPr>
          <w:p w:rsidR="0046146D" w:rsidRPr="00C50068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0068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06" w:type="dxa"/>
          </w:tcPr>
          <w:p w:rsidR="0046146D" w:rsidRPr="00C50068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0068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06" w:type="dxa"/>
          </w:tcPr>
          <w:p w:rsidR="0046146D" w:rsidRPr="00C50068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0068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06" w:type="dxa"/>
          </w:tcPr>
          <w:p w:rsidR="0046146D" w:rsidRPr="00C50068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0068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068" w:type="dxa"/>
          </w:tcPr>
          <w:p w:rsidR="0046146D" w:rsidRPr="00C50068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006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</w:tr>
      <w:tr w:rsidR="0046146D" w:rsidRPr="003F3267" w:rsidTr="00E55E3C">
        <w:trPr>
          <w:cantSplit/>
          <w:trHeight w:val="2210"/>
          <w:jc w:val="center"/>
        </w:trPr>
        <w:tc>
          <w:tcPr>
            <w:tcW w:w="473" w:type="dxa"/>
            <w:vMerge w:val="restart"/>
          </w:tcPr>
          <w:p w:rsidR="0046146D" w:rsidRPr="003F3267" w:rsidRDefault="0046146D" w:rsidP="00F239D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F3267"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1687" w:type="dxa"/>
            <w:vMerge w:val="restart"/>
          </w:tcPr>
          <w:p w:rsidR="0046146D" w:rsidRPr="003F3267" w:rsidRDefault="0046146D" w:rsidP="00F239D9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3F3267">
              <w:rPr>
                <w:rFonts w:ascii="Times New Roman" w:hAnsi="Times New Roman"/>
                <w:color w:val="000000"/>
                <w:spacing w:val="-3"/>
                <w:lang w:eastAsia="ru-RU"/>
              </w:rPr>
              <w:t xml:space="preserve">Протидія організованій </w:t>
            </w:r>
            <w:r w:rsidRPr="003F3267">
              <w:rPr>
                <w:rFonts w:ascii="Times New Roman" w:hAnsi="Times New Roman"/>
                <w:color w:val="000000"/>
                <w:spacing w:val="-2"/>
                <w:lang w:eastAsia="ru-RU"/>
              </w:rPr>
              <w:t xml:space="preserve"> злочинності </w:t>
            </w:r>
          </w:p>
          <w:p w:rsidR="0046146D" w:rsidRPr="003F3267" w:rsidRDefault="0046146D" w:rsidP="00F239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F3267">
              <w:rPr>
                <w:rFonts w:ascii="Times New Roman" w:hAnsi="Times New Roman"/>
                <w:color w:val="000000"/>
                <w:spacing w:val="-2"/>
                <w:lang w:eastAsia="ru-RU"/>
              </w:rPr>
              <w:t>та  корупції у сфері  економіки</w:t>
            </w:r>
          </w:p>
        </w:tc>
        <w:tc>
          <w:tcPr>
            <w:tcW w:w="4572" w:type="dxa"/>
          </w:tcPr>
          <w:p w:rsidR="0046146D" w:rsidRPr="003F3267" w:rsidRDefault="0046146D" w:rsidP="00F239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F3267">
              <w:rPr>
                <w:rFonts w:ascii="Times New Roman" w:hAnsi="Times New Roman"/>
                <w:color w:val="000000"/>
                <w:spacing w:val="1"/>
                <w:lang w:eastAsia="ru-RU"/>
              </w:rPr>
              <w:t xml:space="preserve">1. Розробка методик та проведення  комплексу заходів, направлених на виявлення злочинних (корупційних) схем у </w:t>
            </w:r>
            <w:r w:rsidRPr="003F3267">
              <w:rPr>
                <w:rFonts w:ascii="Times New Roman" w:hAnsi="Times New Roman"/>
                <w:color w:val="000000"/>
                <w:spacing w:val="3"/>
                <w:lang w:eastAsia="ru-RU"/>
              </w:rPr>
              <w:t xml:space="preserve">сфері виконання державних програм розвитку </w:t>
            </w:r>
            <w:r w:rsidRPr="003F3267">
              <w:rPr>
                <w:rFonts w:ascii="Times New Roman" w:hAnsi="Times New Roman"/>
                <w:color w:val="000000"/>
                <w:lang w:eastAsia="ru-RU"/>
              </w:rPr>
              <w:t>окремих галузей  економіки, видачі  дозволів (</w:t>
            </w:r>
            <w:r w:rsidRPr="003F3267">
              <w:rPr>
                <w:rFonts w:ascii="Times New Roman" w:hAnsi="Times New Roman"/>
                <w:color w:val="000000"/>
                <w:spacing w:val="-1"/>
                <w:lang w:eastAsia="ru-RU"/>
              </w:rPr>
              <w:t xml:space="preserve">ліцензій) </w:t>
            </w:r>
            <w:r w:rsidRPr="003F3267">
              <w:rPr>
                <w:rFonts w:ascii="Times New Roman" w:hAnsi="Times New Roman"/>
                <w:color w:val="000000"/>
                <w:spacing w:val="1"/>
                <w:lang w:eastAsia="ru-RU"/>
              </w:rPr>
              <w:t>суб'єктам господарювання.</w:t>
            </w:r>
          </w:p>
        </w:tc>
        <w:tc>
          <w:tcPr>
            <w:tcW w:w="952" w:type="dxa"/>
          </w:tcPr>
          <w:p w:rsidR="0046146D" w:rsidRPr="003F3267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F3267">
              <w:rPr>
                <w:rFonts w:ascii="Times New Roman" w:hAnsi="Times New Roman"/>
                <w:color w:val="000000"/>
                <w:lang w:eastAsia="ru-RU"/>
              </w:rPr>
              <w:t>2018 -2020рр.</w:t>
            </w:r>
          </w:p>
        </w:tc>
        <w:tc>
          <w:tcPr>
            <w:tcW w:w="2374" w:type="dxa"/>
          </w:tcPr>
          <w:p w:rsidR="0046146D" w:rsidRPr="003F3267" w:rsidRDefault="0046146D" w:rsidP="00F239D9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  <w:lang w:eastAsia="ru-RU"/>
              </w:rPr>
            </w:pPr>
            <w:r w:rsidRPr="003F3267">
              <w:rPr>
                <w:rFonts w:ascii="Times New Roman" w:hAnsi="Times New Roman"/>
                <w:bCs/>
                <w:spacing w:val="-1"/>
              </w:rPr>
              <w:t>Теребовлянський МРВ УСБУ в Тернопільській області,</w:t>
            </w:r>
            <w:r w:rsidRPr="003F3267">
              <w:rPr>
                <w:rFonts w:ascii="Times New Roman" w:hAnsi="Times New Roman"/>
                <w:bCs/>
                <w:spacing w:val="-4"/>
              </w:rPr>
              <w:t xml:space="preserve"> </w:t>
            </w:r>
            <w:r w:rsidRPr="003F3267">
              <w:rPr>
                <w:rFonts w:ascii="Times New Roman" w:hAnsi="Times New Roman"/>
                <w:bCs/>
                <w:spacing w:val="-3"/>
              </w:rPr>
              <w:t>відділ  в</w:t>
            </w:r>
            <w:r w:rsidRPr="003F3267">
              <w:rPr>
                <w:rFonts w:ascii="Times New Roman" w:hAnsi="Times New Roman"/>
                <w:bCs/>
              </w:rPr>
              <w:t xml:space="preserve">заємодії з </w:t>
            </w:r>
            <w:r w:rsidRPr="003F3267">
              <w:rPr>
                <w:rFonts w:ascii="Times New Roman" w:hAnsi="Times New Roman"/>
                <w:bCs/>
                <w:spacing w:val="-2"/>
              </w:rPr>
              <w:t>правоохоро</w:t>
            </w:r>
            <w:r w:rsidRPr="003F3267">
              <w:rPr>
                <w:rFonts w:ascii="Times New Roman" w:hAnsi="Times New Roman"/>
                <w:bCs/>
                <w:spacing w:val="-2"/>
              </w:rPr>
              <w:softHyphen/>
            </w:r>
            <w:r w:rsidRPr="003F3267">
              <w:rPr>
                <w:rFonts w:ascii="Times New Roman" w:hAnsi="Times New Roman"/>
                <w:bCs/>
                <w:spacing w:val="-3"/>
              </w:rPr>
              <w:t xml:space="preserve">нними </w:t>
            </w:r>
            <w:r w:rsidRPr="003F3267">
              <w:rPr>
                <w:rFonts w:ascii="Times New Roman" w:hAnsi="Times New Roman"/>
                <w:bCs/>
              </w:rPr>
              <w:t>органами, оборонної і мобілізаційної роботи</w:t>
            </w:r>
            <w:r w:rsidRPr="003F3267">
              <w:rPr>
                <w:rFonts w:ascii="Times New Roman" w:hAnsi="Times New Roman"/>
                <w:bCs/>
                <w:spacing w:val="-2"/>
              </w:rPr>
              <w:t xml:space="preserve">  апарату райдержадміністрації</w:t>
            </w:r>
          </w:p>
        </w:tc>
        <w:tc>
          <w:tcPr>
            <w:tcW w:w="1182" w:type="dxa"/>
          </w:tcPr>
          <w:p w:rsidR="0046146D" w:rsidRPr="003F3267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F3267">
              <w:rPr>
                <w:rFonts w:ascii="Times New Roman" w:hAnsi="Times New Roman"/>
                <w:color w:val="000000"/>
                <w:lang w:eastAsia="ru-RU"/>
              </w:rPr>
              <w:t>районний бюджет</w:t>
            </w:r>
          </w:p>
        </w:tc>
        <w:tc>
          <w:tcPr>
            <w:tcW w:w="806" w:type="dxa"/>
            <w:vMerge w:val="restart"/>
          </w:tcPr>
          <w:p w:rsidR="0046146D" w:rsidRPr="003F3267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F3267">
              <w:rPr>
                <w:rFonts w:ascii="Times New Roman" w:hAnsi="Times New Roman"/>
                <w:b/>
                <w:color w:val="000000"/>
                <w:lang w:eastAsia="ru-RU"/>
              </w:rPr>
              <w:t>30,0</w:t>
            </w:r>
          </w:p>
        </w:tc>
        <w:tc>
          <w:tcPr>
            <w:tcW w:w="806" w:type="dxa"/>
            <w:vMerge w:val="restart"/>
          </w:tcPr>
          <w:p w:rsidR="0046146D" w:rsidRPr="003F3267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F3267">
              <w:rPr>
                <w:rFonts w:ascii="Times New Roman" w:hAnsi="Times New Roman"/>
                <w:b/>
                <w:color w:val="000000"/>
                <w:lang w:eastAsia="ru-RU"/>
              </w:rPr>
              <w:t>30,0</w:t>
            </w:r>
          </w:p>
        </w:tc>
        <w:tc>
          <w:tcPr>
            <w:tcW w:w="806" w:type="dxa"/>
            <w:vMerge w:val="restart"/>
          </w:tcPr>
          <w:p w:rsidR="0046146D" w:rsidRPr="003F3267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F3267">
              <w:rPr>
                <w:rFonts w:ascii="Times New Roman" w:hAnsi="Times New Roman"/>
                <w:b/>
                <w:color w:val="000000"/>
                <w:lang w:eastAsia="ru-RU"/>
              </w:rPr>
              <w:t>30,0</w:t>
            </w:r>
          </w:p>
        </w:tc>
        <w:tc>
          <w:tcPr>
            <w:tcW w:w="2068" w:type="dxa"/>
          </w:tcPr>
          <w:p w:rsidR="0046146D" w:rsidRPr="003F3267" w:rsidRDefault="0046146D" w:rsidP="00F23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F3267">
              <w:rPr>
                <w:rFonts w:ascii="Times New Roman" w:hAnsi="Times New Roman"/>
                <w:color w:val="000000"/>
                <w:lang w:eastAsia="ru-RU"/>
              </w:rPr>
              <w:t>Зменшення впливу організованої</w:t>
            </w:r>
          </w:p>
          <w:p w:rsidR="0046146D" w:rsidRPr="003F3267" w:rsidRDefault="0046146D" w:rsidP="00F23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F3267">
              <w:rPr>
                <w:rFonts w:ascii="Times New Roman" w:hAnsi="Times New Roman"/>
                <w:color w:val="000000"/>
                <w:lang w:eastAsia="ru-RU"/>
              </w:rPr>
              <w:t>злочинності на економічну сферу району.</w:t>
            </w:r>
          </w:p>
          <w:p w:rsidR="0046146D" w:rsidRPr="003F3267" w:rsidRDefault="0046146D" w:rsidP="00F239D9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lang w:eastAsia="ru-RU"/>
              </w:rPr>
            </w:pPr>
          </w:p>
          <w:p w:rsidR="0046146D" w:rsidRPr="003F3267" w:rsidRDefault="0046146D" w:rsidP="00F239D9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lang w:eastAsia="ru-RU"/>
              </w:rPr>
            </w:pPr>
          </w:p>
          <w:p w:rsidR="0046146D" w:rsidRPr="003F3267" w:rsidRDefault="0046146D" w:rsidP="00F239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6146D" w:rsidRPr="003F3267" w:rsidTr="00E55E3C">
        <w:trPr>
          <w:cantSplit/>
          <w:trHeight w:val="2254"/>
          <w:jc w:val="center"/>
        </w:trPr>
        <w:tc>
          <w:tcPr>
            <w:tcW w:w="473" w:type="dxa"/>
            <w:vMerge/>
          </w:tcPr>
          <w:p w:rsidR="0046146D" w:rsidRPr="003F3267" w:rsidRDefault="0046146D" w:rsidP="00F239D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87" w:type="dxa"/>
            <w:vMerge/>
          </w:tcPr>
          <w:p w:rsidR="0046146D" w:rsidRPr="003F3267" w:rsidRDefault="0046146D" w:rsidP="00F239D9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lang w:eastAsia="ru-RU"/>
              </w:rPr>
            </w:pPr>
          </w:p>
        </w:tc>
        <w:tc>
          <w:tcPr>
            <w:tcW w:w="4572" w:type="dxa"/>
          </w:tcPr>
          <w:p w:rsidR="0046146D" w:rsidRPr="003F3267" w:rsidRDefault="0046146D" w:rsidP="00F239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lang w:eastAsia="ru-RU"/>
              </w:rPr>
            </w:pPr>
            <w:r w:rsidRPr="003F3267">
              <w:rPr>
                <w:rFonts w:ascii="Times New Roman" w:hAnsi="Times New Roman"/>
                <w:color w:val="000000"/>
                <w:spacing w:val="1"/>
                <w:lang w:eastAsia="ru-RU"/>
              </w:rPr>
              <w:t xml:space="preserve">2. Проведення </w:t>
            </w:r>
            <w:r w:rsidRPr="003F3267">
              <w:rPr>
                <w:rFonts w:ascii="Times New Roman" w:hAnsi="Times New Roman"/>
                <w:color w:val="000000"/>
                <w:lang w:eastAsia="ru-RU"/>
              </w:rPr>
              <w:t xml:space="preserve">перевірок  суб'єктів </w:t>
            </w:r>
            <w:r w:rsidRPr="003F3267">
              <w:rPr>
                <w:rFonts w:ascii="Times New Roman" w:hAnsi="Times New Roman"/>
                <w:color w:val="000000"/>
                <w:spacing w:val="-1"/>
                <w:lang w:eastAsia="ru-RU"/>
              </w:rPr>
              <w:t xml:space="preserve">господарювання     району,  які  здійснюють </w:t>
            </w:r>
            <w:r w:rsidRPr="003F3267">
              <w:rPr>
                <w:rFonts w:ascii="Times New Roman" w:hAnsi="Times New Roman"/>
                <w:color w:val="000000"/>
                <w:spacing w:val="-2"/>
                <w:lang w:eastAsia="ru-RU"/>
              </w:rPr>
              <w:t xml:space="preserve">зовнішньоекономічну   діяльність,   на предмет </w:t>
            </w:r>
            <w:r w:rsidRPr="003F3267">
              <w:rPr>
                <w:rFonts w:ascii="Times New Roman" w:hAnsi="Times New Roman"/>
                <w:color w:val="000000"/>
                <w:lang w:eastAsia="ru-RU"/>
              </w:rPr>
              <w:t xml:space="preserve">можливості  застосування  протиправних схем </w:t>
            </w:r>
            <w:r w:rsidRPr="003F3267">
              <w:rPr>
                <w:rFonts w:ascii="Times New Roman" w:hAnsi="Times New Roman"/>
                <w:color w:val="000000"/>
                <w:spacing w:val="-2"/>
                <w:lang w:eastAsia="ru-RU"/>
              </w:rPr>
              <w:t xml:space="preserve">надходження в район генномодифікованої </w:t>
            </w:r>
            <w:r w:rsidRPr="003F3267">
              <w:rPr>
                <w:rFonts w:ascii="Times New Roman" w:hAnsi="Times New Roman"/>
                <w:color w:val="000000"/>
                <w:spacing w:val="-1"/>
                <w:lang w:eastAsia="ru-RU"/>
              </w:rPr>
              <w:t>продукції та незаконного відшкодування ПДВ.</w:t>
            </w:r>
          </w:p>
          <w:p w:rsidR="0046146D" w:rsidRPr="003F3267" w:rsidRDefault="0046146D" w:rsidP="00F239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952" w:type="dxa"/>
          </w:tcPr>
          <w:p w:rsidR="0046146D" w:rsidRPr="003F3267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F3267">
              <w:rPr>
                <w:rFonts w:ascii="Times New Roman" w:hAnsi="Times New Roman"/>
                <w:color w:val="000000"/>
                <w:lang w:eastAsia="ru-RU"/>
              </w:rPr>
              <w:t>2018 -2020рр.</w:t>
            </w:r>
          </w:p>
          <w:p w:rsidR="0046146D" w:rsidRPr="003F3267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74" w:type="dxa"/>
          </w:tcPr>
          <w:p w:rsidR="0046146D" w:rsidRPr="00E55E3C" w:rsidRDefault="0046146D" w:rsidP="00E55E3C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  <w:lang w:eastAsia="ru-RU"/>
              </w:rPr>
            </w:pPr>
            <w:r w:rsidRPr="003F3267">
              <w:rPr>
                <w:rFonts w:ascii="Times New Roman" w:hAnsi="Times New Roman"/>
                <w:bCs/>
                <w:spacing w:val="-1"/>
              </w:rPr>
              <w:t xml:space="preserve">Теребовлянський МРВ УСБУ в Тернопільській  області, </w:t>
            </w:r>
            <w:r w:rsidRPr="003F3267">
              <w:rPr>
                <w:rFonts w:ascii="Times New Roman" w:hAnsi="Times New Roman"/>
                <w:bCs/>
                <w:spacing w:val="-3"/>
              </w:rPr>
              <w:t>відділ  в</w:t>
            </w:r>
            <w:r w:rsidRPr="003F3267">
              <w:rPr>
                <w:rFonts w:ascii="Times New Roman" w:hAnsi="Times New Roman"/>
                <w:bCs/>
              </w:rPr>
              <w:t xml:space="preserve">заємодії з </w:t>
            </w:r>
            <w:r w:rsidRPr="003F3267">
              <w:rPr>
                <w:rFonts w:ascii="Times New Roman" w:hAnsi="Times New Roman"/>
                <w:bCs/>
                <w:spacing w:val="-2"/>
              </w:rPr>
              <w:t>правоохоро</w:t>
            </w:r>
            <w:r w:rsidRPr="003F3267">
              <w:rPr>
                <w:rFonts w:ascii="Times New Roman" w:hAnsi="Times New Roman"/>
                <w:bCs/>
                <w:spacing w:val="-2"/>
              </w:rPr>
              <w:softHyphen/>
            </w:r>
            <w:r w:rsidRPr="003F3267">
              <w:rPr>
                <w:rFonts w:ascii="Times New Roman" w:hAnsi="Times New Roman"/>
                <w:bCs/>
                <w:spacing w:val="-3"/>
              </w:rPr>
              <w:t xml:space="preserve">нними </w:t>
            </w:r>
            <w:r w:rsidRPr="003F3267">
              <w:rPr>
                <w:rFonts w:ascii="Times New Roman" w:hAnsi="Times New Roman"/>
                <w:bCs/>
              </w:rPr>
              <w:t>органами, оборонної і мобілізаційної роботи</w:t>
            </w:r>
            <w:r w:rsidRPr="003F3267">
              <w:rPr>
                <w:rFonts w:ascii="Times New Roman" w:hAnsi="Times New Roman"/>
                <w:bCs/>
                <w:spacing w:val="-2"/>
              </w:rPr>
              <w:t xml:space="preserve">  апарату </w:t>
            </w:r>
            <w:r>
              <w:rPr>
                <w:rFonts w:ascii="Times New Roman" w:hAnsi="Times New Roman"/>
                <w:bCs/>
                <w:spacing w:val="-2"/>
              </w:rPr>
              <w:t xml:space="preserve">райдержадміністрації </w:t>
            </w:r>
          </w:p>
        </w:tc>
        <w:tc>
          <w:tcPr>
            <w:tcW w:w="1182" w:type="dxa"/>
          </w:tcPr>
          <w:p w:rsidR="0046146D" w:rsidRPr="003F3267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dxa"/>
            <w:vMerge/>
          </w:tcPr>
          <w:p w:rsidR="0046146D" w:rsidRPr="003F3267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806" w:type="dxa"/>
            <w:vMerge/>
          </w:tcPr>
          <w:p w:rsidR="0046146D" w:rsidRPr="003F3267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806" w:type="dxa"/>
            <w:vMerge/>
          </w:tcPr>
          <w:p w:rsidR="0046146D" w:rsidRPr="003F3267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068" w:type="dxa"/>
          </w:tcPr>
          <w:p w:rsidR="0046146D" w:rsidRPr="003F3267" w:rsidRDefault="0046146D" w:rsidP="00F239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F3267">
              <w:rPr>
                <w:rFonts w:ascii="Times New Roman" w:hAnsi="Times New Roman"/>
                <w:color w:val="000000"/>
                <w:spacing w:val="-3"/>
                <w:lang w:eastAsia="ru-RU"/>
              </w:rPr>
              <w:t xml:space="preserve">Повернення коштів </w:t>
            </w:r>
            <w:r w:rsidRPr="003F3267">
              <w:rPr>
                <w:rFonts w:ascii="Times New Roman" w:hAnsi="Times New Roman"/>
                <w:color w:val="000000"/>
                <w:spacing w:val="-2"/>
                <w:lang w:eastAsia="ru-RU"/>
              </w:rPr>
              <w:t xml:space="preserve">до бюджетів </w:t>
            </w:r>
            <w:r w:rsidRPr="003F3267">
              <w:rPr>
                <w:rFonts w:ascii="Times New Roman" w:hAnsi="Times New Roman"/>
                <w:color w:val="000000"/>
                <w:spacing w:val="-4"/>
                <w:lang w:eastAsia="ru-RU"/>
              </w:rPr>
              <w:t>різних рівнів, упередження  нанесення матеріальних збитків.</w:t>
            </w:r>
          </w:p>
          <w:p w:rsidR="0046146D" w:rsidRPr="003F3267" w:rsidRDefault="0046146D" w:rsidP="00F23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6146D" w:rsidRPr="003F3267" w:rsidTr="003F3267">
        <w:trPr>
          <w:cantSplit/>
          <w:trHeight w:val="630"/>
          <w:jc w:val="center"/>
        </w:trPr>
        <w:tc>
          <w:tcPr>
            <w:tcW w:w="473" w:type="dxa"/>
            <w:vMerge/>
          </w:tcPr>
          <w:p w:rsidR="0046146D" w:rsidRPr="003F3267" w:rsidRDefault="0046146D" w:rsidP="00F239D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87" w:type="dxa"/>
            <w:vMerge/>
          </w:tcPr>
          <w:p w:rsidR="0046146D" w:rsidRPr="003F3267" w:rsidRDefault="0046146D" w:rsidP="00F239D9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lang w:eastAsia="ru-RU"/>
              </w:rPr>
            </w:pPr>
          </w:p>
        </w:tc>
        <w:tc>
          <w:tcPr>
            <w:tcW w:w="4572" w:type="dxa"/>
          </w:tcPr>
          <w:p w:rsidR="0046146D" w:rsidRPr="003F3267" w:rsidRDefault="0046146D" w:rsidP="00F239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lang w:eastAsia="ru-RU"/>
              </w:rPr>
            </w:pPr>
            <w:r w:rsidRPr="003F3267">
              <w:rPr>
                <w:rFonts w:ascii="Times New Roman" w:hAnsi="Times New Roman"/>
                <w:color w:val="000000"/>
                <w:spacing w:val="-1"/>
                <w:lang w:eastAsia="ru-RU"/>
              </w:rPr>
              <w:t xml:space="preserve">3. Здійснення </w:t>
            </w:r>
            <w:r w:rsidRPr="003F3267">
              <w:rPr>
                <w:rFonts w:ascii="Times New Roman" w:hAnsi="Times New Roman"/>
                <w:color w:val="000000"/>
                <w:spacing w:val="-2"/>
                <w:lang w:eastAsia="ru-RU"/>
              </w:rPr>
              <w:t xml:space="preserve">  заходів     щодо припинення та упередження </w:t>
            </w:r>
            <w:r w:rsidRPr="003F3267">
              <w:rPr>
                <w:rFonts w:ascii="Times New Roman" w:hAnsi="Times New Roman"/>
                <w:color w:val="000000"/>
                <w:lang w:eastAsia="ru-RU"/>
              </w:rPr>
              <w:t xml:space="preserve"> порушень законодавства під час процесу реформування земельних відносин та дотриманню правових норм при використанні розпайованих і  </w:t>
            </w:r>
            <w:r w:rsidRPr="003F3267">
              <w:rPr>
                <w:rFonts w:ascii="Times New Roman" w:hAnsi="Times New Roman"/>
                <w:color w:val="000000"/>
                <w:spacing w:val="1"/>
                <w:lang w:eastAsia="ru-RU"/>
              </w:rPr>
              <w:t>державних земельних ресурсів, протиправної розробки та використання мінерально – сировинної бази господарюючими суб’єктами.</w:t>
            </w:r>
          </w:p>
        </w:tc>
        <w:tc>
          <w:tcPr>
            <w:tcW w:w="952" w:type="dxa"/>
          </w:tcPr>
          <w:p w:rsidR="0046146D" w:rsidRPr="003F3267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F3267">
              <w:rPr>
                <w:rFonts w:ascii="Times New Roman" w:hAnsi="Times New Roman"/>
                <w:color w:val="000000"/>
                <w:lang w:eastAsia="ru-RU"/>
              </w:rPr>
              <w:t>2018 -2020рр.</w:t>
            </w:r>
          </w:p>
        </w:tc>
        <w:tc>
          <w:tcPr>
            <w:tcW w:w="2374" w:type="dxa"/>
          </w:tcPr>
          <w:p w:rsidR="0046146D" w:rsidRPr="003F3267" w:rsidRDefault="0046146D" w:rsidP="00F239D9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  <w:lang w:eastAsia="ru-RU"/>
              </w:rPr>
            </w:pPr>
            <w:r w:rsidRPr="003F3267">
              <w:rPr>
                <w:rFonts w:ascii="Times New Roman" w:hAnsi="Times New Roman"/>
                <w:bCs/>
                <w:spacing w:val="-1"/>
              </w:rPr>
              <w:t xml:space="preserve">Теребовлянський МРВ УСБУ в Тернопільській  області, </w:t>
            </w:r>
            <w:r w:rsidRPr="003F3267">
              <w:rPr>
                <w:rFonts w:ascii="Times New Roman" w:hAnsi="Times New Roman"/>
                <w:bCs/>
                <w:spacing w:val="-3"/>
              </w:rPr>
              <w:t>відділ  в</w:t>
            </w:r>
            <w:r w:rsidRPr="003F3267">
              <w:rPr>
                <w:rFonts w:ascii="Times New Roman" w:hAnsi="Times New Roman"/>
                <w:bCs/>
              </w:rPr>
              <w:t xml:space="preserve">заємодії з </w:t>
            </w:r>
            <w:r w:rsidRPr="003F3267">
              <w:rPr>
                <w:rFonts w:ascii="Times New Roman" w:hAnsi="Times New Roman"/>
                <w:bCs/>
                <w:spacing w:val="-2"/>
              </w:rPr>
              <w:t>правоохоро</w:t>
            </w:r>
            <w:r w:rsidRPr="003F3267">
              <w:rPr>
                <w:rFonts w:ascii="Times New Roman" w:hAnsi="Times New Roman"/>
                <w:bCs/>
                <w:spacing w:val="-2"/>
              </w:rPr>
              <w:softHyphen/>
            </w:r>
            <w:r w:rsidRPr="003F3267">
              <w:rPr>
                <w:rFonts w:ascii="Times New Roman" w:hAnsi="Times New Roman"/>
                <w:bCs/>
                <w:spacing w:val="-3"/>
              </w:rPr>
              <w:t xml:space="preserve">нними </w:t>
            </w:r>
            <w:r w:rsidRPr="003F3267">
              <w:rPr>
                <w:rFonts w:ascii="Times New Roman" w:hAnsi="Times New Roman"/>
                <w:bCs/>
              </w:rPr>
              <w:t xml:space="preserve">органами, оборонної і </w:t>
            </w:r>
            <w:r>
              <w:rPr>
                <w:rFonts w:ascii="Times New Roman" w:hAnsi="Times New Roman"/>
                <w:bCs/>
              </w:rPr>
              <w:t>м</w:t>
            </w:r>
            <w:r w:rsidRPr="003F3267">
              <w:rPr>
                <w:rFonts w:ascii="Times New Roman" w:hAnsi="Times New Roman"/>
                <w:bCs/>
              </w:rPr>
              <w:t>обілізаційної роботи</w:t>
            </w:r>
            <w:r w:rsidRPr="003F3267">
              <w:rPr>
                <w:rFonts w:ascii="Times New Roman" w:hAnsi="Times New Roman"/>
                <w:bCs/>
                <w:spacing w:val="-2"/>
              </w:rPr>
              <w:t xml:space="preserve">  апарату райдержадміністрації</w:t>
            </w:r>
          </w:p>
        </w:tc>
        <w:tc>
          <w:tcPr>
            <w:tcW w:w="1182" w:type="dxa"/>
          </w:tcPr>
          <w:p w:rsidR="0046146D" w:rsidRPr="003F3267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F3267">
              <w:rPr>
                <w:rFonts w:ascii="Times New Roman" w:hAnsi="Times New Roman"/>
                <w:color w:val="000000"/>
                <w:lang w:eastAsia="ru-RU"/>
              </w:rPr>
              <w:t>районний бюджет</w:t>
            </w:r>
          </w:p>
          <w:p w:rsidR="0046146D" w:rsidRPr="003F3267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F3267">
              <w:rPr>
                <w:rFonts w:ascii="Times New Roman" w:hAnsi="Times New Roman"/>
                <w:color w:val="000000"/>
                <w:lang w:eastAsia="ru-RU"/>
              </w:rPr>
              <w:t>районний бюджет</w:t>
            </w:r>
          </w:p>
        </w:tc>
        <w:tc>
          <w:tcPr>
            <w:tcW w:w="806" w:type="dxa"/>
            <w:vMerge/>
          </w:tcPr>
          <w:p w:rsidR="0046146D" w:rsidRPr="003F3267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806" w:type="dxa"/>
            <w:vMerge/>
          </w:tcPr>
          <w:p w:rsidR="0046146D" w:rsidRPr="003F3267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806" w:type="dxa"/>
            <w:vMerge/>
          </w:tcPr>
          <w:p w:rsidR="0046146D" w:rsidRPr="003F3267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068" w:type="dxa"/>
          </w:tcPr>
          <w:p w:rsidR="0046146D" w:rsidRPr="003F3267" w:rsidRDefault="0046146D" w:rsidP="00F23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F3267">
              <w:rPr>
                <w:rFonts w:ascii="Times New Roman" w:hAnsi="Times New Roman"/>
                <w:color w:val="000000"/>
                <w:lang w:eastAsia="ru-RU"/>
              </w:rPr>
              <w:t xml:space="preserve">Істотне </w:t>
            </w: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3F3267">
              <w:rPr>
                <w:rFonts w:ascii="Times New Roman" w:hAnsi="Times New Roman"/>
                <w:color w:val="000000"/>
                <w:lang w:eastAsia="ru-RU"/>
              </w:rPr>
              <w:t>ідвищен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3F3267">
              <w:rPr>
                <w:rFonts w:ascii="Times New Roman" w:hAnsi="Times New Roman"/>
                <w:color w:val="000000"/>
                <w:lang w:eastAsia="ru-RU"/>
              </w:rPr>
              <w:t>ня рівня захисту</w:t>
            </w:r>
          </w:p>
          <w:p w:rsidR="0046146D" w:rsidRPr="003F3267" w:rsidRDefault="0046146D" w:rsidP="00F239D9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lang w:eastAsia="ru-RU"/>
              </w:rPr>
            </w:pPr>
            <w:r w:rsidRPr="003F3267">
              <w:rPr>
                <w:rFonts w:ascii="Times New Roman" w:hAnsi="Times New Roman"/>
                <w:color w:val="000000"/>
                <w:lang w:eastAsia="ru-RU"/>
              </w:rPr>
              <w:t>економічних відно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3F3267">
              <w:rPr>
                <w:rFonts w:ascii="Times New Roman" w:hAnsi="Times New Roman"/>
                <w:color w:val="000000"/>
                <w:lang w:eastAsia="ru-RU"/>
              </w:rPr>
              <w:t>син від злочинних посягань, витіснен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3F3267">
              <w:rPr>
                <w:rFonts w:ascii="Times New Roman" w:hAnsi="Times New Roman"/>
                <w:color w:val="000000"/>
                <w:lang w:eastAsia="ru-RU"/>
              </w:rPr>
              <w:t>ня з економічної сфери криміналь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3F3267">
              <w:rPr>
                <w:rFonts w:ascii="Times New Roman" w:hAnsi="Times New Roman"/>
                <w:color w:val="000000"/>
                <w:lang w:eastAsia="ru-RU"/>
              </w:rPr>
              <w:t>ного елементу, скорочення обсягів “тіньової”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економіки.</w:t>
            </w:r>
          </w:p>
        </w:tc>
      </w:tr>
      <w:tr w:rsidR="0046146D" w:rsidRPr="003F3267" w:rsidTr="00363162">
        <w:trPr>
          <w:cantSplit/>
          <w:trHeight w:val="2330"/>
          <w:jc w:val="center"/>
        </w:trPr>
        <w:tc>
          <w:tcPr>
            <w:tcW w:w="473" w:type="dxa"/>
            <w:vMerge/>
            <w:vAlign w:val="center"/>
          </w:tcPr>
          <w:p w:rsidR="0046146D" w:rsidRPr="003F3267" w:rsidRDefault="0046146D" w:rsidP="00F239D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87" w:type="dxa"/>
            <w:vMerge/>
            <w:vAlign w:val="center"/>
          </w:tcPr>
          <w:p w:rsidR="0046146D" w:rsidRPr="003F3267" w:rsidRDefault="0046146D" w:rsidP="00F239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72" w:type="dxa"/>
          </w:tcPr>
          <w:p w:rsidR="0046146D" w:rsidRPr="003F3267" w:rsidRDefault="0046146D" w:rsidP="00F239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lang w:eastAsia="ru-RU"/>
              </w:rPr>
            </w:pPr>
            <w:r w:rsidRPr="003F3267">
              <w:rPr>
                <w:rFonts w:ascii="Times New Roman" w:hAnsi="Times New Roman"/>
                <w:color w:val="000000"/>
                <w:spacing w:val="-1"/>
                <w:lang w:eastAsia="ru-RU"/>
              </w:rPr>
              <w:t xml:space="preserve">4. Активна протидія </w:t>
            </w:r>
            <w:r w:rsidRPr="003F3267">
              <w:rPr>
                <w:rFonts w:ascii="Times New Roman" w:hAnsi="Times New Roman"/>
                <w:color w:val="000000"/>
                <w:lang w:eastAsia="ru-RU"/>
              </w:rPr>
              <w:t>проявам економічної злочинності, спрямованої на безпідставне заволодіння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3F3267">
              <w:rPr>
                <w:rFonts w:ascii="Times New Roman" w:hAnsi="Times New Roman"/>
                <w:color w:val="000000"/>
                <w:lang w:eastAsia="ru-RU"/>
              </w:rPr>
              <w:t xml:space="preserve">бюджетними коштами,  нецільового їх використання,  порушень законодавства у сфері державних закупівель.  </w:t>
            </w:r>
          </w:p>
        </w:tc>
        <w:tc>
          <w:tcPr>
            <w:tcW w:w="952" w:type="dxa"/>
          </w:tcPr>
          <w:p w:rsidR="0046146D" w:rsidRPr="003F3267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F3267">
              <w:rPr>
                <w:rFonts w:ascii="Times New Roman" w:hAnsi="Times New Roman"/>
                <w:color w:val="000000"/>
                <w:lang w:eastAsia="ru-RU"/>
              </w:rPr>
              <w:t>2018 -2020 рр.</w:t>
            </w:r>
          </w:p>
        </w:tc>
        <w:tc>
          <w:tcPr>
            <w:tcW w:w="2374" w:type="dxa"/>
          </w:tcPr>
          <w:p w:rsidR="0046146D" w:rsidRPr="003F3267" w:rsidRDefault="0046146D" w:rsidP="00F239D9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  <w:lang w:eastAsia="ru-RU"/>
              </w:rPr>
            </w:pPr>
            <w:r w:rsidRPr="003F3267">
              <w:rPr>
                <w:rFonts w:ascii="Times New Roman" w:hAnsi="Times New Roman"/>
                <w:bCs/>
                <w:spacing w:val="-1"/>
              </w:rPr>
              <w:t>Теребовлянський МРВ УСБУ в Тернопільській області,</w:t>
            </w:r>
            <w:r w:rsidRPr="003F3267">
              <w:rPr>
                <w:rFonts w:ascii="Times New Roman" w:hAnsi="Times New Roman"/>
                <w:bCs/>
                <w:spacing w:val="-4"/>
              </w:rPr>
              <w:t xml:space="preserve"> </w:t>
            </w:r>
            <w:r w:rsidRPr="003F3267">
              <w:rPr>
                <w:rFonts w:ascii="Times New Roman" w:hAnsi="Times New Roman"/>
                <w:bCs/>
                <w:spacing w:val="-3"/>
              </w:rPr>
              <w:t>відділ  в</w:t>
            </w:r>
            <w:r w:rsidRPr="003F3267">
              <w:rPr>
                <w:rFonts w:ascii="Times New Roman" w:hAnsi="Times New Roman"/>
                <w:bCs/>
              </w:rPr>
              <w:t xml:space="preserve">заємодії з </w:t>
            </w:r>
            <w:r w:rsidRPr="003F3267">
              <w:rPr>
                <w:rFonts w:ascii="Times New Roman" w:hAnsi="Times New Roman"/>
                <w:bCs/>
                <w:spacing w:val="-2"/>
              </w:rPr>
              <w:t>правоохоро</w:t>
            </w:r>
            <w:r w:rsidRPr="003F3267">
              <w:rPr>
                <w:rFonts w:ascii="Times New Roman" w:hAnsi="Times New Roman"/>
                <w:bCs/>
                <w:spacing w:val="-2"/>
              </w:rPr>
              <w:softHyphen/>
            </w:r>
            <w:r w:rsidRPr="003F3267">
              <w:rPr>
                <w:rFonts w:ascii="Times New Roman" w:hAnsi="Times New Roman"/>
                <w:bCs/>
                <w:spacing w:val="-3"/>
              </w:rPr>
              <w:t xml:space="preserve">нними </w:t>
            </w:r>
            <w:r w:rsidRPr="003F3267">
              <w:rPr>
                <w:rFonts w:ascii="Times New Roman" w:hAnsi="Times New Roman"/>
                <w:bCs/>
              </w:rPr>
              <w:t>органами, оборонної і мобілізаційної роботи</w:t>
            </w:r>
            <w:r w:rsidRPr="003F3267">
              <w:rPr>
                <w:rFonts w:ascii="Times New Roman" w:hAnsi="Times New Roman"/>
                <w:bCs/>
                <w:spacing w:val="-2"/>
              </w:rPr>
              <w:t xml:space="preserve">  апарату Тернопільської районної державної адміністрації</w:t>
            </w:r>
          </w:p>
        </w:tc>
        <w:tc>
          <w:tcPr>
            <w:tcW w:w="1182" w:type="dxa"/>
          </w:tcPr>
          <w:p w:rsidR="0046146D" w:rsidRPr="003F3267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F3267">
              <w:rPr>
                <w:rFonts w:ascii="Times New Roman" w:hAnsi="Times New Roman"/>
                <w:color w:val="000000"/>
                <w:lang w:eastAsia="ru-RU"/>
              </w:rPr>
              <w:t>районний бюджет</w:t>
            </w:r>
          </w:p>
        </w:tc>
        <w:tc>
          <w:tcPr>
            <w:tcW w:w="806" w:type="dxa"/>
            <w:vMerge/>
          </w:tcPr>
          <w:p w:rsidR="0046146D" w:rsidRPr="003F3267" w:rsidRDefault="0046146D" w:rsidP="00F239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6" w:type="dxa"/>
            <w:vMerge/>
          </w:tcPr>
          <w:p w:rsidR="0046146D" w:rsidRPr="003F3267" w:rsidRDefault="0046146D" w:rsidP="00F239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6" w:type="dxa"/>
            <w:vMerge/>
          </w:tcPr>
          <w:p w:rsidR="0046146D" w:rsidRPr="003F3267" w:rsidRDefault="0046146D" w:rsidP="00F239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68" w:type="dxa"/>
          </w:tcPr>
          <w:p w:rsidR="0046146D" w:rsidRPr="00363162" w:rsidRDefault="0046146D" w:rsidP="00363162">
            <w:pPr>
              <w:spacing w:line="240" w:lineRule="auto"/>
              <w:ind w:right="-157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63162">
              <w:rPr>
                <w:rFonts w:ascii="Times New Roman" w:hAnsi="Times New Roman"/>
                <w:bCs/>
                <w:color w:val="000000"/>
                <w:lang w:eastAsia="ru-RU"/>
              </w:rPr>
              <w:t>Забезпечення отримання фінан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-</w:t>
            </w:r>
            <w:r w:rsidRPr="00363162">
              <w:rPr>
                <w:rFonts w:ascii="Times New Roman" w:hAnsi="Times New Roman"/>
                <w:bCs/>
                <w:color w:val="000000"/>
                <w:lang w:eastAsia="ru-RU"/>
              </w:rPr>
              <w:t>сової допомоги то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-</w:t>
            </w:r>
            <w:r w:rsidRPr="00363162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варовиробниками, які реально її потребують. Усунення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п</w:t>
            </w:r>
            <w:r w:rsidRPr="00363162">
              <w:rPr>
                <w:rFonts w:ascii="Times New Roman" w:hAnsi="Times New Roman"/>
                <w:bCs/>
                <w:color w:val="000000"/>
                <w:lang w:eastAsia="ru-RU"/>
              </w:rPr>
              <w:t>орушень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законодавства у сфері державних закупівель</w:t>
            </w:r>
          </w:p>
        </w:tc>
      </w:tr>
      <w:tr w:rsidR="0046146D" w:rsidRPr="003F3267" w:rsidTr="00E55E3C">
        <w:trPr>
          <w:cantSplit/>
          <w:trHeight w:val="3229"/>
          <w:jc w:val="center"/>
        </w:trPr>
        <w:tc>
          <w:tcPr>
            <w:tcW w:w="473" w:type="dxa"/>
            <w:vMerge w:val="restart"/>
          </w:tcPr>
          <w:p w:rsidR="0046146D" w:rsidRPr="003F3267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7" w:type="dxa"/>
            <w:vMerge w:val="restart"/>
          </w:tcPr>
          <w:p w:rsidR="0046146D" w:rsidRPr="003F3267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72" w:type="dxa"/>
          </w:tcPr>
          <w:p w:rsidR="0046146D" w:rsidRPr="003F3267" w:rsidRDefault="0046146D" w:rsidP="00C90D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lang w:eastAsia="ru-RU"/>
              </w:rPr>
            </w:pPr>
            <w:r w:rsidRPr="003F3267">
              <w:rPr>
                <w:rFonts w:ascii="Times New Roman" w:hAnsi="Times New Roman"/>
                <w:color w:val="000000"/>
                <w:spacing w:val="-1"/>
                <w:lang w:eastAsia="ru-RU"/>
              </w:rPr>
              <w:t xml:space="preserve">  5. Виявлення передумов до дестабілізації ситуації на регіональному продовольчому   ринку, фактів </w:t>
            </w:r>
            <w:r w:rsidRPr="003F3267">
              <w:rPr>
                <w:rFonts w:ascii="Times New Roman" w:hAnsi="Times New Roman"/>
                <w:color w:val="000000"/>
                <w:lang w:eastAsia="ru-RU"/>
              </w:rPr>
              <w:t xml:space="preserve">монополізації регіональних ринків, </w:t>
            </w:r>
            <w:r w:rsidRPr="003F3267">
              <w:rPr>
                <w:rFonts w:ascii="Times New Roman" w:hAnsi="Times New Roman"/>
                <w:color w:val="000000"/>
                <w:spacing w:val="-1"/>
                <w:lang w:eastAsia="ru-RU"/>
              </w:rPr>
              <w:t xml:space="preserve">безпідставного (штучного)  підвищення </w:t>
            </w:r>
            <w:r w:rsidRPr="003F3267">
              <w:rPr>
                <w:rFonts w:ascii="Times New Roman" w:hAnsi="Times New Roman"/>
                <w:color w:val="000000"/>
                <w:lang w:eastAsia="ru-RU"/>
              </w:rPr>
              <w:t>цін суб'єктами господарювання.</w:t>
            </w:r>
          </w:p>
          <w:p w:rsidR="0046146D" w:rsidRPr="003F3267" w:rsidRDefault="0046146D" w:rsidP="00C90D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lang w:eastAsia="ru-RU"/>
              </w:rPr>
            </w:pPr>
          </w:p>
          <w:p w:rsidR="0046146D" w:rsidRPr="003F3267" w:rsidRDefault="0046146D" w:rsidP="00C90D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lang w:eastAsia="ru-RU"/>
              </w:rPr>
            </w:pPr>
          </w:p>
          <w:p w:rsidR="0046146D" w:rsidRPr="003F3267" w:rsidRDefault="0046146D" w:rsidP="00C90D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lang w:eastAsia="ru-RU"/>
              </w:rPr>
            </w:pPr>
          </w:p>
          <w:p w:rsidR="0046146D" w:rsidRPr="003F3267" w:rsidRDefault="0046146D" w:rsidP="00C90D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lang w:eastAsia="ru-RU"/>
              </w:rPr>
            </w:pPr>
          </w:p>
          <w:p w:rsidR="0046146D" w:rsidRPr="003F3267" w:rsidRDefault="0046146D" w:rsidP="00C90D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lang w:eastAsia="ru-RU"/>
              </w:rPr>
            </w:pPr>
          </w:p>
          <w:p w:rsidR="0046146D" w:rsidRPr="003F3267" w:rsidRDefault="0046146D" w:rsidP="00C90D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lang w:eastAsia="ru-RU"/>
              </w:rPr>
            </w:pPr>
          </w:p>
          <w:p w:rsidR="0046146D" w:rsidRPr="003F3267" w:rsidRDefault="0046146D" w:rsidP="00C90D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lang w:eastAsia="ru-RU"/>
              </w:rPr>
            </w:pPr>
          </w:p>
          <w:p w:rsidR="0046146D" w:rsidRPr="003F3267" w:rsidRDefault="0046146D" w:rsidP="00C90D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lang w:eastAsia="ru-RU"/>
              </w:rPr>
            </w:pPr>
          </w:p>
          <w:p w:rsidR="0046146D" w:rsidRPr="003F3267" w:rsidRDefault="0046146D" w:rsidP="00C90D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952" w:type="dxa"/>
          </w:tcPr>
          <w:p w:rsidR="0046146D" w:rsidRPr="003F3267" w:rsidRDefault="0046146D" w:rsidP="00C90D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F3267">
              <w:rPr>
                <w:rFonts w:ascii="Times New Roman" w:hAnsi="Times New Roman"/>
                <w:color w:val="000000"/>
                <w:lang w:eastAsia="ru-RU"/>
              </w:rPr>
              <w:t>2018 -2020рр.</w:t>
            </w:r>
          </w:p>
        </w:tc>
        <w:tc>
          <w:tcPr>
            <w:tcW w:w="2374" w:type="dxa"/>
          </w:tcPr>
          <w:p w:rsidR="0046146D" w:rsidRPr="003F3267" w:rsidRDefault="0046146D" w:rsidP="00C90D2A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  <w:lang w:eastAsia="ru-RU"/>
              </w:rPr>
            </w:pPr>
            <w:r w:rsidRPr="003F3267">
              <w:rPr>
                <w:rFonts w:ascii="Times New Roman" w:hAnsi="Times New Roman"/>
                <w:bCs/>
                <w:spacing w:val="-1"/>
              </w:rPr>
              <w:t>Теребовлянський МРВ УСБУ в Тернопільській області,</w:t>
            </w:r>
            <w:r>
              <w:rPr>
                <w:rFonts w:ascii="Times New Roman" w:hAnsi="Times New Roman"/>
                <w:bCs/>
                <w:spacing w:val="-1"/>
              </w:rPr>
              <w:t xml:space="preserve"> </w:t>
            </w:r>
            <w:r w:rsidRPr="003F3267">
              <w:rPr>
                <w:rFonts w:ascii="Times New Roman" w:hAnsi="Times New Roman"/>
                <w:bCs/>
                <w:spacing w:val="-4"/>
              </w:rPr>
              <w:t xml:space="preserve">Тернопільське </w:t>
            </w:r>
            <w:r w:rsidRPr="003F3267">
              <w:rPr>
                <w:rFonts w:ascii="Times New Roman" w:hAnsi="Times New Roman"/>
                <w:bCs/>
                <w:spacing w:val="-3"/>
              </w:rPr>
              <w:t>РВ Тернопільського ВП ГУ НП в Тернопільській області, відділ  в</w:t>
            </w:r>
            <w:r w:rsidRPr="003F3267">
              <w:rPr>
                <w:rFonts w:ascii="Times New Roman" w:hAnsi="Times New Roman"/>
                <w:bCs/>
              </w:rPr>
              <w:t xml:space="preserve">заємодії з </w:t>
            </w:r>
            <w:r w:rsidRPr="003F3267">
              <w:rPr>
                <w:rFonts w:ascii="Times New Roman" w:hAnsi="Times New Roman"/>
                <w:bCs/>
                <w:spacing w:val="-2"/>
              </w:rPr>
              <w:t>правоохоро</w:t>
            </w:r>
            <w:r w:rsidRPr="003F3267">
              <w:rPr>
                <w:rFonts w:ascii="Times New Roman" w:hAnsi="Times New Roman"/>
                <w:bCs/>
                <w:spacing w:val="-2"/>
              </w:rPr>
              <w:softHyphen/>
            </w:r>
            <w:r w:rsidRPr="003F3267">
              <w:rPr>
                <w:rFonts w:ascii="Times New Roman" w:hAnsi="Times New Roman"/>
                <w:bCs/>
                <w:spacing w:val="-3"/>
              </w:rPr>
              <w:t xml:space="preserve">нними </w:t>
            </w:r>
            <w:r w:rsidRPr="003F3267">
              <w:rPr>
                <w:rFonts w:ascii="Times New Roman" w:hAnsi="Times New Roman"/>
                <w:bCs/>
              </w:rPr>
              <w:t>органами, оборонної і мобілізаційної роботи</w:t>
            </w:r>
            <w:r w:rsidRPr="003F3267">
              <w:rPr>
                <w:rFonts w:ascii="Times New Roman" w:hAnsi="Times New Roman"/>
                <w:bCs/>
                <w:spacing w:val="-2"/>
              </w:rPr>
              <w:t xml:space="preserve">  апарату Тернопільської районної державної адміністрації</w:t>
            </w:r>
          </w:p>
        </w:tc>
        <w:tc>
          <w:tcPr>
            <w:tcW w:w="1182" w:type="dxa"/>
          </w:tcPr>
          <w:p w:rsidR="0046146D" w:rsidRPr="003F3267" w:rsidRDefault="0046146D" w:rsidP="00C90D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F3267">
              <w:rPr>
                <w:rFonts w:ascii="Times New Roman" w:hAnsi="Times New Roman"/>
                <w:color w:val="000000"/>
                <w:lang w:eastAsia="ru-RU"/>
              </w:rPr>
              <w:t>районний бюджет</w:t>
            </w:r>
          </w:p>
        </w:tc>
        <w:tc>
          <w:tcPr>
            <w:tcW w:w="806" w:type="dxa"/>
            <w:vMerge w:val="restart"/>
          </w:tcPr>
          <w:p w:rsidR="0046146D" w:rsidRPr="003F3267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6" w:type="dxa"/>
            <w:vMerge w:val="restart"/>
          </w:tcPr>
          <w:p w:rsidR="0046146D" w:rsidRPr="003F3267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6" w:type="dxa"/>
            <w:vMerge w:val="restart"/>
          </w:tcPr>
          <w:p w:rsidR="0046146D" w:rsidRPr="003F3267" w:rsidRDefault="0046146D" w:rsidP="00B91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68" w:type="dxa"/>
            <w:vMerge w:val="restart"/>
          </w:tcPr>
          <w:p w:rsidR="0046146D" w:rsidRPr="003F3267" w:rsidRDefault="0046146D" w:rsidP="00B91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6146D" w:rsidRPr="003F3267" w:rsidTr="00E55E3C">
        <w:trPr>
          <w:cantSplit/>
          <w:trHeight w:val="3049"/>
          <w:jc w:val="center"/>
        </w:trPr>
        <w:tc>
          <w:tcPr>
            <w:tcW w:w="473" w:type="dxa"/>
            <w:vMerge/>
            <w:vAlign w:val="center"/>
          </w:tcPr>
          <w:p w:rsidR="0046146D" w:rsidRPr="003F3267" w:rsidRDefault="0046146D" w:rsidP="00F239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7" w:type="dxa"/>
            <w:vMerge/>
            <w:vAlign w:val="center"/>
          </w:tcPr>
          <w:p w:rsidR="0046146D" w:rsidRPr="003F3267" w:rsidRDefault="0046146D" w:rsidP="00F239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72" w:type="dxa"/>
          </w:tcPr>
          <w:p w:rsidR="0046146D" w:rsidRPr="003F3267" w:rsidRDefault="0046146D" w:rsidP="00E133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F3267">
              <w:rPr>
                <w:rFonts w:ascii="Times New Roman" w:hAnsi="Times New Roman"/>
                <w:color w:val="000000"/>
                <w:lang w:eastAsia="ru-RU"/>
              </w:rPr>
              <w:t>6.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3F3267">
              <w:rPr>
                <w:rFonts w:ascii="Times New Roman" w:hAnsi="Times New Roman"/>
                <w:color w:val="000000"/>
                <w:lang w:eastAsia="ru-RU"/>
              </w:rPr>
              <w:t>Протидія організованій злочинній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3F3267">
              <w:rPr>
                <w:rFonts w:ascii="Times New Roman" w:hAnsi="Times New Roman"/>
                <w:color w:val="000000"/>
                <w:lang w:eastAsia="ru-RU"/>
              </w:rPr>
              <w:t xml:space="preserve">діяльності в пріоритетних </w:t>
            </w:r>
            <w:r w:rsidRPr="003F3267">
              <w:rPr>
                <w:rFonts w:ascii="Times New Roman" w:hAnsi="Times New Roman"/>
                <w:color w:val="000000"/>
                <w:spacing w:val="3"/>
                <w:lang w:eastAsia="ru-RU"/>
              </w:rPr>
              <w:t xml:space="preserve">галузях народногосподарського комплексу району, насамперед в </w:t>
            </w:r>
            <w:r w:rsidRPr="003F3267">
              <w:rPr>
                <w:rFonts w:ascii="Times New Roman" w:hAnsi="Times New Roman"/>
                <w:color w:val="000000"/>
                <w:spacing w:val="-1"/>
                <w:lang w:eastAsia="ru-RU"/>
              </w:rPr>
              <w:t xml:space="preserve">спиртовій і цукровій, шляхом виявлення та локалізації різного </w:t>
            </w:r>
            <w:r w:rsidRPr="003F3267">
              <w:rPr>
                <w:rFonts w:ascii="Times New Roman" w:hAnsi="Times New Roman"/>
                <w:color w:val="000000"/>
                <w:lang w:eastAsia="ru-RU"/>
              </w:rPr>
              <w:t xml:space="preserve">роду злочинних механізмів та  „тіньових" схем, недопущення фактів недружнього поглинання (рейдерства).  </w:t>
            </w:r>
          </w:p>
        </w:tc>
        <w:tc>
          <w:tcPr>
            <w:tcW w:w="952" w:type="dxa"/>
          </w:tcPr>
          <w:p w:rsidR="0046146D" w:rsidRPr="003F3267" w:rsidRDefault="0046146D" w:rsidP="00E133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F3267">
              <w:rPr>
                <w:rFonts w:ascii="Times New Roman" w:hAnsi="Times New Roman"/>
                <w:color w:val="000000"/>
                <w:lang w:eastAsia="ru-RU"/>
              </w:rPr>
              <w:t>2018 -2020рр.</w:t>
            </w:r>
          </w:p>
        </w:tc>
        <w:tc>
          <w:tcPr>
            <w:tcW w:w="2374" w:type="dxa"/>
          </w:tcPr>
          <w:p w:rsidR="0046146D" w:rsidRPr="003F3267" w:rsidRDefault="0046146D" w:rsidP="00E133B8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  <w:lang w:eastAsia="ru-RU"/>
              </w:rPr>
            </w:pPr>
            <w:r w:rsidRPr="003F3267">
              <w:rPr>
                <w:rFonts w:ascii="Times New Roman" w:hAnsi="Times New Roman"/>
                <w:bCs/>
                <w:spacing w:val="-1"/>
              </w:rPr>
              <w:t xml:space="preserve">Теребовлянський МРВ УСБУ в Тернопільській області, </w:t>
            </w:r>
            <w:r w:rsidRPr="003F3267">
              <w:rPr>
                <w:rFonts w:ascii="Times New Roman" w:hAnsi="Times New Roman"/>
                <w:bCs/>
                <w:spacing w:val="-4"/>
              </w:rPr>
              <w:t xml:space="preserve"> Тернопільське </w:t>
            </w:r>
            <w:r w:rsidRPr="003F3267">
              <w:rPr>
                <w:rFonts w:ascii="Times New Roman" w:hAnsi="Times New Roman"/>
                <w:bCs/>
                <w:spacing w:val="-3"/>
              </w:rPr>
              <w:t>РВП Тернопільського ВП ГУ НП  в Тернопільській області, відділ  в</w:t>
            </w:r>
            <w:r w:rsidRPr="003F3267">
              <w:rPr>
                <w:rFonts w:ascii="Times New Roman" w:hAnsi="Times New Roman"/>
                <w:bCs/>
              </w:rPr>
              <w:t xml:space="preserve">заємодії з </w:t>
            </w:r>
            <w:r w:rsidRPr="003F3267">
              <w:rPr>
                <w:rFonts w:ascii="Times New Roman" w:hAnsi="Times New Roman"/>
                <w:bCs/>
                <w:spacing w:val="-2"/>
              </w:rPr>
              <w:t>правоохоро</w:t>
            </w:r>
            <w:r w:rsidRPr="003F3267">
              <w:rPr>
                <w:rFonts w:ascii="Times New Roman" w:hAnsi="Times New Roman"/>
                <w:bCs/>
                <w:spacing w:val="-2"/>
              </w:rPr>
              <w:softHyphen/>
            </w:r>
            <w:r w:rsidRPr="003F3267">
              <w:rPr>
                <w:rFonts w:ascii="Times New Roman" w:hAnsi="Times New Roman"/>
                <w:bCs/>
                <w:spacing w:val="-3"/>
              </w:rPr>
              <w:t xml:space="preserve">нними </w:t>
            </w:r>
            <w:r w:rsidRPr="003F3267">
              <w:rPr>
                <w:rFonts w:ascii="Times New Roman" w:hAnsi="Times New Roman"/>
                <w:bCs/>
              </w:rPr>
              <w:t>органами, оборонної і мобілізаційної роботи</w:t>
            </w:r>
            <w:r w:rsidRPr="003F3267">
              <w:rPr>
                <w:rFonts w:ascii="Times New Roman" w:hAnsi="Times New Roman"/>
                <w:bCs/>
                <w:spacing w:val="-2"/>
              </w:rPr>
              <w:t xml:space="preserve">  апарату рай</w:t>
            </w:r>
            <w:r>
              <w:rPr>
                <w:rFonts w:ascii="Times New Roman" w:hAnsi="Times New Roman"/>
                <w:bCs/>
                <w:spacing w:val="-2"/>
              </w:rPr>
              <w:t xml:space="preserve">онної </w:t>
            </w:r>
            <w:r w:rsidRPr="003F3267">
              <w:rPr>
                <w:rFonts w:ascii="Times New Roman" w:hAnsi="Times New Roman"/>
                <w:bCs/>
                <w:spacing w:val="-2"/>
              </w:rPr>
              <w:t>держ</w:t>
            </w:r>
            <w:r>
              <w:rPr>
                <w:rFonts w:ascii="Times New Roman" w:hAnsi="Times New Roman"/>
                <w:bCs/>
                <w:spacing w:val="-2"/>
              </w:rPr>
              <w:t xml:space="preserve">авної </w:t>
            </w:r>
            <w:r w:rsidRPr="003F3267">
              <w:rPr>
                <w:rFonts w:ascii="Times New Roman" w:hAnsi="Times New Roman"/>
                <w:bCs/>
                <w:spacing w:val="-2"/>
              </w:rPr>
              <w:t>адміністрації</w:t>
            </w:r>
          </w:p>
        </w:tc>
        <w:tc>
          <w:tcPr>
            <w:tcW w:w="1182" w:type="dxa"/>
          </w:tcPr>
          <w:p w:rsidR="0046146D" w:rsidRPr="003F3267" w:rsidRDefault="0046146D" w:rsidP="00E133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F3267">
              <w:rPr>
                <w:rFonts w:ascii="Times New Roman" w:hAnsi="Times New Roman"/>
                <w:color w:val="000000"/>
                <w:lang w:eastAsia="ru-RU"/>
              </w:rPr>
              <w:t>районний бюджет</w:t>
            </w:r>
          </w:p>
        </w:tc>
        <w:tc>
          <w:tcPr>
            <w:tcW w:w="806" w:type="dxa"/>
            <w:vMerge/>
            <w:vAlign w:val="center"/>
          </w:tcPr>
          <w:p w:rsidR="0046146D" w:rsidRPr="003F3267" w:rsidRDefault="0046146D" w:rsidP="00F239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6" w:type="dxa"/>
            <w:vMerge/>
            <w:vAlign w:val="center"/>
          </w:tcPr>
          <w:p w:rsidR="0046146D" w:rsidRPr="003F3267" w:rsidRDefault="0046146D" w:rsidP="00F239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6" w:type="dxa"/>
            <w:vMerge/>
            <w:vAlign w:val="center"/>
          </w:tcPr>
          <w:p w:rsidR="0046146D" w:rsidRPr="003F3267" w:rsidRDefault="0046146D" w:rsidP="00F239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vAlign w:val="center"/>
          </w:tcPr>
          <w:p w:rsidR="0046146D" w:rsidRPr="003F3267" w:rsidRDefault="0046146D" w:rsidP="00F239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6146D" w:rsidRPr="003F3267" w:rsidTr="000233AA">
        <w:trPr>
          <w:cantSplit/>
          <w:trHeight w:val="1909"/>
          <w:jc w:val="center"/>
        </w:trPr>
        <w:tc>
          <w:tcPr>
            <w:tcW w:w="473" w:type="dxa"/>
            <w:vMerge/>
            <w:vAlign w:val="center"/>
          </w:tcPr>
          <w:p w:rsidR="0046146D" w:rsidRPr="003F3267" w:rsidRDefault="0046146D" w:rsidP="00F239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7" w:type="dxa"/>
            <w:vMerge/>
            <w:vAlign w:val="center"/>
          </w:tcPr>
          <w:p w:rsidR="0046146D" w:rsidRPr="003F3267" w:rsidRDefault="0046146D" w:rsidP="00F239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72" w:type="dxa"/>
          </w:tcPr>
          <w:p w:rsidR="0046146D" w:rsidRPr="003F3267" w:rsidRDefault="0046146D" w:rsidP="00FB7A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lang w:eastAsia="ru-RU"/>
              </w:rPr>
            </w:pPr>
            <w:r w:rsidRPr="003F3267">
              <w:rPr>
                <w:rFonts w:ascii="Times New Roman" w:hAnsi="Times New Roman"/>
                <w:color w:val="000000"/>
                <w:spacing w:val="-1"/>
                <w:lang w:eastAsia="ru-RU"/>
              </w:rPr>
              <w:t>7. Виявлення та припинення фактів протиправного заволодіння, користування державним майном, порушенням вимог чинного законодавства про його оренду.</w:t>
            </w:r>
          </w:p>
          <w:p w:rsidR="0046146D" w:rsidRPr="003F3267" w:rsidRDefault="0046146D" w:rsidP="00FB7A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</w:p>
        </w:tc>
        <w:tc>
          <w:tcPr>
            <w:tcW w:w="952" w:type="dxa"/>
          </w:tcPr>
          <w:p w:rsidR="0046146D" w:rsidRPr="003F3267" w:rsidRDefault="0046146D" w:rsidP="00FB7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F3267">
              <w:rPr>
                <w:rFonts w:ascii="Times New Roman" w:hAnsi="Times New Roman"/>
                <w:color w:val="000000"/>
                <w:lang w:eastAsia="ru-RU"/>
              </w:rPr>
              <w:t>2018 -2020рр.</w:t>
            </w:r>
          </w:p>
        </w:tc>
        <w:tc>
          <w:tcPr>
            <w:tcW w:w="2374" w:type="dxa"/>
          </w:tcPr>
          <w:p w:rsidR="0046146D" w:rsidRPr="003F3267" w:rsidRDefault="0046146D" w:rsidP="00FB7A81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3F3267">
              <w:rPr>
                <w:rFonts w:ascii="Times New Roman" w:hAnsi="Times New Roman"/>
                <w:bCs/>
                <w:spacing w:val="-1"/>
              </w:rPr>
              <w:t xml:space="preserve">Теребовлянський МРВ УСБУ в Тернопільській області, </w:t>
            </w:r>
            <w:r w:rsidRPr="003F3267">
              <w:rPr>
                <w:rFonts w:ascii="Times New Roman" w:hAnsi="Times New Roman"/>
                <w:bCs/>
                <w:spacing w:val="-3"/>
              </w:rPr>
              <w:t>Тернопільське  РВП Тернопільського  ВП ГУ НП в Тернопільській області, відділ  в</w:t>
            </w:r>
            <w:r w:rsidRPr="003F3267">
              <w:rPr>
                <w:rFonts w:ascii="Times New Roman" w:hAnsi="Times New Roman"/>
                <w:bCs/>
              </w:rPr>
              <w:t xml:space="preserve">заємодії з </w:t>
            </w:r>
            <w:r w:rsidRPr="003F3267">
              <w:rPr>
                <w:rFonts w:ascii="Times New Roman" w:hAnsi="Times New Roman"/>
                <w:bCs/>
                <w:spacing w:val="-2"/>
              </w:rPr>
              <w:t>правоохоро</w:t>
            </w:r>
            <w:r w:rsidRPr="003F3267">
              <w:rPr>
                <w:rFonts w:ascii="Times New Roman" w:hAnsi="Times New Roman"/>
                <w:bCs/>
                <w:spacing w:val="-2"/>
              </w:rPr>
              <w:softHyphen/>
            </w:r>
            <w:r w:rsidRPr="003F3267">
              <w:rPr>
                <w:rFonts w:ascii="Times New Roman" w:hAnsi="Times New Roman"/>
                <w:bCs/>
                <w:spacing w:val="-3"/>
              </w:rPr>
              <w:t xml:space="preserve">нними </w:t>
            </w:r>
            <w:r w:rsidRPr="003F3267">
              <w:rPr>
                <w:rFonts w:ascii="Times New Roman" w:hAnsi="Times New Roman"/>
                <w:bCs/>
              </w:rPr>
              <w:t>органами, оборонної і мобілізаційної роботи</w:t>
            </w:r>
            <w:r>
              <w:rPr>
                <w:rFonts w:ascii="Times New Roman" w:hAnsi="Times New Roman"/>
                <w:bCs/>
                <w:spacing w:val="-2"/>
              </w:rPr>
              <w:t xml:space="preserve">  апарату</w:t>
            </w:r>
            <w:r w:rsidRPr="003F3267">
              <w:rPr>
                <w:rFonts w:ascii="Times New Roman" w:hAnsi="Times New Roman"/>
                <w:bCs/>
                <w:spacing w:val="-2"/>
              </w:rPr>
              <w:t xml:space="preserve"> районної державної адміністрації</w:t>
            </w:r>
          </w:p>
        </w:tc>
        <w:tc>
          <w:tcPr>
            <w:tcW w:w="1182" w:type="dxa"/>
          </w:tcPr>
          <w:p w:rsidR="0046146D" w:rsidRPr="003F3267" w:rsidRDefault="0046146D" w:rsidP="00FB7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F3267">
              <w:rPr>
                <w:rFonts w:ascii="Times New Roman" w:hAnsi="Times New Roman"/>
                <w:color w:val="000000"/>
                <w:lang w:eastAsia="ru-RU"/>
              </w:rPr>
              <w:t>районний бюджет</w:t>
            </w:r>
          </w:p>
        </w:tc>
        <w:tc>
          <w:tcPr>
            <w:tcW w:w="806" w:type="dxa"/>
            <w:vMerge/>
            <w:vAlign w:val="center"/>
          </w:tcPr>
          <w:p w:rsidR="0046146D" w:rsidRPr="003F3267" w:rsidRDefault="0046146D" w:rsidP="00F239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6" w:type="dxa"/>
            <w:vMerge/>
            <w:vAlign w:val="center"/>
          </w:tcPr>
          <w:p w:rsidR="0046146D" w:rsidRPr="003F3267" w:rsidRDefault="0046146D" w:rsidP="00F239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6" w:type="dxa"/>
            <w:vMerge/>
            <w:vAlign w:val="center"/>
          </w:tcPr>
          <w:p w:rsidR="0046146D" w:rsidRPr="003F3267" w:rsidRDefault="0046146D" w:rsidP="00F239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vAlign w:val="center"/>
          </w:tcPr>
          <w:p w:rsidR="0046146D" w:rsidRPr="003F3267" w:rsidRDefault="0046146D" w:rsidP="00F239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6146D" w:rsidRPr="003F3267" w:rsidTr="000233AA">
        <w:trPr>
          <w:trHeight w:val="352"/>
          <w:jc w:val="center"/>
        </w:trPr>
        <w:tc>
          <w:tcPr>
            <w:tcW w:w="473" w:type="dxa"/>
          </w:tcPr>
          <w:p w:rsidR="0046146D" w:rsidRPr="003F3267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F3267">
              <w:rPr>
                <w:rFonts w:ascii="Times New Roman" w:hAnsi="Times New Roman"/>
                <w:color w:val="000000"/>
                <w:lang w:eastAsia="ru-RU"/>
              </w:rPr>
              <w:t xml:space="preserve">2. </w:t>
            </w:r>
          </w:p>
        </w:tc>
        <w:tc>
          <w:tcPr>
            <w:tcW w:w="1687" w:type="dxa"/>
          </w:tcPr>
          <w:p w:rsidR="0046146D" w:rsidRPr="003F3267" w:rsidRDefault="0046146D" w:rsidP="00F239D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F3267">
              <w:rPr>
                <w:rFonts w:ascii="Times New Roman" w:hAnsi="Times New Roman"/>
                <w:color w:val="000000"/>
                <w:spacing w:val="-3"/>
                <w:lang w:eastAsia="ru-RU"/>
              </w:rPr>
              <w:t xml:space="preserve">Протидія </w:t>
            </w:r>
            <w:r w:rsidRPr="003F3267">
              <w:rPr>
                <w:rFonts w:ascii="Times New Roman" w:hAnsi="Times New Roman"/>
                <w:color w:val="000000"/>
                <w:spacing w:val="-2"/>
                <w:lang w:eastAsia="ru-RU"/>
              </w:rPr>
              <w:t xml:space="preserve">  корупції у сфері  державного управління</w:t>
            </w:r>
          </w:p>
        </w:tc>
        <w:tc>
          <w:tcPr>
            <w:tcW w:w="4572" w:type="dxa"/>
          </w:tcPr>
          <w:p w:rsidR="0046146D" w:rsidRPr="003F3267" w:rsidRDefault="0046146D" w:rsidP="00F239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lang w:eastAsia="ru-RU"/>
              </w:rPr>
            </w:pPr>
            <w:r w:rsidRPr="003F3267">
              <w:rPr>
                <w:rFonts w:ascii="Times New Roman" w:hAnsi="Times New Roman"/>
                <w:color w:val="000000"/>
                <w:spacing w:val="-1"/>
                <w:lang w:eastAsia="ru-RU"/>
              </w:rPr>
              <w:t xml:space="preserve"> Виявлення та припинення корупційних явищ </w:t>
            </w:r>
            <w:r w:rsidRPr="003F3267">
              <w:rPr>
                <w:rFonts w:ascii="Times New Roman" w:hAnsi="Times New Roman"/>
                <w:color w:val="000000"/>
                <w:lang w:eastAsia="ru-RU"/>
              </w:rPr>
              <w:t xml:space="preserve">в </w:t>
            </w:r>
            <w:r w:rsidRPr="003F3267">
              <w:rPr>
                <w:rFonts w:ascii="Times New Roman" w:hAnsi="Times New Roman"/>
                <w:color w:val="000000"/>
                <w:spacing w:val="1"/>
                <w:lang w:eastAsia="ru-RU"/>
              </w:rPr>
              <w:t xml:space="preserve">органах державної влади та самоврядування, унеможливлення  впливу на </w:t>
            </w:r>
            <w:r w:rsidRPr="003F3267">
              <w:rPr>
                <w:rFonts w:ascii="Times New Roman" w:hAnsi="Times New Roman"/>
                <w:color w:val="000000"/>
                <w:spacing w:val="-1"/>
                <w:lang w:eastAsia="ru-RU"/>
              </w:rPr>
              <w:t>управлінську діяльність державних органів з боку комерційних структур чи окремих осіб.</w:t>
            </w:r>
          </w:p>
        </w:tc>
        <w:tc>
          <w:tcPr>
            <w:tcW w:w="952" w:type="dxa"/>
          </w:tcPr>
          <w:p w:rsidR="0046146D" w:rsidRPr="003F3267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F3267">
              <w:rPr>
                <w:rFonts w:ascii="Times New Roman" w:hAnsi="Times New Roman"/>
                <w:color w:val="000000"/>
                <w:lang w:eastAsia="ru-RU"/>
              </w:rPr>
              <w:t>2018 -2020 рр.</w:t>
            </w:r>
          </w:p>
        </w:tc>
        <w:tc>
          <w:tcPr>
            <w:tcW w:w="2374" w:type="dxa"/>
          </w:tcPr>
          <w:p w:rsidR="0046146D" w:rsidRPr="003F3267" w:rsidRDefault="0046146D" w:rsidP="000233AA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  <w:lang w:eastAsia="ru-RU"/>
              </w:rPr>
            </w:pPr>
            <w:r w:rsidRPr="003F3267">
              <w:rPr>
                <w:rFonts w:ascii="Times New Roman" w:hAnsi="Times New Roman"/>
                <w:bCs/>
                <w:spacing w:val="-1"/>
              </w:rPr>
              <w:t xml:space="preserve">Теребовлянський МРВ УСБУ в Тернопільській області, </w:t>
            </w:r>
            <w:r w:rsidRPr="003F3267">
              <w:rPr>
                <w:rFonts w:ascii="Times New Roman" w:hAnsi="Times New Roman"/>
                <w:bCs/>
                <w:spacing w:val="-4"/>
              </w:rPr>
              <w:t xml:space="preserve">Тернопільське </w:t>
            </w:r>
            <w:r w:rsidRPr="003F3267">
              <w:rPr>
                <w:rFonts w:ascii="Times New Roman" w:hAnsi="Times New Roman"/>
                <w:bCs/>
                <w:spacing w:val="-3"/>
              </w:rPr>
              <w:t>РВП Тернопільського ВП ГУ НП   в Тернопільській області,  відділ  в</w:t>
            </w:r>
            <w:r w:rsidRPr="003F3267">
              <w:rPr>
                <w:rFonts w:ascii="Times New Roman" w:hAnsi="Times New Roman"/>
                <w:bCs/>
              </w:rPr>
              <w:t xml:space="preserve">заємодії з </w:t>
            </w:r>
            <w:r w:rsidRPr="003F3267">
              <w:rPr>
                <w:rFonts w:ascii="Times New Roman" w:hAnsi="Times New Roman"/>
                <w:bCs/>
                <w:spacing w:val="-2"/>
              </w:rPr>
              <w:t>правоохоро</w:t>
            </w:r>
            <w:r w:rsidRPr="003F3267">
              <w:rPr>
                <w:rFonts w:ascii="Times New Roman" w:hAnsi="Times New Roman"/>
                <w:bCs/>
                <w:spacing w:val="-2"/>
              </w:rPr>
              <w:softHyphen/>
            </w:r>
            <w:r w:rsidRPr="003F3267">
              <w:rPr>
                <w:rFonts w:ascii="Times New Roman" w:hAnsi="Times New Roman"/>
                <w:bCs/>
                <w:spacing w:val="-3"/>
              </w:rPr>
              <w:t xml:space="preserve">нними </w:t>
            </w:r>
            <w:r w:rsidRPr="003F3267">
              <w:rPr>
                <w:rFonts w:ascii="Times New Roman" w:hAnsi="Times New Roman"/>
                <w:bCs/>
              </w:rPr>
              <w:t>органами, оборонної і мобілізаційної роботи</w:t>
            </w:r>
            <w:r w:rsidRPr="003F3267">
              <w:rPr>
                <w:rFonts w:ascii="Times New Roman" w:hAnsi="Times New Roman"/>
                <w:bCs/>
                <w:spacing w:val="-2"/>
              </w:rPr>
              <w:t xml:space="preserve">  апарату районної державної адміністрації</w:t>
            </w:r>
          </w:p>
        </w:tc>
        <w:tc>
          <w:tcPr>
            <w:tcW w:w="1182" w:type="dxa"/>
          </w:tcPr>
          <w:p w:rsidR="0046146D" w:rsidRPr="003F3267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F3267">
              <w:rPr>
                <w:rFonts w:ascii="Times New Roman" w:hAnsi="Times New Roman"/>
                <w:color w:val="000000"/>
                <w:lang w:eastAsia="ru-RU"/>
              </w:rPr>
              <w:t>районний бюджет</w:t>
            </w:r>
          </w:p>
        </w:tc>
        <w:tc>
          <w:tcPr>
            <w:tcW w:w="806" w:type="dxa"/>
          </w:tcPr>
          <w:p w:rsidR="0046146D" w:rsidRPr="000233AA" w:rsidRDefault="0046146D" w:rsidP="00F239D9">
            <w:pPr>
              <w:spacing w:after="0" w:line="240" w:lineRule="auto"/>
              <w:ind w:left="-152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233AA">
              <w:rPr>
                <w:rFonts w:ascii="Times New Roman" w:hAnsi="Times New Roman"/>
                <w:b/>
                <w:color w:val="000000"/>
                <w:lang w:eastAsia="ru-RU"/>
              </w:rPr>
              <w:t>20,0</w:t>
            </w:r>
          </w:p>
        </w:tc>
        <w:tc>
          <w:tcPr>
            <w:tcW w:w="806" w:type="dxa"/>
          </w:tcPr>
          <w:p w:rsidR="0046146D" w:rsidRPr="000233AA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233AA">
              <w:rPr>
                <w:rFonts w:ascii="Times New Roman" w:hAnsi="Times New Roman"/>
                <w:b/>
                <w:color w:val="000000"/>
                <w:lang w:eastAsia="ru-RU"/>
              </w:rPr>
              <w:t>20,0</w:t>
            </w:r>
          </w:p>
        </w:tc>
        <w:tc>
          <w:tcPr>
            <w:tcW w:w="806" w:type="dxa"/>
          </w:tcPr>
          <w:p w:rsidR="0046146D" w:rsidRPr="000233AA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233AA">
              <w:rPr>
                <w:rFonts w:ascii="Times New Roman" w:hAnsi="Times New Roman"/>
                <w:b/>
                <w:color w:val="000000"/>
                <w:lang w:eastAsia="ru-RU"/>
              </w:rPr>
              <w:t>20,0</w:t>
            </w:r>
          </w:p>
        </w:tc>
        <w:tc>
          <w:tcPr>
            <w:tcW w:w="2068" w:type="dxa"/>
          </w:tcPr>
          <w:p w:rsidR="0046146D" w:rsidRPr="003F3267" w:rsidRDefault="0046146D" w:rsidP="00023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F3267">
              <w:rPr>
                <w:rFonts w:ascii="Times New Roman" w:hAnsi="Times New Roman"/>
                <w:color w:val="000000"/>
                <w:lang w:eastAsia="ru-RU"/>
              </w:rPr>
              <w:t>Очищення органів державної влади від корумпованих службовців, створення прозорої системи прийняття і виконання управлінських рішень.</w:t>
            </w:r>
          </w:p>
          <w:p w:rsidR="0046146D" w:rsidRPr="003F3267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6146D" w:rsidRPr="003F3267" w:rsidTr="000233AA">
        <w:trPr>
          <w:cantSplit/>
          <w:trHeight w:val="944"/>
          <w:jc w:val="center"/>
        </w:trPr>
        <w:tc>
          <w:tcPr>
            <w:tcW w:w="473" w:type="dxa"/>
            <w:vMerge w:val="restart"/>
          </w:tcPr>
          <w:p w:rsidR="0046146D" w:rsidRPr="003F3267" w:rsidRDefault="0046146D" w:rsidP="00F239D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F3267">
              <w:rPr>
                <w:rFonts w:ascii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1687" w:type="dxa"/>
            <w:vMerge w:val="restart"/>
          </w:tcPr>
          <w:p w:rsidR="0046146D" w:rsidRPr="003F3267" w:rsidRDefault="0046146D" w:rsidP="00F239D9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lang w:eastAsia="ru-RU"/>
              </w:rPr>
            </w:pPr>
            <w:r w:rsidRPr="003F3267">
              <w:rPr>
                <w:rFonts w:ascii="Times New Roman" w:hAnsi="Times New Roman"/>
                <w:color w:val="000000"/>
                <w:spacing w:val="-3"/>
                <w:lang w:eastAsia="ru-RU"/>
              </w:rPr>
              <w:t xml:space="preserve">Боротьба з організованою злочинністю </w:t>
            </w:r>
          </w:p>
          <w:p w:rsidR="0046146D" w:rsidRPr="003F3267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lang w:eastAsia="ru-RU"/>
              </w:rPr>
            </w:pPr>
          </w:p>
        </w:tc>
        <w:tc>
          <w:tcPr>
            <w:tcW w:w="4572" w:type="dxa"/>
          </w:tcPr>
          <w:p w:rsidR="0046146D" w:rsidRPr="003F3267" w:rsidRDefault="0046146D" w:rsidP="00F239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lang w:eastAsia="ru-RU"/>
              </w:rPr>
            </w:pPr>
            <w:r w:rsidRPr="003F3267">
              <w:rPr>
                <w:rFonts w:ascii="Times New Roman" w:hAnsi="Times New Roman"/>
                <w:color w:val="000000"/>
                <w:lang w:eastAsia="ru-RU"/>
              </w:rPr>
              <w:t>1.Виявлення та припинення діяльності організованих злочинних угрупувань.</w:t>
            </w:r>
          </w:p>
        </w:tc>
        <w:tc>
          <w:tcPr>
            <w:tcW w:w="952" w:type="dxa"/>
          </w:tcPr>
          <w:p w:rsidR="0046146D" w:rsidRPr="003F3267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F3267">
              <w:rPr>
                <w:rFonts w:ascii="Times New Roman" w:hAnsi="Times New Roman"/>
                <w:color w:val="000000"/>
                <w:lang w:eastAsia="ru-RU"/>
              </w:rPr>
              <w:t>2018 -2020 рр.</w:t>
            </w:r>
          </w:p>
        </w:tc>
        <w:tc>
          <w:tcPr>
            <w:tcW w:w="2374" w:type="dxa"/>
          </w:tcPr>
          <w:p w:rsidR="0046146D" w:rsidRPr="003F3267" w:rsidRDefault="0046146D" w:rsidP="000233AA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  <w:lang w:eastAsia="ru-RU"/>
              </w:rPr>
            </w:pPr>
            <w:r w:rsidRPr="003F3267">
              <w:rPr>
                <w:rFonts w:ascii="Times New Roman" w:hAnsi="Times New Roman"/>
                <w:bCs/>
                <w:spacing w:val="-1"/>
              </w:rPr>
              <w:t xml:space="preserve">Теребовлянський МРВ УСБУ в Тернопільській  області, </w:t>
            </w:r>
            <w:r w:rsidRPr="003F3267">
              <w:rPr>
                <w:rFonts w:ascii="Times New Roman" w:hAnsi="Times New Roman"/>
                <w:bCs/>
                <w:spacing w:val="-4"/>
              </w:rPr>
              <w:t xml:space="preserve">Тернопільське </w:t>
            </w:r>
            <w:r w:rsidRPr="003F3267">
              <w:rPr>
                <w:rFonts w:ascii="Times New Roman" w:hAnsi="Times New Roman"/>
                <w:bCs/>
                <w:spacing w:val="-3"/>
              </w:rPr>
              <w:t>РВП Тернопільського ВП ГУ НП в Тернопільській області, відділ  в</w:t>
            </w:r>
            <w:r w:rsidRPr="003F3267">
              <w:rPr>
                <w:rFonts w:ascii="Times New Roman" w:hAnsi="Times New Roman"/>
                <w:bCs/>
              </w:rPr>
              <w:t xml:space="preserve">заємодії з </w:t>
            </w:r>
            <w:r w:rsidRPr="003F3267">
              <w:rPr>
                <w:rFonts w:ascii="Times New Roman" w:hAnsi="Times New Roman"/>
                <w:bCs/>
                <w:spacing w:val="-2"/>
              </w:rPr>
              <w:t>правоохоро</w:t>
            </w:r>
            <w:r w:rsidRPr="003F3267">
              <w:rPr>
                <w:rFonts w:ascii="Times New Roman" w:hAnsi="Times New Roman"/>
                <w:bCs/>
                <w:spacing w:val="-2"/>
              </w:rPr>
              <w:softHyphen/>
            </w:r>
            <w:r w:rsidRPr="003F3267">
              <w:rPr>
                <w:rFonts w:ascii="Times New Roman" w:hAnsi="Times New Roman"/>
                <w:bCs/>
                <w:spacing w:val="-3"/>
              </w:rPr>
              <w:t xml:space="preserve">нними </w:t>
            </w:r>
            <w:r w:rsidRPr="003F3267">
              <w:rPr>
                <w:rFonts w:ascii="Times New Roman" w:hAnsi="Times New Roman"/>
                <w:bCs/>
              </w:rPr>
              <w:t>органами, оборонної і мобілізаційної роботи</w:t>
            </w:r>
            <w:r w:rsidRPr="003F3267">
              <w:rPr>
                <w:rFonts w:ascii="Times New Roman" w:hAnsi="Times New Roman"/>
                <w:bCs/>
                <w:spacing w:val="-2"/>
              </w:rPr>
              <w:t xml:space="preserve">  апарату районної державної адміністрації</w:t>
            </w:r>
          </w:p>
        </w:tc>
        <w:tc>
          <w:tcPr>
            <w:tcW w:w="1182" w:type="dxa"/>
          </w:tcPr>
          <w:p w:rsidR="0046146D" w:rsidRPr="003F3267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F3267">
              <w:rPr>
                <w:rFonts w:ascii="Times New Roman" w:hAnsi="Times New Roman"/>
                <w:color w:val="000000"/>
                <w:lang w:eastAsia="ru-RU"/>
              </w:rPr>
              <w:t>районний бюджет</w:t>
            </w:r>
          </w:p>
        </w:tc>
        <w:tc>
          <w:tcPr>
            <w:tcW w:w="806" w:type="dxa"/>
          </w:tcPr>
          <w:p w:rsidR="0046146D" w:rsidRPr="000233AA" w:rsidRDefault="0046146D" w:rsidP="00F239D9">
            <w:pPr>
              <w:spacing w:after="0" w:line="240" w:lineRule="auto"/>
              <w:ind w:left="-152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233AA">
              <w:rPr>
                <w:rFonts w:ascii="Times New Roman" w:hAnsi="Times New Roman"/>
                <w:b/>
                <w:color w:val="000000"/>
                <w:lang w:eastAsia="ru-RU"/>
              </w:rPr>
              <w:t>10,0</w:t>
            </w:r>
          </w:p>
        </w:tc>
        <w:tc>
          <w:tcPr>
            <w:tcW w:w="806" w:type="dxa"/>
          </w:tcPr>
          <w:p w:rsidR="0046146D" w:rsidRPr="000233AA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233AA">
              <w:rPr>
                <w:rFonts w:ascii="Times New Roman" w:hAnsi="Times New Roman"/>
                <w:b/>
                <w:color w:val="000000"/>
                <w:lang w:eastAsia="ru-RU"/>
              </w:rPr>
              <w:t>10,0</w:t>
            </w:r>
          </w:p>
        </w:tc>
        <w:tc>
          <w:tcPr>
            <w:tcW w:w="806" w:type="dxa"/>
          </w:tcPr>
          <w:p w:rsidR="0046146D" w:rsidRPr="000233AA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233AA">
              <w:rPr>
                <w:rFonts w:ascii="Times New Roman" w:hAnsi="Times New Roman"/>
                <w:b/>
                <w:color w:val="000000"/>
                <w:lang w:eastAsia="ru-RU"/>
              </w:rPr>
              <w:t>10,0</w:t>
            </w:r>
          </w:p>
        </w:tc>
        <w:tc>
          <w:tcPr>
            <w:tcW w:w="2068" w:type="dxa"/>
          </w:tcPr>
          <w:p w:rsidR="0046146D" w:rsidRPr="00E64612" w:rsidRDefault="0046146D" w:rsidP="00363162">
            <w:pPr>
              <w:autoSpaceDE w:val="0"/>
              <w:autoSpaceDN w:val="0"/>
              <w:adjustRightInd w:val="0"/>
              <w:spacing w:after="0" w:line="240" w:lineRule="auto"/>
              <w:ind w:right="-157"/>
              <w:rPr>
                <w:rFonts w:ascii="Times New Roman" w:hAnsi="Times New Roman"/>
                <w:color w:val="000000"/>
                <w:lang w:eastAsia="ru-RU"/>
              </w:rPr>
            </w:pPr>
            <w:r w:rsidRPr="00E64612">
              <w:rPr>
                <w:rFonts w:ascii="Times New Roman" w:hAnsi="Times New Roman"/>
                <w:color w:val="000000"/>
                <w:lang w:eastAsia="ru-RU"/>
              </w:rPr>
              <w:t>Поліпшення захи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r w:rsidRPr="00E64612">
              <w:rPr>
                <w:rFonts w:ascii="Times New Roman" w:hAnsi="Times New Roman"/>
                <w:color w:val="000000"/>
                <w:lang w:eastAsia="ru-RU"/>
              </w:rPr>
              <w:t>сту правоохорон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E64612">
              <w:rPr>
                <w:rFonts w:ascii="Times New Roman" w:hAnsi="Times New Roman"/>
                <w:color w:val="000000"/>
                <w:lang w:eastAsia="ru-RU"/>
              </w:rPr>
              <w:t>ними органами прав, свобод і власності громадян, створен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E64612">
              <w:rPr>
                <w:rFonts w:ascii="Times New Roman" w:hAnsi="Times New Roman"/>
                <w:color w:val="000000"/>
                <w:lang w:eastAsia="ru-RU"/>
              </w:rPr>
              <w:t>ня безпечних умов життя; мінімізація злочинного впливу на молодь; усунення причин і умов, що сприяють втягненню молоді  в протиправну діяльність;</w:t>
            </w:r>
          </w:p>
        </w:tc>
      </w:tr>
      <w:tr w:rsidR="0046146D" w:rsidRPr="003F3267" w:rsidTr="00E64612">
        <w:trPr>
          <w:cantSplit/>
          <w:trHeight w:val="1890"/>
          <w:jc w:val="center"/>
        </w:trPr>
        <w:tc>
          <w:tcPr>
            <w:tcW w:w="473" w:type="dxa"/>
            <w:vMerge/>
            <w:vAlign w:val="center"/>
          </w:tcPr>
          <w:p w:rsidR="0046146D" w:rsidRPr="003F3267" w:rsidRDefault="0046146D" w:rsidP="00F239D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87" w:type="dxa"/>
            <w:vMerge/>
            <w:vAlign w:val="center"/>
          </w:tcPr>
          <w:p w:rsidR="0046146D" w:rsidRPr="003F3267" w:rsidRDefault="0046146D" w:rsidP="00F239D9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lang w:eastAsia="ru-RU"/>
              </w:rPr>
            </w:pPr>
          </w:p>
        </w:tc>
        <w:tc>
          <w:tcPr>
            <w:tcW w:w="4572" w:type="dxa"/>
          </w:tcPr>
          <w:p w:rsidR="0046146D" w:rsidRPr="003F3267" w:rsidRDefault="0046146D" w:rsidP="00F239D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F3267">
              <w:rPr>
                <w:rFonts w:ascii="Times New Roman" w:hAnsi="Times New Roman"/>
                <w:color w:val="000000"/>
                <w:lang w:eastAsia="ru-RU"/>
              </w:rPr>
              <w:t>2.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3F3267">
              <w:rPr>
                <w:rFonts w:ascii="Times New Roman" w:hAnsi="Times New Roman"/>
                <w:color w:val="000000"/>
                <w:lang w:eastAsia="ru-RU"/>
              </w:rPr>
              <w:t>Виявлення та припинення фактів незаконного обігу зброї, наркотичних засобів,  торгівлі  людьми.</w:t>
            </w:r>
          </w:p>
          <w:p w:rsidR="0046146D" w:rsidRPr="003F3267" w:rsidRDefault="0046146D" w:rsidP="00F239D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6146D" w:rsidRPr="003F3267" w:rsidRDefault="0046146D" w:rsidP="00F239D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6146D" w:rsidRPr="003F3267" w:rsidRDefault="0046146D" w:rsidP="00F239D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6146D" w:rsidRPr="003F3267" w:rsidRDefault="0046146D" w:rsidP="00F239D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6146D" w:rsidRPr="003F3267" w:rsidRDefault="0046146D" w:rsidP="00F23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6146D" w:rsidRPr="003F3267" w:rsidRDefault="0046146D" w:rsidP="00F239D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52" w:type="dxa"/>
          </w:tcPr>
          <w:p w:rsidR="0046146D" w:rsidRPr="003F3267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F3267">
              <w:rPr>
                <w:rFonts w:ascii="Times New Roman" w:hAnsi="Times New Roman"/>
                <w:color w:val="000000"/>
                <w:lang w:eastAsia="ru-RU"/>
              </w:rPr>
              <w:t>2018 -2020рр.</w:t>
            </w:r>
          </w:p>
        </w:tc>
        <w:tc>
          <w:tcPr>
            <w:tcW w:w="2374" w:type="dxa"/>
          </w:tcPr>
          <w:p w:rsidR="0046146D" w:rsidRPr="003F3267" w:rsidRDefault="0046146D" w:rsidP="00E64612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  <w:lang w:eastAsia="ru-RU"/>
              </w:rPr>
            </w:pPr>
            <w:r w:rsidRPr="003F3267">
              <w:rPr>
                <w:rFonts w:ascii="Times New Roman" w:hAnsi="Times New Roman"/>
                <w:bCs/>
                <w:spacing w:val="-1"/>
              </w:rPr>
              <w:t xml:space="preserve">Теребовлянський МРВ УСБУ в Тернопільській області, </w:t>
            </w:r>
            <w:r w:rsidRPr="003F3267">
              <w:rPr>
                <w:rFonts w:ascii="Times New Roman" w:hAnsi="Times New Roman"/>
                <w:bCs/>
                <w:spacing w:val="-4"/>
              </w:rPr>
              <w:t xml:space="preserve">Тернопільське </w:t>
            </w:r>
            <w:r w:rsidRPr="003F3267">
              <w:rPr>
                <w:rFonts w:ascii="Times New Roman" w:hAnsi="Times New Roman"/>
                <w:bCs/>
                <w:spacing w:val="-3"/>
              </w:rPr>
              <w:t>РВП Тернопільського ВП ГУ НП в Тернопільській області,  відділ  в</w:t>
            </w:r>
            <w:r>
              <w:rPr>
                <w:rFonts w:ascii="Times New Roman" w:hAnsi="Times New Roman"/>
                <w:bCs/>
              </w:rPr>
              <w:t xml:space="preserve">заємодії </w:t>
            </w:r>
            <w:r w:rsidRPr="003F3267">
              <w:rPr>
                <w:rFonts w:ascii="Times New Roman" w:hAnsi="Times New Roman"/>
                <w:bCs/>
              </w:rPr>
              <w:t xml:space="preserve">з </w:t>
            </w:r>
            <w:r w:rsidRPr="003F3267">
              <w:rPr>
                <w:rFonts w:ascii="Times New Roman" w:hAnsi="Times New Roman"/>
                <w:bCs/>
                <w:spacing w:val="-2"/>
              </w:rPr>
              <w:t>правоохоро</w:t>
            </w:r>
            <w:r w:rsidRPr="003F3267">
              <w:rPr>
                <w:rFonts w:ascii="Times New Roman" w:hAnsi="Times New Roman"/>
                <w:bCs/>
                <w:spacing w:val="-2"/>
              </w:rPr>
              <w:softHyphen/>
            </w:r>
            <w:r w:rsidRPr="003F3267">
              <w:rPr>
                <w:rFonts w:ascii="Times New Roman" w:hAnsi="Times New Roman"/>
                <w:bCs/>
                <w:spacing w:val="-3"/>
              </w:rPr>
              <w:t xml:space="preserve">нними </w:t>
            </w:r>
            <w:r w:rsidRPr="003F3267">
              <w:rPr>
                <w:rFonts w:ascii="Times New Roman" w:hAnsi="Times New Roman"/>
                <w:bCs/>
              </w:rPr>
              <w:t>органами, оборонної і мобілізаційної роботи</w:t>
            </w:r>
            <w:r w:rsidRPr="003F3267">
              <w:rPr>
                <w:rFonts w:ascii="Times New Roman" w:hAnsi="Times New Roman"/>
                <w:bCs/>
                <w:spacing w:val="-2"/>
              </w:rPr>
              <w:t xml:space="preserve">  апарату районної державної адміністрації</w:t>
            </w:r>
          </w:p>
        </w:tc>
        <w:tc>
          <w:tcPr>
            <w:tcW w:w="1182" w:type="dxa"/>
          </w:tcPr>
          <w:p w:rsidR="0046146D" w:rsidRPr="003F3267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F3267">
              <w:rPr>
                <w:rFonts w:ascii="Times New Roman" w:hAnsi="Times New Roman"/>
                <w:color w:val="000000"/>
                <w:lang w:eastAsia="ru-RU"/>
              </w:rPr>
              <w:t>районний бюджет</w:t>
            </w:r>
          </w:p>
        </w:tc>
        <w:tc>
          <w:tcPr>
            <w:tcW w:w="806" w:type="dxa"/>
            <w:vAlign w:val="center"/>
          </w:tcPr>
          <w:p w:rsidR="0046146D" w:rsidRPr="003F3267" w:rsidRDefault="0046146D" w:rsidP="00F239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6" w:type="dxa"/>
            <w:vAlign w:val="center"/>
          </w:tcPr>
          <w:p w:rsidR="0046146D" w:rsidRPr="003F3267" w:rsidRDefault="0046146D" w:rsidP="00F239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6" w:type="dxa"/>
            <w:vAlign w:val="center"/>
          </w:tcPr>
          <w:p w:rsidR="0046146D" w:rsidRPr="003F3267" w:rsidRDefault="0046146D" w:rsidP="00F239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68" w:type="dxa"/>
          </w:tcPr>
          <w:p w:rsidR="0046146D" w:rsidRPr="00E64612" w:rsidRDefault="0046146D" w:rsidP="00E646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64612">
              <w:rPr>
                <w:rFonts w:ascii="Times New Roman" w:hAnsi="Times New Roman"/>
                <w:color w:val="000000"/>
                <w:lang w:eastAsia="ru-RU"/>
              </w:rPr>
              <w:t>зниження рівня вживання наркотиків населенням</w:t>
            </w:r>
          </w:p>
        </w:tc>
      </w:tr>
      <w:tr w:rsidR="0046146D" w:rsidRPr="003F3267" w:rsidTr="0018143E">
        <w:trPr>
          <w:cantSplit/>
          <w:trHeight w:val="526"/>
          <w:jc w:val="center"/>
        </w:trPr>
        <w:tc>
          <w:tcPr>
            <w:tcW w:w="473" w:type="dxa"/>
            <w:vMerge/>
          </w:tcPr>
          <w:p w:rsidR="0046146D" w:rsidRPr="003F3267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7" w:type="dxa"/>
            <w:vMerge/>
          </w:tcPr>
          <w:p w:rsidR="0046146D" w:rsidRPr="003F3267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72" w:type="dxa"/>
          </w:tcPr>
          <w:p w:rsidR="0046146D" w:rsidRPr="003F3267" w:rsidRDefault="0046146D" w:rsidP="00F239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lang w:eastAsia="ru-RU"/>
              </w:rPr>
            </w:pPr>
            <w:r w:rsidRPr="003F3267">
              <w:rPr>
                <w:rFonts w:ascii="Times New Roman" w:hAnsi="Times New Roman"/>
                <w:color w:val="000000"/>
                <w:spacing w:val="1"/>
                <w:lang w:eastAsia="ru-RU"/>
              </w:rPr>
              <w:t>3.Протидія контрабанді підакцизних товарів, оргтехніки, зброї, наркотиків.</w:t>
            </w:r>
          </w:p>
        </w:tc>
        <w:tc>
          <w:tcPr>
            <w:tcW w:w="952" w:type="dxa"/>
          </w:tcPr>
          <w:p w:rsidR="0046146D" w:rsidRPr="003F3267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F3267">
              <w:rPr>
                <w:rFonts w:ascii="Times New Roman" w:hAnsi="Times New Roman"/>
                <w:color w:val="000000"/>
                <w:lang w:eastAsia="ru-RU"/>
              </w:rPr>
              <w:t>2018 -2020рр.</w:t>
            </w:r>
          </w:p>
        </w:tc>
        <w:tc>
          <w:tcPr>
            <w:tcW w:w="2374" w:type="dxa"/>
          </w:tcPr>
          <w:p w:rsidR="0046146D" w:rsidRPr="003F3267" w:rsidRDefault="0046146D" w:rsidP="00E64612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u w:val="single"/>
                <w:lang w:eastAsia="ru-RU"/>
              </w:rPr>
            </w:pPr>
            <w:r w:rsidRPr="003F3267">
              <w:rPr>
                <w:rFonts w:ascii="Times New Roman" w:hAnsi="Times New Roman"/>
                <w:bCs/>
                <w:spacing w:val="-1"/>
              </w:rPr>
              <w:t>Теребовлянський МРВ УСБУ в Тернопільській області,</w:t>
            </w:r>
            <w:r>
              <w:rPr>
                <w:rFonts w:ascii="Times New Roman" w:hAnsi="Times New Roman"/>
                <w:bCs/>
                <w:spacing w:val="-1"/>
              </w:rPr>
              <w:t xml:space="preserve"> </w:t>
            </w:r>
            <w:r w:rsidRPr="003F3267">
              <w:rPr>
                <w:rFonts w:ascii="Times New Roman" w:hAnsi="Times New Roman"/>
                <w:bCs/>
                <w:spacing w:val="-4"/>
              </w:rPr>
              <w:t xml:space="preserve">Тернопільське </w:t>
            </w:r>
            <w:r w:rsidRPr="003F3267">
              <w:rPr>
                <w:rFonts w:ascii="Times New Roman" w:hAnsi="Times New Roman"/>
                <w:bCs/>
                <w:spacing w:val="-3"/>
              </w:rPr>
              <w:t>РВП Тернопільського ВП ГУ НП в Тернопільській області</w:t>
            </w:r>
          </w:p>
        </w:tc>
        <w:tc>
          <w:tcPr>
            <w:tcW w:w="1182" w:type="dxa"/>
          </w:tcPr>
          <w:p w:rsidR="0046146D" w:rsidRPr="003F3267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F3267">
              <w:rPr>
                <w:rFonts w:ascii="Times New Roman" w:hAnsi="Times New Roman"/>
                <w:color w:val="000000"/>
                <w:lang w:eastAsia="ru-RU"/>
              </w:rPr>
              <w:t>районний бюджет</w:t>
            </w:r>
          </w:p>
        </w:tc>
        <w:tc>
          <w:tcPr>
            <w:tcW w:w="806" w:type="dxa"/>
          </w:tcPr>
          <w:p w:rsidR="0046146D" w:rsidRPr="003F3267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dxa"/>
          </w:tcPr>
          <w:p w:rsidR="0046146D" w:rsidRPr="003F3267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dxa"/>
          </w:tcPr>
          <w:p w:rsidR="0046146D" w:rsidRPr="003F3267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6146D" w:rsidRPr="003F3267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6146D" w:rsidRPr="003F3267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6146D" w:rsidRPr="003F3267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6146D" w:rsidRPr="003F3267" w:rsidRDefault="0046146D" w:rsidP="00F239D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68" w:type="dxa"/>
          </w:tcPr>
          <w:p w:rsidR="0046146D" w:rsidRPr="003F3267" w:rsidRDefault="0046146D" w:rsidP="00E646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F3267">
              <w:rPr>
                <w:rFonts w:ascii="Times New Roman" w:hAnsi="Times New Roman"/>
                <w:color w:val="000000"/>
                <w:lang w:eastAsia="ru-RU"/>
              </w:rPr>
              <w:t xml:space="preserve">Захист  економічного потенціалу регіону,  інтересів національного виробника, охорона здоров’я  населення.   </w:t>
            </w:r>
          </w:p>
        </w:tc>
      </w:tr>
      <w:tr w:rsidR="0046146D" w:rsidRPr="00C50068" w:rsidTr="0018143E">
        <w:trPr>
          <w:cantSplit/>
          <w:trHeight w:val="1180"/>
          <w:jc w:val="center"/>
        </w:trPr>
        <w:tc>
          <w:tcPr>
            <w:tcW w:w="473" w:type="dxa"/>
            <w:vMerge/>
            <w:vAlign w:val="center"/>
          </w:tcPr>
          <w:p w:rsidR="0046146D" w:rsidRPr="00C50068" w:rsidRDefault="0046146D" w:rsidP="00F239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7" w:type="dxa"/>
            <w:vMerge/>
            <w:vAlign w:val="center"/>
          </w:tcPr>
          <w:p w:rsidR="0046146D" w:rsidRPr="00C50068" w:rsidRDefault="0046146D" w:rsidP="00F239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72" w:type="dxa"/>
          </w:tcPr>
          <w:p w:rsidR="0046146D" w:rsidRPr="00C50068" w:rsidRDefault="0046146D" w:rsidP="00F239D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50068">
              <w:rPr>
                <w:rFonts w:ascii="Times New Roman" w:hAnsi="Times New Roman"/>
                <w:color w:val="000000"/>
                <w:lang w:eastAsia="ru-RU"/>
              </w:rPr>
              <w:t>4. Виявлення каналів нелегальної міграції, фактів порушення законодавства про правовий статус іноземців</w:t>
            </w:r>
          </w:p>
        </w:tc>
        <w:tc>
          <w:tcPr>
            <w:tcW w:w="952" w:type="dxa"/>
          </w:tcPr>
          <w:p w:rsidR="0046146D" w:rsidRPr="00C50068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0068">
              <w:rPr>
                <w:rFonts w:ascii="Times New Roman" w:hAnsi="Times New Roman"/>
                <w:color w:val="000000"/>
                <w:lang w:eastAsia="ru-RU"/>
              </w:rPr>
              <w:t>2018 -2020 рр.</w:t>
            </w:r>
          </w:p>
        </w:tc>
        <w:tc>
          <w:tcPr>
            <w:tcW w:w="2374" w:type="dxa"/>
          </w:tcPr>
          <w:p w:rsidR="0046146D" w:rsidRPr="00C50068" w:rsidRDefault="0046146D" w:rsidP="00E64612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u w:val="single"/>
                <w:lang w:eastAsia="ru-RU"/>
              </w:rPr>
            </w:pPr>
            <w:r w:rsidRPr="00C50068">
              <w:rPr>
                <w:rFonts w:ascii="Times New Roman" w:hAnsi="Times New Roman"/>
                <w:bCs/>
                <w:spacing w:val="-1"/>
              </w:rPr>
              <w:t>Теребовлянський МРВ УСБУ в Тернопільській області,</w:t>
            </w:r>
            <w:r w:rsidRPr="00C50068">
              <w:rPr>
                <w:rFonts w:ascii="Times New Roman" w:hAnsi="Times New Roman"/>
                <w:bCs/>
                <w:spacing w:val="-4"/>
              </w:rPr>
              <w:t xml:space="preserve"> Тернопільське </w:t>
            </w:r>
            <w:r w:rsidRPr="00C50068">
              <w:rPr>
                <w:rFonts w:ascii="Times New Roman" w:hAnsi="Times New Roman"/>
                <w:bCs/>
                <w:spacing w:val="-3"/>
              </w:rPr>
              <w:t>РВП Тернопільського ВП ГУ НП в Тернопільській області</w:t>
            </w:r>
          </w:p>
        </w:tc>
        <w:tc>
          <w:tcPr>
            <w:tcW w:w="1182" w:type="dxa"/>
          </w:tcPr>
          <w:p w:rsidR="0046146D" w:rsidRPr="00C50068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0068">
              <w:rPr>
                <w:rFonts w:ascii="Times New Roman" w:hAnsi="Times New Roman"/>
                <w:color w:val="000000"/>
                <w:lang w:eastAsia="ru-RU"/>
              </w:rPr>
              <w:t>районний бюджет</w:t>
            </w:r>
          </w:p>
        </w:tc>
        <w:tc>
          <w:tcPr>
            <w:tcW w:w="806" w:type="dxa"/>
          </w:tcPr>
          <w:p w:rsidR="0046146D" w:rsidRPr="00C50068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6" w:type="dxa"/>
          </w:tcPr>
          <w:p w:rsidR="0046146D" w:rsidRPr="00C50068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dxa"/>
            <w:vAlign w:val="center"/>
          </w:tcPr>
          <w:p w:rsidR="0046146D" w:rsidRPr="00C50068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6146D" w:rsidRPr="00C50068" w:rsidRDefault="0046146D" w:rsidP="00F239D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68" w:type="dxa"/>
          </w:tcPr>
          <w:p w:rsidR="0046146D" w:rsidRPr="00C50068" w:rsidRDefault="0046146D" w:rsidP="00E646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50068">
              <w:rPr>
                <w:rFonts w:ascii="Times New Roman" w:hAnsi="Times New Roman"/>
                <w:color w:val="000000"/>
                <w:lang w:eastAsia="ru-RU"/>
              </w:rPr>
              <w:t>Забезпечення дотримання законодавства щодо статусу іноземців та осіб без громадянства.</w:t>
            </w:r>
          </w:p>
        </w:tc>
      </w:tr>
      <w:tr w:rsidR="0046146D" w:rsidRPr="00C50068" w:rsidTr="0018143E">
        <w:trPr>
          <w:cantSplit/>
          <w:trHeight w:val="70"/>
          <w:jc w:val="center"/>
        </w:trPr>
        <w:tc>
          <w:tcPr>
            <w:tcW w:w="473" w:type="dxa"/>
            <w:vMerge w:val="restart"/>
          </w:tcPr>
          <w:p w:rsidR="0046146D" w:rsidRPr="00C50068" w:rsidRDefault="0046146D" w:rsidP="00F239D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50068">
              <w:rPr>
                <w:rFonts w:ascii="Times New Roman" w:hAnsi="Times New Roman"/>
                <w:color w:val="000000"/>
                <w:lang w:eastAsia="ru-RU"/>
              </w:rPr>
              <w:t>4.</w:t>
            </w:r>
          </w:p>
        </w:tc>
        <w:tc>
          <w:tcPr>
            <w:tcW w:w="1687" w:type="dxa"/>
            <w:vMerge w:val="restart"/>
          </w:tcPr>
          <w:p w:rsidR="0046146D" w:rsidRPr="00C50068" w:rsidRDefault="0046146D" w:rsidP="00F239D9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lang w:eastAsia="ru-RU"/>
              </w:rPr>
            </w:pPr>
            <w:r w:rsidRPr="00C50068">
              <w:rPr>
                <w:rFonts w:ascii="Times New Roman" w:hAnsi="Times New Roman"/>
                <w:color w:val="000000"/>
                <w:spacing w:val="-3"/>
                <w:lang w:eastAsia="ru-RU"/>
              </w:rPr>
              <w:t>Протидія терористичним проявам</w:t>
            </w:r>
          </w:p>
        </w:tc>
        <w:tc>
          <w:tcPr>
            <w:tcW w:w="4572" w:type="dxa"/>
          </w:tcPr>
          <w:p w:rsidR="0046146D" w:rsidRPr="00C50068" w:rsidRDefault="0046146D" w:rsidP="00F239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lang w:eastAsia="ru-RU"/>
              </w:rPr>
            </w:pPr>
            <w:r w:rsidRPr="00C50068">
              <w:rPr>
                <w:rFonts w:ascii="Times New Roman" w:hAnsi="Times New Roman"/>
                <w:color w:val="000000"/>
                <w:lang w:eastAsia="ru-RU"/>
              </w:rPr>
              <w:t>1.</w:t>
            </w:r>
            <w:r w:rsidRPr="00C50068">
              <w:rPr>
                <w:rFonts w:ascii="Times New Roman" w:hAnsi="Times New Roman"/>
                <w:color w:val="000000"/>
                <w:spacing w:val="-1"/>
                <w:lang w:eastAsia="ru-RU"/>
              </w:rPr>
              <w:t>Здійснення заходів, направлених на виявлення та вилучення  з нелегального обігу вогнепальної зброї, вибухових речовин та пристроїв. Пошук та припинення діяльності каналів нелегального постачання транзитних перевезень зброї, вибухових та небезпечних речовин.</w:t>
            </w:r>
          </w:p>
        </w:tc>
        <w:tc>
          <w:tcPr>
            <w:tcW w:w="952" w:type="dxa"/>
          </w:tcPr>
          <w:p w:rsidR="0046146D" w:rsidRPr="00C50068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0068">
              <w:rPr>
                <w:rFonts w:ascii="Times New Roman" w:hAnsi="Times New Roman"/>
                <w:color w:val="000000"/>
                <w:lang w:eastAsia="ru-RU"/>
              </w:rPr>
              <w:t>2018 – 2020 рр.</w:t>
            </w:r>
          </w:p>
        </w:tc>
        <w:tc>
          <w:tcPr>
            <w:tcW w:w="2374" w:type="dxa"/>
          </w:tcPr>
          <w:p w:rsidR="0046146D" w:rsidRPr="00C50068" w:rsidRDefault="0046146D" w:rsidP="00E64612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u w:val="single"/>
                <w:lang w:eastAsia="ru-RU"/>
              </w:rPr>
            </w:pPr>
            <w:r w:rsidRPr="00C50068">
              <w:rPr>
                <w:rFonts w:ascii="Times New Roman" w:hAnsi="Times New Roman"/>
                <w:bCs/>
                <w:spacing w:val="-1"/>
              </w:rPr>
              <w:t>Теребовлянський МРВ УСБУ в Тернопільській області,</w:t>
            </w:r>
            <w:r w:rsidRPr="00C50068">
              <w:rPr>
                <w:rFonts w:ascii="Times New Roman" w:hAnsi="Times New Roman"/>
                <w:bCs/>
                <w:spacing w:val="-4"/>
              </w:rPr>
              <w:t xml:space="preserve"> Тернопільське </w:t>
            </w:r>
            <w:r w:rsidRPr="00C50068">
              <w:rPr>
                <w:rFonts w:ascii="Times New Roman" w:hAnsi="Times New Roman"/>
                <w:bCs/>
                <w:spacing w:val="-3"/>
              </w:rPr>
              <w:t>РВП Тернопільського ВП ГУ НП  в Тернопільській області</w:t>
            </w:r>
          </w:p>
        </w:tc>
        <w:tc>
          <w:tcPr>
            <w:tcW w:w="1182" w:type="dxa"/>
          </w:tcPr>
          <w:p w:rsidR="0046146D" w:rsidRPr="00C50068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0068">
              <w:rPr>
                <w:rFonts w:ascii="Times New Roman" w:hAnsi="Times New Roman"/>
                <w:color w:val="000000"/>
                <w:lang w:eastAsia="ru-RU"/>
              </w:rPr>
              <w:t>районний бюджет</w:t>
            </w:r>
          </w:p>
        </w:tc>
        <w:tc>
          <w:tcPr>
            <w:tcW w:w="806" w:type="dxa"/>
          </w:tcPr>
          <w:p w:rsidR="0046146D" w:rsidRPr="00E64612" w:rsidRDefault="0046146D" w:rsidP="00E64612">
            <w:pPr>
              <w:spacing w:after="0" w:line="240" w:lineRule="auto"/>
              <w:ind w:left="-152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  <w:p w:rsidR="0046146D" w:rsidRPr="00E64612" w:rsidRDefault="0046146D" w:rsidP="00E64612">
            <w:pPr>
              <w:spacing w:after="0" w:line="240" w:lineRule="auto"/>
              <w:ind w:left="-152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64612">
              <w:rPr>
                <w:rFonts w:ascii="Times New Roman" w:hAnsi="Times New Roman"/>
                <w:b/>
                <w:color w:val="000000"/>
                <w:lang w:eastAsia="ru-RU"/>
              </w:rPr>
              <w:t>10,0</w:t>
            </w:r>
          </w:p>
          <w:p w:rsidR="0046146D" w:rsidRPr="00E64612" w:rsidRDefault="0046146D" w:rsidP="00E646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  <w:p w:rsidR="0046146D" w:rsidRPr="00E64612" w:rsidRDefault="0046146D" w:rsidP="00E646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  <w:p w:rsidR="0046146D" w:rsidRPr="00E64612" w:rsidRDefault="0046146D" w:rsidP="00E646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806" w:type="dxa"/>
          </w:tcPr>
          <w:p w:rsidR="0046146D" w:rsidRPr="00E64612" w:rsidRDefault="0046146D" w:rsidP="00E646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  <w:p w:rsidR="0046146D" w:rsidRPr="00E64612" w:rsidRDefault="0046146D" w:rsidP="00E646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64612">
              <w:rPr>
                <w:rFonts w:ascii="Times New Roman" w:hAnsi="Times New Roman"/>
                <w:b/>
                <w:color w:val="000000"/>
                <w:lang w:eastAsia="ru-RU"/>
              </w:rPr>
              <w:t>10,0</w:t>
            </w:r>
          </w:p>
        </w:tc>
        <w:tc>
          <w:tcPr>
            <w:tcW w:w="806" w:type="dxa"/>
          </w:tcPr>
          <w:p w:rsidR="0046146D" w:rsidRDefault="0046146D" w:rsidP="00E646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  <w:p w:rsidR="0046146D" w:rsidRPr="00E64612" w:rsidRDefault="0046146D" w:rsidP="00E646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64612">
              <w:rPr>
                <w:rFonts w:ascii="Times New Roman" w:hAnsi="Times New Roman"/>
                <w:b/>
                <w:color w:val="000000"/>
                <w:lang w:eastAsia="ru-RU"/>
              </w:rPr>
              <w:t>10,0</w:t>
            </w:r>
          </w:p>
          <w:p w:rsidR="0046146D" w:rsidRPr="00E64612" w:rsidRDefault="0046146D" w:rsidP="00E646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  <w:p w:rsidR="0046146D" w:rsidRPr="00E64612" w:rsidRDefault="0046146D" w:rsidP="00E646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  <w:p w:rsidR="0046146D" w:rsidRPr="00E64612" w:rsidRDefault="0046146D" w:rsidP="00E646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068" w:type="dxa"/>
          </w:tcPr>
          <w:p w:rsidR="0046146D" w:rsidRPr="00C50068" w:rsidRDefault="0046146D" w:rsidP="00E646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50068">
              <w:rPr>
                <w:rFonts w:ascii="Times New Roman" w:hAnsi="Times New Roman"/>
                <w:color w:val="000000"/>
                <w:lang w:eastAsia="ru-RU"/>
              </w:rPr>
              <w:t>Забезпечення громадської безпеки, унеможливлення терористичних проявів</w:t>
            </w:r>
          </w:p>
        </w:tc>
      </w:tr>
      <w:tr w:rsidR="0046146D" w:rsidRPr="00C50068" w:rsidTr="0018143E">
        <w:trPr>
          <w:cantSplit/>
          <w:trHeight w:val="70"/>
          <w:jc w:val="center"/>
        </w:trPr>
        <w:tc>
          <w:tcPr>
            <w:tcW w:w="473" w:type="dxa"/>
            <w:vMerge/>
            <w:vAlign w:val="center"/>
          </w:tcPr>
          <w:p w:rsidR="0046146D" w:rsidRPr="00C50068" w:rsidRDefault="0046146D" w:rsidP="00F239D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87" w:type="dxa"/>
            <w:vMerge/>
            <w:vAlign w:val="center"/>
          </w:tcPr>
          <w:p w:rsidR="0046146D" w:rsidRPr="00C50068" w:rsidRDefault="0046146D" w:rsidP="00F239D9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lang w:eastAsia="ru-RU"/>
              </w:rPr>
            </w:pPr>
          </w:p>
        </w:tc>
        <w:tc>
          <w:tcPr>
            <w:tcW w:w="4572" w:type="dxa"/>
          </w:tcPr>
          <w:p w:rsidR="0046146D" w:rsidRPr="00C50068" w:rsidRDefault="0046146D" w:rsidP="00F239D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50068">
              <w:rPr>
                <w:rFonts w:ascii="Times New Roman" w:hAnsi="Times New Roman"/>
                <w:color w:val="000000"/>
                <w:lang w:eastAsia="ru-RU"/>
              </w:rPr>
              <w:t>2.Забезпечення громадської безпеки шляхом попередження організації групових порушень громадського порядку, масових заворушень.</w:t>
            </w:r>
          </w:p>
        </w:tc>
        <w:tc>
          <w:tcPr>
            <w:tcW w:w="952" w:type="dxa"/>
          </w:tcPr>
          <w:p w:rsidR="0046146D" w:rsidRPr="00C50068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0068">
              <w:rPr>
                <w:rFonts w:ascii="Times New Roman" w:hAnsi="Times New Roman"/>
                <w:color w:val="000000"/>
                <w:lang w:eastAsia="ru-RU"/>
              </w:rPr>
              <w:t>2018-  2020 рр.</w:t>
            </w:r>
          </w:p>
        </w:tc>
        <w:tc>
          <w:tcPr>
            <w:tcW w:w="2374" w:type="dxa"/>
          </w:tcPr>
          <w:p w:rsidR="0046146D" w:rsidRPr="00C50068" w:rsidRDefault="0046146D" w:rsidP="00E64612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u w:val="single"/>
                <w:lang w:eastAsia="ru-RU"/>
              </w:rPr>
            </w:pPr>
            <w:r w:rsidRPr="00C50068">
              <w:rPr>
                <w:rFonts w:ascii="Times New Roman" w:hAnsi="Times New Roman"/>
                <w:bCs/>
                <w:spacing w:val="-1"/>
              </w:rPr>
              <w:t xml:space="preserve">Теребовлянський МРВ УСБУ в Тернопільській області, </w:t>
            </w:r>
            <w:r w:rsidRPr="00C50068">
              <w:rPr>
                <w:rFonts w:ascii="Times New Roman" w:hAnsi="Times New Roman"/>
                <w:bCs/>
                <w:spacing w:val="-4"/>
              </w:rPr>
              <w:t xml:space="preserve">Тернопільське </w:t>
            </w:r>
            <w:r w:rsidRPr="00C50068">
              <w:rPr>
                <w:rFonts w:ascii="Times New Roman" w:hAnsi="Times New Roman"/>
                <w:bCs/>
                <w:spacing w:val="-3"/>
              </w:rPr>
              <w:t>РВП Тернопільського ВП ГУ НП в Тернопільській області</w:t>
            </w:r>
          </w:p>
        </w:tc>
        <w:tc>
          <w:tcPr>
            <w:tcW w:w="1182" w:type="dxa"/>
          </w:tcPr>
          <w:p w:rsidR="0046146D" w:rsidRPr="00C50068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0068">
              <w:rPr>
                <w:rFonts w:ascii="Times New Roman" w:hAnsi="Times New Roman"/>
                <w:color w:val="000000"/>
                <w:lang w:eastAsia="ru-RU"/>
              </w:rPr>
              <w:t>районний  бюджет</w:t>
            </w:r>
          </w:p>
        </w:tc>
        <w:tc>
          <w:tcPr>
            <w:tcW w:w="806" w:type="dxa"/>
            <w:vAlign w:val="center"/>
          </w:tcPr>
          <w:p w:rsidR="0046146D" w:rsidRPr="00C50068" w:rsidRDefault="0046146D" w:rsidP="00F239D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dxa"/>
            <w:vAlign w:val="center"/>
          </w:tcPr>
          <w:p w:rsidR="0046146D" w:rsidRPr="00C50068" w:rsidRDefault="0046146D" w:rsidP="00F239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6" w:type="dxa"/>
            <w:vAlign w:val="center"/>
          </w:tcPr>
          <w:p w:rsidR="0046146D" w:rsidRPr="00C50068" w:rsidRDefault="0046146D" w:rsidP="00F239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68" w:type="dxa"/>
            <w:vAlign w:val="center"/>
          </w:tcPr>
          <w:p w:rsidR="0046146D" w:rsidRPr="00C50068" w:rsidRDefault="0046146D" w:rsidP="00F239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6146D" w:rsidRPr="00C50068" w:rsidTr="0018143E">
        <w:trPr>
          <w:cantSplit/>
          <w:trHeight w:val="904"/>
          <w:jc w:val="center"/>
        </w:trPr>
        <w:tc>
          <w:tcPr>
            <w:tcW w:w="473" w:type="dxa"/>
          </w:tcPr>
          <w:p w:rsidR="0046146D" w:rsidRPr="00C50068" w:rsidRDefault="0046146D" w:rsidP="00F239D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50068">
              <w:rPr>
                <w:rFonts w:ascii="Times New Roman" w:hAnsi="Times New Roman"/>
                <w:color w:val="000000"/>
                <w:lang w:eastAsia="ru-RU"/>
              </w:rPr>
              <w:t>5.</w:t>
            </w:r>
          </w:p>
        </w:tc>
        <w:tc>
          <w:tcPr>
            <w:tcW w:w="1687" w:type="dxa"/>
          </w:tcPr>
          <w:p w:rsidR="0046146D" w:rsidRPr="00C50068" w:rsidRDefault="0046146D" w:rsidP="00F239D9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lang w:eastAsia="ru-RU"/>
              </w:rPr>
            </w:pPr>
            <w:r w:rsidRPr="00C50068">
              <w:rPr>
                <w:rFonts w:ascii="Times New Roman" w:hAnsi="Times New Roman"/>
                <w:color w:val="000000"/>
                <w:spacing w:val="-3"/>
                <w:lang w:eastAsia="ru-RU"/>
              </w:rPr>
              <w:t xml:space="preserve">Взаємодія з населенням району </w:t>
            </w:r>
          </w:p>
        </w:tc>
        <w:tc>
          <w:tcPr>
            <w:tcW w:w="4572" w:type="dxa"/>
          </w:tcPr>
          <w:p w:rsidR="0046146D" w:rsidRPr="00C50068" w:rsidRDefault="0046146D" w:rsidP="00F239D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50068">
              <w:rPr>
                <w:rFonts w:ascii="Times New Roman" w:hAnsi="Times New Roman"/>
                <w:color w:val="000000"/>
                <w:lang w:eastAsia="ru-RU"/>
              </w:rPr>
              <w:t xml:space="preserve"> Через засоби масової інформації регіону інформувати  населення про стан боротьби з організованою злочинністю та корупцією.</w:t>
            </w:r>
          </w:p>
        </w:tc>
        <w:tc>
          <w:tcPr>
            <w:tcW w:w="952" w:type="dxa"/>
          </w:tcPr>
          <w:p w:rsidR="0046146D" w:rsidRPr="00C50068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0068">
              <w:rPr>
                <w:rFonts w:ascii="Times New Roman" w:hAnsi="Times New Roman"/>
                <w:color w:val="000000"/>
                <w:lang w:eastAsia="ru-RU"/>
              </w:rPr>
              <w:t>2018 – 2020рр.</w:t>
            </w:r>
          </w:p>
        </w:tc>
        <w:tc>
          <w:tcPr>
            <w:tcW w:w="2374" w:type="dxa"/>
          </w:tcPr>
          <w:p w:rsidR="0046146D" w:rsidRPr="00C50068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u w:val="single"/>
                <w:lang w:eastAsia="ru-RU"/>
              </w:rPr>
            </w:pPr>
            <w:r w:rsidRPr="00C50068">
              <w:rPr>
                <w:rFonts w:ascii="Times New Roman" w:hAnsi="Times New Roman"/>
                <w:bCs/>
                <w:spacing w:val="-1"/>
              </w:rPr>
              <w:t>Редакції районної газети «Подільське слово» радіомовної компанії «Джерело»</w:t>
            </w:r>
          </w:p>
        </w:tc>
        <w:tc>
          <w:tcPr>
            <w:tcW w:w="1182" w:type="dxa"/>
          </w:tcPr>
          <w:p w:rsidR="0046146D" w:rsidRPr="00C50068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dxa"/>
            <w:vAlign w:val="center"/>
          </w:tcPr>
          <w:p w:rsidR="0046146D" w:rsidRPr="00C50068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0068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06" w:type="dxa"/>
            <w:vAlign w:val="center"/>
          </w:tcPr>
          <w:p w:rsidR="0046146D" w:rsidRPr="00C50068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6" w:type="dxa"/>
            <w:vAlign w:val="center"/>
          </w:tcPr>
          <w:p w:rsidR="0046146D" w:rsidRPr="00C50068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5006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068" w:type="dxa"/>
          </w:tcPr>
          <w:p w:rsidR="0046146D" w:rsidRPr="00C50068" w:rsidRDefault="0046146D" w:rsidP="00E646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50068">
              <w:rPr>
                <w:rFonts w:ascii="Times New Roman" w:hAnsi="Times New Roman"/>
                <w:color w:val="000000"/>
                <w:lang w:eastAsia="ru-RU"/>
              </w:rPr>
              <w:t>Публічність і відкритість  діяльності  М</w:t>
            </w:r>
            <w:r w:rsidRPr="00C50068">
              <w:rPr>
                <w:rFonts w:ascii="Times New Roman" w:hAnsi="Times New Roman"/>
                <w:color w:val="000000"/>
                <w:spacing w:val="-1"/>
                <w:lang w:eastAsia="ru-RU"/>
              </w:rPr>
              <w:t xml:space="preserve">РВ </w:t>
            </w:r>
            <w:r>
              <w:rPr>
                <w:rFonts w:ascii="Times New Roman" w:hAnsi="Times New Roman"/>
                <w:color w:val="000000"/>
                <w:spacing w:val="-1"/>
                <w:lang w:eastAsia="ru-RU"/>
              </w:rPr>
              <w:t>УСБУ</w:t>
            </w:r>
            <w:r w:rsidRPr="00C50068">
              <w:rPr>
                <w:rFonts w:ascii="Times New Roman" w:hAnsi="Times New Roman"/>
                <w:color w:val="000000"/>
                <w:spacing w:val="-1"/>
                <w:lang w:eastAsia="ru-RU"/>
              </w:rPr>
              <w:t xml:space="preserve"> в Тернопільській області,</w:t>
            </w:r>
            <w:r w:rsidRPr="00C50068">
              <w:rPr>
                <w:rFonts w:ascii="Times New Roman" w:hAnsi="Times New Roman"/>
                <w:color w:val="000000"/>
                <w:lang w:eastAsia="ru-RU"/>
              </w:rPr>
              <w:t xml:space="preserve"> загальна  превенція протиправних проявів. </w:t>
            </w:r>
          </w:p>
        </w:tc>
      </w:tr>
      <w:tr w:rsidR="0046146D" w:rsidRPr="00C50068" w:rsidTr="0018143E">
        <w:trPr>
          <w:cantSplit/>
          <w:trHeight w:val="4830"/>
          <w:jc w:val="center"/>
        </w:trPr>
        <w:tc>
          <w:tcPr>
            <w:tcW w:w="473" w:type="dxa"/>
          </w:tcPr>
          <w:p w:rsidR="0046146D" w:rsidRPr="00C50068" w:rsidRDefault="0046146D" w:rsidP="00F239D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50068">
              <w:rPr>
                <w:rFonts w:ascii="Times New Roman" w:hAnsi="Times New Roman"/>
                <w:color w:val="000000"/>
                <w:lang w:eastAsia="ru-RU"/>
              </w:rPr>
              <w:t>6.</w:t>
            </w:r>
          </w:p>
        </w:tc>
        <w:tc>
          <w:tcPr>
            <w:tcW w:w="1687" w:type="dxa"/>
          </w:tcPr>
          <w:p w:rsidR="0046146D" w:rsidRPr="00C50068" w:rsidRDefault="0046146D" w:rsidP="00F239D9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lang w:eastAsia="ru-RU"/>
              </w:rPr>
            </w:pPr>
            <w:r w:rsidRPr="00C50068">
              <w:rPr>
                <w:rFonts w:ascii="Times New Roman" w:hAnsi="Times New Roman"/>
                <w:color w:val="000000"/>
                <w:spacing w:val="-3"/>
                <w:lang w:eastAsia="ru-RU"/>
              </w:rPr>
              <w:t>Створення умов для виконання програми</w:t>
            </w:r>
          </w:p>
        </w:tc>
        <w:tc>
          <w:tcPr>
            <w:tcW w:w="4572" w:type="dxa"/>
          </w:tcPr>
          <w:p w:rsidR="0046146D" w:rsidRPr="00C50068" w:rsidRDefault="0046146D" w:rsidP="00F239D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50068">
              <w:rPr>
                <w:rFonts w:ascii="Times New Roman" w:hAnsi="Times New Roman"/>
                <w:color w:val="000000"/>
                <w:lang w:eastAsia="ru-RU"/>
              </w:rPr>
              <w:t>1. Виділення коштів на матеріально – технічне забезпечення Теребовлянського МРВ УСБУ в Тернопільській області та фінансування видатків на придбання оргтехніки, паливно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C50068">
              <w:rPr>
                <w:rFonts w:ascii="Times New Roman" w:hAnsi="Times New Roman"/>
                <w:color w:val="000000"/>
                <w:lang w:eastAsia="ru-RU"/>
              </w:rPr>
              <w:t>мастильних матеріалів, ремонт службового автотранспорту.</w:t>
            </w:r>
          </w:p>
        </w:tc>
        <w:tc>
          <w:tcPr>
            <w:tcW w:w="952" w:type="dxa"/>
          </w:tcPr>
          <w:p w:rsidR="0046146D" w:rsidRPr="00C50068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0068">
              <w:rPr>
                <w:rFonts w:ascii="Times New Roman" w:hAnsi="Times New Roman"/>
                <w:color w:val="000000"/>
                <w:lang w:eastAsia="ru-RU"/>
              </w:rPr>
              <w:t>2018  - 2020 рр.</w:t>
            </w:r>
          </w:p>
        </w:tc>
        <w:tc>
          <w:tcPr>
            <w:tcW w:w="2374" w:type="dxa"/>
          </w:tcPr>
          <w:p w:rsidR="0046146D" w:rsidRPr="00C50068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u w:val="single"/>
                <w:lang w:eastAsia="ru-RU"/>
              </w:rPr>
            </w:pPr>
            <w:r w:rsidRPr="00C50068">
              <w:rPr>
                <w:rFonts w:ascii="Times New Roman" w:hAnsi="Times New Roman"/>
                <w:bCs/>
                <w:spacing w:val="-1"/>
              </w:rPr>
              <w:t>Фінансове управління районної державної адміністрації, Теребовлянський МРВ УСБУ  в Тернопільській області</w:t>
            </w:r>
          </w:p>
        </w:tc>
        <w:tc>
          <w:tcPr>
            <w:tcW w:w="1182" w:type="dxa"/>
          </w:tcPr>
          <w:p w:rsidR="0046146D" w:rsidRPr="00C50068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0068">
              <w:rPr>
                <w:rFonts w:ascii="Times New Roman" w:hAnsi="Times New Roman"/>
                <w:color w:val="000000"/>
                <w:lang w:eastAsia="ru-RU"/>
              </w:rPr>
              <w:t>районний бюджет</w:t>
            </w:r>
          </w:p>
        </w:tc>
        <w:tc>
          <w:tcPr>
            <w:tcW w:w="806" w:type="dxa"/>
          </w:tcPr>
          <w:p w:rsidR="0046146D" w:rsidRPr="0018143E" w:rsidRDefault="0046146D" w:rsidP="0018143E">
            <w:pPr>
              <w:spacing w:after="0" w:line="240" w:lineRule="auto"/>
              <w:ind w:right="-52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8143E">
              <w:rPr>
                <w:rFonts w:ascii="Times New Roman" w:hAnsi="Times New Roman"/>
                <w:b/>
                <w:color w:val="000000"/>
                <w:lang w:eastAsia="ru-RU"/>
              </w:rPr>
              <w:t>10,0</w:t>
            </w:r>
          </w:p>
        </w:tc>
        <w:tc>
          <w:tcPr>
            <w:tcW w:w="806" w:type="dxa"/>
          </w:tcPr>
          <w:p w:rsidR="0046146D" w:rsidRPr="0018143E" w:rsidRDefault="0046146D" w:rsidP="00181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8143E">
              <w:rPr>
                <w:rFonts w:ascii="Times New Roman" w:hAnsi="Times New Roman"/>
                <w:b/>
                <w:color w:val="000000"/>
                <w:lang w:eastAsia="ru-RU"/>
              </w:rPr>
              <w:t>10,0</w:t>
            </w:r>
          </w:p>
          <w:p w:rsidR="0046146D" w:rsidRPr="0018143E" w:rsidRDefault="0046146D" w:rsidP="00181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46146D" w:rsidRPr="0018143E" w:rsidRDefault="0046146D" w:rsidP="00181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46146D" w:rsidRPr="0018143E" w:rsidRDefault="0046146D" w:rsidP="00181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46146D" w:rsidRPr="0018143E" w:rsidRDefault="0046146D" w:rsidP="00181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46146D" w:rsidRPr="0018143E" w:rsidRDefault="0046146D" w:rsidP="00181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46146D" w:rsidRPr="0018143E" w:rsidRDefault="0046146D" w:rsidP="00181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46146D" w:rsidRPr="0018143E" w:rsidRDefault="0046146D" w:rsidP="00181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46146D" w:rsidRPr="0018143E" w:rsidRDefault="0046146D" w:rsidP="00181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46146D" w:rsidRPr="0018143E" w:rsidRDefault="0046146D" w:rsidP="00181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46146D" w:rsidRPr="0018143E" w:rsidRDefault="0046146D" w:rsidP="00181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46146D" w:rsidRPr="0018143E" w:rsidRDefault="0046146D" w:rsidP="00181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46146D" w:rsidRPr="0018143E" w:rsidRDefault="0046146D" w:rsidP="00181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46146D" w:rsidRPr="0018143E" w:rsidRDefault="0046146D" w:rsidP="00181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46146D" w:rsidRPr="0018143E" w:rsidRDefault="0046146D" w:rsidP="00181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46146D" w:rsidRPr="0018143E" w:rsidRDefault="0046146D" w:rsidP="00181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46146D" w:rsidRPr="0018143E" w:rsidRDefault="0046146D" w:rsidP="00181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46146D" w:rsidRPr="0018143E" w:rsidRDefault="0046146D" w:rsidP="00181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46146D" w:rsidRPr="0018143E" w:rsidRDefault="0046146D" w:rsidP="00181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46146D" w:rsidRPr="0018143E" w:rsidRDefault="0046146D" w:rsidP="00181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46146D" w:rsidRPr="0018143E" w:rsidRDefault="0046146D" w:rsidP="00181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46146D" w:rsidRPr="0018143E" w:rsidRDefault="0046146D" w:rsidP="00181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6" w:type="dxa"/>
          </w:tcPr>
          <w:p w:rsidR="0046146D" w:rsidRPr="0018143E" w:rsidRDefault="0046146D" w:rsidP="001814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8143E">
              <w:rPr>
                <w:rFonts w:ascii="Times New Roman" w:hAnsi="Times New Roman"/>
                <w:b/>
                <w:color w:val="000000"/>
                <w:lang w:eastAsia="ru-RU"/>
              </w:rPr>
              <w:t>10,0</w:t>
            </w:r>
          </w:p>
          <w:p w:rsidR="0046146D" w:rsidRPr="0018143E" w:rsidRDefault="0046146D" w:rsidP="00181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46146D" w:rsidRPr="0018143E" w:rsidRDefault="0046146D" w:rsidP="00181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46146D" w:rsidRPr="0018143E" w:rsidRDefault="0046146D" w:rsidP="00181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46146D" w:rsidRPr="0018143E" w:rsidRDefault="0046146D" w:rsidP="00181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46146D" w:rsidRPr="0018143E" w:rsidRDefault="0046146D" w:rsidP="00181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46146D" w:rsidRPr="0018143E" w:rsidRDefault="0046146D" w:rsidP="00181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46146D" w:rsidRPr="0018143E" w:rsidRDefault="0046146D" w:rsidP="00181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46146D" w:rsidRPr="0018143E" w:rsidRDefault="0046146D" w:rsidP="00181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46146D" w:rsidRPr="0018143E" w:rsidRDefault="0046146D" w:rsidP="00181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46146D" w:rsidRPr="0018143E" w:rsidRDefault="0046146D" w:rsidP="00181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46146D" w:rsidRPr="0018143E" w:rsidRDefault="0046146D" w:rsidP="00181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46146D" w:rsidRPr="0018143E" w:rsidRDefault="0046146D" w:rsidP="00181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46146D" w:rsidRPr="0018143E" w:rsidRDefault="0046146D" w:rsidP="00181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46146D" w:rsidRPr="0018143E" w:rsidRDefault="0046146D" w:rsidP="00181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46146D" w:rsidRPr="0018143E" w:rsidRDefault="0046146D" w:rsidP="00181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46146D" w:rsidRPr="0018143E" w:rsidRDefault="0046146D" w:rsidP="00181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46146D" w:rsidRPr="0018143E" w:rsidRDefault="0046146D" w:rsidP="00181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46146D" w:rsidRPr="0018143E" w:rsidRDefault="0046146D" w:rsidP="00181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46146D" w:rsidRPr="0018143E" w:rsidRDefault="0046146D" w:rsidP="00181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46146D" w:rsidRPr="0018143E" w:rsidRDefault="0046146D" w:rsidP="00181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46146D" w:rsidRPr="0018143E" w:rsidRDefault="0046146D" w:rsidP="00181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68" w:type="dxa"/>
          </w:tcPr>
          <w:p w:rsidR="0046146D" w:rsidRPr="0018143E" w:rsidRDefault="0046146D" w:rsidP="00E646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43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Створення умов для виконання Теребовлянським МРВ УСБУ в Тернопільській області Програми та завдань, визначених  законами України „Про Службу безпеки України”,   „Про контррозвідувальну діяльність”, „Про оперативно-розшукову діяльність”,  „Про організаційно-правові основи боротьби з організованою злочинністю”, „Про засади запобігання і протидії корупції”,  „Про запобігання та протидію легалізації (відмиванню) доходів, одержаних злочинним шляхом”.</w:t>
            </w:r>
          </w:p>
        </w:tc>
      </w:tr>
      <w:tr w:rsidR="0046146D" w:rsidRPr="00C50068" w:rsidTr="005E2B26">
        <w:trPr>
          <w:cantSplit/>
          <w:trHeight w:val="215"/>
          <w:jc w:val="center"/>
        </w:trPr>
        <w:tc>
          <w:tcPr>
            <w:tcW w:w="11240" w:type="dxa"/>
            <w:gridSpan w:val="6"/>
          </w:tcPr>
          <w:p w:rsidR="0046146D" w:rsidRPr="00C50068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C50068">
              <w:rPr>
                <w:rFonts w:ascii="Times New Roman" w:hAnsi="Times New Roman"/>
                <w:b/>
                <w:bCs/>
                <w:spacing w:val="-1"/>
              </w:rPr>
              <w:t>Всього:</w:t>
            </w:r>
          </w:p>
          <w:p w:rsidR="0046146D" w:rsidRPr="00C50068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18" w:type="dxa"/>
            <w:gridSpan w:val="3"/>
          </w:tcPr>
          <w:p w:rsidR="0046146D" w:rsidRPr="00C50068" w:rsidRDefault="0046146D" w:rsidP="00F239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50068">
              <w:rPr>
                <w:rFonts w:ascii="Times New Roman" w:hAnsi="Times New Roman"/>
                <w:b/>
                <w:color w:val="000000"/>
                <w:lang w:eastAsia="ru-RU"/>
              </w:rPr>
              <w:t xml:space="preserve">                 240,0</w:t>
            </w:r>
          </w:p>
        </w:tc>
        <w:tc>
          <w:tcPr>
            <w:tcW w:w="2068" w:type="dxa"/>
          </w:tcPr>
          <w:p w:rsidR="0046146D" w:rsidRPr="00C50068" w:rsidRDefault="0046146D" w:rsidP="00F23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46146D" w:rsidRPr="006B2406" w:rsidRDefault="0046146D" w:rsidP="00F239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sectPr w:rsidR="0046146D" w:rsidRPr="006B2406" w:rsidSect="00C50068">
          <w:pgSz w:w="16838" w:h="11906" w:orient="landscape"/>
          <w:pgMar w:top="1701" w:right="851" w:bottom="567" w:left="851" w:header="709" w:footer="709" w:gutter="0"/>
          <w:cols w:space="708"/>
          <w:docGrid w:linePitch="360"/>
        </w:sectPr>
      </w:pPr>
    </w:p>
    <w:p w:rsidR="0046146D" w:rsidRPr="006B2406" w:rsidRDefault="0046146D" w:rsidP="00E4229D">
      <w:pPr>
        <w:autoSpaceDE w:val="0"/>
        <w:autoSpaceDN w:val="0"/>
        <w:adjustRightInd w:val="0"/>
        <w:spacing w:after="0" w:line="240" w:lineRule="auto"/>
        <w:rPr>
          <w:lang w:eastAsia="ru-RU"/>
        </w:rPr>
      </w:pPr>
    </w:p>
    <w:sectPr w:rsidR="0046146D" w:rsidRPr="006B2406" w:rsidSect="00EC26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A090F"/>
    <w:multiLevelType w:val="hybridMultilevel"/>
    <w:tmpl w:val="08666D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DB608B"/>
    <w:multiLevelType w:val="hybridMultilevel"/>
    <w:tmpl w:val="B3C06042"/>
    <w:lvl w:ilvl="0" w:tplc="591CEB0C">
      <w:start w:val="1"/>
      <w:numFmt w:val="decimal"/>
      <w:lvlText w:val="%1."/>
      <w:lvlJc w:val="left"/>
      <w:pPr>
        <w:ind w:left="2186" w:hanging="133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62261697"/>
    <w:multiLevelType w:val="hybridMultilevel"/>
    <w:tmpl w:val="CA12A1AE"/>
    <w:lvl w:ilvl="0" w:tplc="ACD03CD0">
      <w:start w:val="2007"/>
      <w:numFmt w:val="bullet"/>
      <w:lvlText w:val="-"/>
      <w:lvlJc w:val="left"/>
      <w:pPr>
        <w:tabs>
          <w:tab w:val="num" w:pos="1491"/>
        </w:tabs>
        <w:ind w:left="1491" w:hanging="67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157A52"/>
    <w:multiLevelType w:val="hybridMultilevel"/>
    <w:tmpl w:val="E0C0A582"/>
    <w:lvl w:ilvl="0" w:tplc="ACD03CD0">
      <w:start w:val="2007"/>
      <w:numFmt w:val="bullet"/>
      <w:lvlText w:val="-"/>
      <w:lvlJc w:val="left"/>
      <w:pPr>
        <w:tabs>
          <w:tab w:val="num" w:pos="2059"/>
        </w:tabs>
        <w:ind w:left="2059" w:hanging="67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3EE"/>
    <w:rsid w:val="00011567"/>
    <w:rsid w:val="000233AA"/>
    <w:rsid w:val="000315FE"/>
    <w:rsid w:val="00046D72"/>
    <w:rsid w:val="00073C29"/>
    <w:rsid w:val="000929A5"/>
    <w:rsid w:val="000A1EF7"/>
    <w:rsid w:val="000D6BAE"/>
    <w:rsid w:val="001001E7"/>
    <w:rsid w:val="001420BF"/>
    <w:rsid w:val="00152813"/>
    <w:rsid w:val="001603EE"/>
    <w:rsid w:val="0018143E"/>
    <w:rsid w:val="001861A0"/>
    <w:rsid w:val="001B5C81"/>
    <w:rsid w:val="0021675D"/>
    <w:rsid w:val="00223ADD"/>
    <w:rsid w:val="0024075B"/>
    <w:rsid w:val="00245133"/>
    <w:rsid w:val="002654F2"/>
    <w:rsid w:val="00282BBE"/>
    <w:rsid w:val="0029507C"/>
    <w:rsid w:val="002B2EC3"/>
    <w:rsid w:val="002B5D51"/>
    <w:rsid w:val="00352115"/>
    <w:rsid w:val="003608EF"/>
    <w:rsid w:val="00363162"/>
    <w:rsid w:val="0039633E"/>
    <w:rsid w:val="003A0904"/>
    <w:rsid w:val="003B464C"/>
    <w:rsid w:val="003D12FE"/>
    <w:rsid w:val="003D7030"/>
    <w:rsid w:val="003F3267"/>
    <w:rsid w:val="0046146D"/>
    <w:rsid w:val="00481C89"/>
    <w:rsid w:val="00482269"/>
    <w:rsid w:val="00496EF1"/>
    <w:rsid w:val="004A6644"/>
    <w:rsid w:val="004D5A4A"/>
    <w:rsid w:val="00504615"/>
    <w:rsid w:val="00576451"/>
    <w:rsid w:val="005A74C0"/>
    <w:rsid w:val="005D1018"/>
    <w:rsid w:val="005E2B26"/>
    <w:rsid w:val="005F05D2"/>
    <w:rsid w:val="005F6D3E"/>
    <w:rsid w:val="006B2406"/>
    <w:rsid w:val="006E1C80"/>
    <w:rsid w:val="006E28E0"/>
    <w:rsid w:val="00726652"/>
    <w:rsid w:val="00751F4D"/>
    <w:rsid w:val="00752F2E"/>
    <w:rsid w:val="00794D66"/>
    <w:rsid w:val="007C2BB2"/>
    <w:rsid w:val="007C46CB"/>
    <w:rsid w:val="007F204C"/>
    <w:rsid w:val="00800C10"/>
    <w:rsid w:val="008673CC"/>
    <w:rsid w:val="00872F12"/>
    <w:rsid w:val="00876E5B"/>
    <w:rsid w:val="008C601F"/>
    <w:rsid w:val="008F48C2"/>
    <w:rsid w:val="00917531"/>
    <w:rsid w:val="00926E21"/>
    <w:rsid w:val="00961854"/>
    <w:rsid w:val="00977668"/>
    <w:rsid w:val="0098087B"/>
    <w:rsid w:val="00982120"/>
    <w:rsid w:val="00A01E3A"/>
    <w:rsid w:val="00A0563C"/>
    <w:rsid w:val="00A14A51"/>
    <w:rsid w:val="00A32F15"/>
    <w:rsid w:val="00A5361E"/>
    <w:rsid w:val="00A606E6"/>
    <w:rsid w:val="00A70464"/>
    <w:rsid w:val="00A8301C"/>
    <w:rsid w:val="00A963C5"/>
    <w:rsid w:val="00AA24F4"/>
    <w:rsid w:val="00AA7F63"/>
    <w:rsid w:val="00AB4754"/>
    <w:rsid w:val="00AF573E"/>
    <w:rsid w:val="00AF657E"/>
    <w:rsid w:val="00B51877"/>
    <w:rsid w:val="00B534B4"/>
    <w:rsid w:val="00B85582"/>
    <w:rsid w:val="00B91379"/>
    <w:rsid w:val="00C21BEB"/>
    <w:rsid w:val="00C50068"/>
    <w:rsid w:val="00C90D2A"/>
    <w:rsid w:val="00C9757E"/>
    <w:rsid w:val="00CB580A"/>
    <w:rsid w:val="00CE5E7A"/>
    <w:rsid w:val="00CF0149"/>
    <w:rsid w:val="00D171A7"/>
    <w:rsid w:val="00D21348"/>
    <w:rsid w:val="00D53B44"/>
    <w:rsid w:val="00D75EA9"/>
    <w:rsid w:val="00DC4CF6"/>
    <w:rsid w:val="00DE4607"/>
    <w:rsid w:val="00E07142"/>
    <w:rsid w:val="00E133B8"/>
    <w:rsid w:val="00E4229D"/>
    <w:rsid w:val="00E55E3C"/>
    <w:rsid w:val="00E631AE"/>
    <w:rsid w:val="00E64612"/>
    <w:rsid w:val="00E669DD"/>
    <w:rsid w:val="00EB061B"/>
    <w:rsid w:val="00EC2665"/>
    <w:rsid w:val="00F072C0"/>
    <w:rsid w:val="00F13266"/>
    <w:rsid w:val="00F239D9"/>
    <w:rsid w:val="00F81CC8"/>
    <w:rsid w:val="00FB31A5"/>
    <w:rsid w:val="00FB7A81"/>
    <w:rsid w:val="00FE210F"/>
    <w:rsid w:val="00FE2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61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1CC8"/>
    <w:pPr>
      <w:ind w:left="720"/>
    </w:pPr>
  </w:style>
  <w:style w:type="paragraph" w:customStyle="1" w:styleId="1">
    <w:name w:val="Абзац списка1"/>
    <w:basedOn w:val="Normal"/>
    <w:uiPriority w:val="99"/>
    <w:rsid w:val="007F204C"/>
    <w:pPr>
      <w:ind w:left="720"/>
    </w:pPr>
    <w:rPr>
      <w:rFonts w:eastAsia="Times New Roman" w:cs="Calibri"/>
    </w:rPr>
  </w:style>
  <w:style w:type="paragraph" w:customStyle="1" w:styleId="msonormalcxspmiddle">
    <w:name w:val="msonormalcxspmiddle"/>
    <w:basedOn w:val="Normal"/>
    <w:uiPriority w:val="99"/>
    <w:rsid w:val="007F204C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97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136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7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11</Pages>
  <Words>10644</Words>
  <Characters>6068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РАЙОННА ПРОГРАМА</dc:title>
  <dc:subject/>
  <dc:creator>user</dc:creator>
  <cp:keywords/>
  <dc:description/>
  <cp:lastModifiedBy>TRRADA</cp:lastModifiedBy>
  <cp:revision>4</cp:revision>
  <cp:lastPrinted>2018-02-16T09:53:00Z</cp:lastPrinted>
  <dcterms:created xsi:type="dcterms:W3CDTF">2018-02-15T07:38:00Z</dcterms:created>
  <dcterms:modified xsi:type="dcterms:W3CDTF">2018-02-16T09:53:00Z</dcterms:modified>
</cp:coreProperties>
</file>