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6E" w:rsidRDefault="004F676E" w:rsidP="00A80BE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F676E" w:rsidRPr="00415D1B" w:rsidRDefault="004F676E" w:rsidP="00A80BE4">
      <w:pPr>
        <w:rPr>
          <w:rFonts w:ascii="Times New Roman" w:hAnsi="Times New Roman"/>
          <w:sz w:val="28"/>
          <w:szCs w:val="28"/>
        </w:rPr>
      </w:pPr>
      <w:r w:rsidRPr="00415D1B">
        <w:rPr>
          <w:rFonts w:ascii="Times New Roman" w:hAnsi="Times New Roman"/>
          <w:sz w:val="28"/>
          <w:szCs w:val="28"/>
        </w:rPr>
        <w:t>«Про міжбюджетні трансферти»</w:t>
      </w:r>
    </w:p>
    <w:p w:rsidR="004F676E" w:rsidRPr="007F25B5" w:rsidRDefault="004F676E" w:rsidP="00A80BE4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За: </w:t>
      </w:r>
      <w:r w:rsidRPr="0091211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Проти: 0</w:t>
      </w:r>
      <w:r>
        <w:rPr>
          <w:rFonts w:ascii="Times New Roman" w:hAnsi="Times New Roman"/>
          <w:sz w:val="24"/>
          <w:szCs w:val="24"/>
        </w:rPr>
        <w:tab/>
        <w:t>Утрималися: 0</w:t>
      </w:r>
      <w:r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ВСЬОГО: </w:t>
      </w: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4F676E" w:rsidRDefault="004F676E" w:rsidP="00A80BE4">
      <w:pPr>
        <w:jc w:val="center"/>
        <w:rPr>
          <w:rFonts w:ascii="Times New Roman" w:hAnsi="Times New Roman"/>
          <w:sz w:val="24"/>
          <w:szCs w:val="24"/>
        </w:rPr>
      </w:pPr>
      <w:r w:rsidRPr="00064CC5">
        <w:rPr>
          <w:rFonts w:ascii="Times New Roman" w:hAnsi="Times New Roman"/>
          <w:b/>
          <w:sz w:val="24"/>
          <w:szCs w:val="24"/>
        </w:rPr>
        <w:t xml:space="preserve">Рішення № </w:t>
      </w:r>
      <w:r w:rsidRPr="000A744E">
        <w:rPr>
          <w:rFonts w:ascii="Times New Roman" w:hAnsi="Times New Roman"/>
          <w:b/>
          <w:sz w:val="24"/>
          <w:szCs w:val="24"/>
          <w:lang w:val="en-US"/>
        </w:rPr>
        <w:t>5</w:t>
      </w:r>
      <w:r w:rsidRPr="000A744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9</w:t>
      </w:r>
      <w:r w:rsidRPr="00064CC5">
        <w:rPr>
          <w:rFonts w:ascii="Times New Roman" w:hAnsi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4F676E" w:rsidRPr="009C6187" w:rsidRDefault="004F676E" w:rsidP="008331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F676E" w:rsidRPr="00064CC5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F676E" w:rsidRPr="00064CC5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833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F676E" w:rsidRDefault="004F676E" w:rsidP="000D4936">
            <w:pPr>
              <w:jc w:val="center"/>
            </w:pPr>
            <w:r w:rsidRPr="003E4D86"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676E" w:rsidRPr="00064CC5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833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F676E" w:rsidRPr="002B11AE" w:rsidRDefault="004F676E" w:rsidP="000D4936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833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F676E" w:rsidRPr="002B11AE" w:rsidRDefault="004F676E" w:rsidP="000D4936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833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F676E" w:rsidRPr="002B11AE" w:rsidRDefault="004F676E" w:rsidP="000D4936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833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F676E" w:rsidRPr="002B11AE" w:rsidRDefault="004F676E" w:rsidP="000D4936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833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F676E" w:rsidRPr="002B11AE" w:rsidRDefault="004F676E" w:rsidP="000D4936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833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F676E" w:rsidRPr="002B11AE" w:rsidRDefault="004F676E" w:rsidP="000D4936">
            <w:pPr>
              <w:jc w:val="center"/>
            </w:pPr>
            <w:r>
              <w:rPr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4F676E" w:rsidRPr="00064CC5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833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F676E" w:rsidRPr="002B11AE" w:rsidRDefault="004F676E" w:rsidP="000D4936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4F676E" w:rsidRPr="00DA6C8C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833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F676E" w:rsidRPr="002B11AE" w:rsidRDefault="004F676E" w:rsidP="000D4936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833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F676E" w:rsidRPr="002B11AE" w:rsidRDefault="004F676E" w:rsidP="000D4936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833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F676E" w:rsidRPr="002B11AE" w:rsidRDefault="004F676E" w:rsidP="000D4936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833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4F676E" w:rsidRPr="002B11AE" w:rsidRDefault="004F676E" w:rsidP="000D4936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833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F676E" w:rsidRPr="002B11AE" w:rsidRDefault="004F676E" w:rsidP="000D4936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833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F676E" w:rsidRPr="002B11AE" w:rsidRDefault="004F676E" w:rsidP="000D4936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8331D4">
            <w:pPr>
              <w:tabs>
                <w:tab w:val="left" w:pos="429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2B11AE" w:rsidRDefault="004F676E" w:rsidP="000D4936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833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F676E" w:rsidRPr="002B11AE" w:rsidRDefault="004F676E" w:rsidP="000D4936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833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F676E" w:rsidRPr="002B11AE" w:rsidRDefault="004F676E" w:rsidP="000D4936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833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F676E" w:rsidRPr="002B11AE" w:rsidRDefault="004F676E" w:rsidP="000D4936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833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F676E" w:rsidRPr="002B11AE" w:rsidRDefault="004F676E" w:rsidP="000D4936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833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F676E" w:rsidRPr="002B11AE" w:rsidRDefault="004F676E" w:rsidP="000D4936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833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F676E" w:rsidRPr="002B11AE" w:rsidRDefault="004F676E" w:rsidP="000D4936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8331D4">
            <w:pPr>
              <w:tabs>
                <w:tab w:val="left" w:pos="429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Гасілін Олександр Миколайович</w:t>
            </w: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2B11AE" w:rsidRDefault="004F676E" w:rsidP="000D4936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833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Лотоцька Марія Василівна</w:t>
            </w: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2B11AE" w:rsidRDefault="004F676E" w:rsidP="000D4936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833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F676E" w:rsidRPr="002B11AE" w:rsidRDefault="004F676E" w:rsidP="000D4936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833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F676E" w:rsidRPr="002B11AE" w:rsidRDefault="004F676E" w:rsidP="000D4936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833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F676E" w:rsidRPr="002B11AE" w:rsidRDefault="004F676E" w:rsidP="000D4936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833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F676E" w:rsidRPr="002B11AE" w:rsidRDefault="004F676E" w:rsidP="000D4936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4F676E" w:rsidRPr="00064CC5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833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F676E" w:rsidRPr="002B11AE" w:rsidRDefault="004F676E" w:rsidP="000D4936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833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F676E" w:rsidRPr="002B11AE" w:rsidRDefault="004F676E" w:rsidP="000D4936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833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F676E" w:rsidRPr="002B11AE" w:rsidRDefault="004F676E" w:rsidP="000D4936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833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F676E" w:rsidRPr="002B11AE" w:rsidRDefault="004F676E" w:rsidP="000D4936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833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F676E" w:rsidRPr="002B11AE" w:rsidRDefault="004F676E" w:rsidP="000D4936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8331D4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8331D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F676E" w:rsidRPr="002B11AE" w:rsidRDefault="004F676E" w:rsidP="000D4936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F676E" w:rsidRDefault="004F676E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4F676E" w:rsidRDefault="004F676E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4F676E" w:rsidRDefault="004F676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F676E" w:rsidRDefault="004F676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F676E" w:rsidRDefault="004F676E" w:rsidP="007B0EC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F676E" w:rsidRPr="00677048" w:rsidRDefault="004F676E" w:rsidP="007B0ECD">
      <w:pPr>
        <w:rPr>
          <w:rFonts w:ascii="Times New Roman" w:hAnsi="Times New Roman"/>
          <w:sz w:val="28"/>
          <w:szCs w:val="28"/>
        </w:rPr>
      </w:pPr>
      <w:r w:rsidRPr="00677048">
        <w:rPr>
          <w:rFonts w:ascii="Times New Roman" w:hAnsi="Times New Roman"/>
          <w:sz w:val="28"/>
          <w:szCs w:val="28"/>
        </w:rPr>
        <w:t>«Про внесення змін до районного бюджету на 2019 рік»</w:t>
      </w:r>
    </w:p>
    <w:p w:rsidR="004F676E" w:rsidRPr="007F25B5" w:rsidRDefault="004F676E" w:rsidP="007B0ECD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За: </w:t>
      </w:r>
      <w:r w:rsidRPr="0091211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Проти: 0</w:t>
      </w:r>
      <w:r>
        <w:rPr>
          <w:rFonts w:ascii="Times New Roman" w:hAnsi="Times New Roman"/>
          <w:sz w:val="24"/>
          <w:szCs w:val="24"/>
        </w:rPr>
        <w:tab/>
        <w:t>Утрималися: 0</w:t>
      </w:r>
      <w:r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1</w:t>
      </w:r>
    </w:p>
    <w:p w:rsidR="004F676E" w:rsidRDefault="004F676E" w:rsidP="007B0ECD">
      <w:pPr>
        <w:jc w:val="center"/>
        <w:rPr>
          <w:rFonts w:ascii="Times New Roman" w:hAnsi="Times New Roman"/>
          <w:sz w:val="24"/>
          <w:szCs w:val="24"/>
        </w:rPr>
      </w:pPr>
      <w:r w:rsidRPr="00064CC5">
        <w:rPr>
          <w:rFonts w:ascii="Times New Roman" w:hAnsi="Times New Roman"/>
          <w:b/>
          <w:sz w:val="24"/>
          <w:szCs w:val="24"/>
        </w:rPr>
        <w:t xml:space="preserve">Рішення № </w:t>
      </w:r>
      <w:r w:rsidRPr="000A744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60</w:t>
      </w:r>
      <w:r w:rsidRPr="00064CC5">
        <w:rPr>
          <w:rFonts w:ascii="Times New Roman" w:hAnsi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4F676E" w:rsidRPr="009C6187" w:rsidRDefault="004F676E" w:rsidP="007D07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F676E" w:rsidRDefault="004F676E" w:rsidP="00F42D77">
            <w:pPr>
              <w:jc w:val="center"/>
            </w:pPr>
            <w:r w:rsidRPr="003E4D86"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>
              <w:rPr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tabs>
                <w:tab w:val="left" w:pos="429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tabs>
                <w:tab w:val="left" w:pos="429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Гасілін Олександр Миколайович</w:t>
            </w: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Лотоцька Марія Василівна</w:t>
            </w: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F676E" w:rsidRDefault="004F676E" w:rsidP="007B0ECD">
      <w:pPr>
        <w:jc w:val="center"/>
        <w:rPr>
          <w:rFonts w:ascii="Times New Roman" w:hAnsi="Times New Roman"/>
          <w:sz w:val="24"/>
          <w:szCs w:val="24"/>
        </w:rPr>
      </w:pPr>
    </w:p>
    <w:p w:rsidR="004F676E" w:rsidRDefault="004F676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F676E" w:rsidRDefault="004F676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F676E" w:rsidRDefault="004F676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F676E" w:rsidRDefault="004F676E" w:rsidP="00845A1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F676E" w:rsidRPr="00677048" w:rsidRDefault="004F676E" w:rsidP="00677048">
      <w:pPr>
        <w:jc w:val="both"/>
        <w:rPr>
          <w:rFonts w:ascii="Times New Roman" w:hAnsi="Times New Roman"/>
          <w:sz w:val="28"/>
          <w:szCs w:val="28"/>
        </w:rPr>
      </w:pPr>
      <w:r w:rsidRPr="00677048">
        <w:rPr>
          <w:rFonts w:ascii="Times New Roman" w:hAnsi="Times New Roman"/>
          <w:sz w:val="28"/>
          <w:szCs w:val="28"/>
        </w:rPr>
        <w:t>«</w:t>
      </w:r>
      <w:r w:rsidRPr="00677048">
        <w:rPr>
          <w:rFonts w:ascii="Times New Roman" w:hAnsi="Times New Roman"/>
          <w:bCs/>
          <w:iCs/>
          <w:sz w:val="28"/>
          <w:szCs w:val="28"/>
        </w:rPr>
        <w:t>Про передачу з спільної власності територіальних громад сіл та селищ Тернопільського району комунального майна закладів культури Білецькій сільській раді</w:t>
      </w:r>
      <w:r w:rsidRPr="00677048">
        <w:rPr>
          <w:rFonts w:ascii="Times New Roman" w:hAnsi="Times New Roman"/>
          <w:sz w:val="28"/>
          <w:szCs w:val="28"/>
        </w:rPr>
        <w:t>»</w:t>
      </w:r>
    </w:p>
    <w:p w:rsidR="004F676E" w:rsidRPr="007F25B5" w:rsidRDefault="004F676E" w:rsidP="00845A1F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За: </w:t>
      </w:r>
      <w:r w:rsidRPr="0091211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Проти: 0</w:t>
      </w:r>
      <w:r>
        <w:rPr>
          <w:rFonts w:ascii="Times New Roman" w:hAnsi="Times New Roman"/>
          <w:sz w:val="24"/>
          <w:szCs w:val="24"/>
        </w:rPr>
        <w:tab/>
        <w:t>Утрималися: 0</w:t>
      </w:r>
      <w:r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1</w:t>
      </w:r>
    </w:p>
    <w:p w:rsidR="004F676E" w:rsidRDefault="004F676E" w:rsidP="00845A1F">
      <w:pPr>
        <w:jc w:val="center"/>
        <w:rPr>
          <w:rFonts w:ascii="Times New Roman" w:hAnsi="Times New Roman"/>
          <w:sz w:val="24"/>
          <w:szCs w:val="24"/>
        </w:rPr>
      </w:pPr>
      <w:r w:rsidRPr="00064CC5">
        <w:rPr>
          <w:rFonts w:ascii="Times New Roman" w:hAnsi="Times New Roman"/>
          <w:b/>
          <w:sz w:val="24"/>
          <w:szCs w:val="24"/>
        </w:rPr>
        <w:t xml:space="preserve">Рішення № </w:t>
      </w:r>
      <w:r w:rsidRPr="000A744E">
        <w:rPr>
          <w:rFonts w:ascii="Times New Roman" w:hAnsi="Times New Roman"/>
          <w:b/>
          <w:sz w:val="24"/>
          <w:szCs w:val="24"/>
        </w:rPr>
        <w:t>56</w:t>
      </w:r>
      <w:r>
        <w:rPr>
          <w:rFonts w:ascii="Times New Roman" w:hAnsi="Times New Roman"/>
          <w:b/>
          <w:sz w:val="24"/>
          <w:szCs w:val="24"/>
        </w:rPr>
        <w:t>1</w:t>
      </w:r>
      <w:r w:rsidRPr="00064CC5">
        <w:rPr>
          <w:rFonts w:ascii="Times New Roman" w:hAnsi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4F676E" w:rsidRPr="009C6187" w:rsidRDefault="004F676E" w:rsidP="007D07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F676E" w:rsidRDefault="004F676E" w:rsidP="00F42D77">
            <w:pPr>
              <w:jc w:val="center"/>
            </w:pPr>
            <w:r w:rsidRPr="003E4D86"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>
              <w:rPr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tabs>
                <w:tab w:val="left" w:pos="429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tabs>
                <w:tab w:val="left" w:pos="429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Гасілін Олександр Миколайович</w:t>
            </w: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Лотоцька Марія Василівна</w:t>
            </w: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F676E" w:rsidRDefault="004F676E" w:rsidP="00845A1F">
      <w:pPr>
        <w:jc w:val="center"/>
        <w:rPr>
          <w:rFonts w:ascii="Times New Roman" w:hAnsi="Times New Roman"/>
          <w:sz w:val="24"/>
          <w:szCs w:val="24"/>
        </w:rPr>
      </w:pPr>
    </w:p>
    <w:p w:rsidR="004F676E" w:rsidRDefault="004F676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F676E" w:rsidRDefault="004F676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F676E" w:rsidRDefault="004F676E" w:rsidP="00E1176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F676E" w:rsidRPr="00E1176E" w:rsidRDefault="004F676E" w:rsidP="00E1176E">
      <w:pPr>
        <w:rPr>
          <w:rFonts w:ascii="Times New Roman" w:hAnsi="Times New Roman"/>
          <w:sz w:val="28"/>
          <w:szCs w:val="28"/>
        </w:rPr>
      </w:pPr>
      <w:r w:rsidRPr="00677048">
        <w:rPr>
          <w:rFonts w:ascii="Times New Roman" w:hAnsi="Times New Roman"/>
          <w:sz w:val="28"/>
          <w:szCs w:val="28"/>
        </w:rPr>
        <w:t>«Про затвердження Статуту комунального закладу Тернопільської районної ради «Тернопільська районна централізована бібліотечна система» у новій редакції</w:t>
      </w:r>
      <w:r w:rsidRPr="00E1176E">
        <w:rPr>
          <w:rFonts w:ascii="Times New Roman" w:hAnsi="Times New Roman"/>
          <w:sz w:val="28"/>
          <w:szCs w:val="28"/>
        </w:rPr>
        <w:t>»</w:t>
      </w:r>
    </w:p>
    <w:p w:rsidR="004F676E" w:rsidRPr="007F25B5" w:rsidRDefault="004F676E" w:rsidP="00E1176E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За: </w:t>
      </w:r>
      <w:r w:rsidRPr="0091211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Проти: 0</w:t>
      </w:r>
      <w:r>
        <w:rPr>
          <w:rFonts w:ascii="Times New Roman" w:hAnsi="Times New Roman"/>
          <w:sz w:val="24"/>
          <w:szCs w:val="24"/>
        </w:rPr>
        <w:tab/>
        <w:t>Утрималися: 0</w:t>
      </w:r>
      <w:r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1</w:t>
      </w:r>
    </w:p>
    <w:p w:rsidR="004F676E" w:rsidRDefault="004F676E" w:rsidP="00E1176E">
      <w:pPr>
        <w:jc w:val="center"/>
        <w:rPr>
          <w:rFonts w:ascii="Times New Roman" w:hAnsi="Times New Roman"/>
          <w:sz w:val="24"/>
          <w:szCs w:val="24"/>
        </w:rPr>
      </w:pPr>
      <w:r w:rsidRPr="00064CC5">
        <w:rPr>
          <w:rFonts w:ascii="Times New Roman" w:hAnsi="Times New Roman"/>
          <w:b/>
          <w:sz w:val="24"/>
          <w:szCs w:val="24"/>
        </w:rPr>
        <w:t xml:space="preserve">Рішення № </w:t>
      </w:r>
      <w:r w:rsidRPr="000A744E">
        <w:rPr>
          <w:rFonts w:ascii="Times New Roman" w:hAnsi="Times New Roman"/>
          <w:b/>
          <w:sz w:val="24"/>
          <w:szCs w:val="24"/>
        </w:rPr>
        <w:t>56</w:t>
      </w:r>
      <w:r>
        <w:rPr>
          <w:rFonts w:ascii="Times New Roman" w:hAnsi="Times New Roman"/>
          <w:b/>
          <w:sz w:val="24"/>
          <w:szCs w:val="24"/>
        </w:rPr>
        <w:t>2</w:t>
      </w:r>
      <w:r w:rsidRPr="000A744E">
        <w:rPr>
          <w:rFonts w:ascii="Times New Roman" w:hAnsi="Times New Roman"/>
          <w:b/>
          <w:sz w:val="24"/>
          <w:szCs w:val="24"/>
        </w:rPr>
        <w:t xml:space="preserve"> </w:t>
      </w:r>
      <w:r w:rsidRPr="00064CC5">
        <w:rPr>
          <w:rFonts w:ascii="Times New Roman" w:hAnsi="Times New Roman"/>
          <w:b/>
          <w:sz w:val="24"/>
          <w:szCs w:val="24"/>
        </w:rPr>
        <w:t>прийнято.</w:t>
      </w:r>
      <w:r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4F676E" w:rsidRPr="009C6187" w:rsidRDefault="004F676E" w:rsidP="007D07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F676E" w:rsidRDefault="004F676E" w:rsidP="00F42D77">
            <w:pPr>
              <w:jc w:val="center"/>
            </w:pPr>
            <w:r w:rsidRPr="003E4D86"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>
              <w:rPr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tabs>
                <w:tab w:val="left" w:pos="429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tabs>
                <w:tab w:val="left" w:pos="429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Гасілін Олександр Миколайович</w:t>
            </w: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Лотоцька Марія Василівна</w:t>
            </w: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F676E" w:rsidRDefault="004F676E" w:rsidP="00E1176E">
      <w:pPr>
        <w:jc w:val="center"/>
        <w:rPr>
          <w:rFonts w:ascii="Times New Roman" w:hAnsi="Times New Roman"/>
          <w:sz w:val="24"/>
          <w:szCs w:val="24"/>
        </w:rPr>
      </w:pPr>
    </w:p>
    <w:p w:rsidR="004F676E" w:rsidRDefault="004F676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F676E" w:rsidRDefault="004F676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F676E" w:rsidRPr="00E959A0" w:rsidRDefault="004F676E" w:rsidP="007D0721">
      <w:pPr>
        <w:jc w:val="center"/>
        <w:rPr>
          <w:rFonts w:ascii="Times New Roman" w:hAnsi="Times New Roman"/>
          <w:sz w:val="24"/>
          <w:szCs w:val="24"/>
        </w:rPr>
      </w:pPr>
      <w:r w:rsidRPr="00E959A0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F676E" w:rsidRPr="00E959A0" w:rsidRDefault="004F676E" w:rsidP="007D0721">
      <w:pPr>
        <w:jc w:val="both"/>
        <w:rPr>
          <w:rFonts w:ascii="Times New Roman" w:hAnsi="Times New Roman"/>
          <w:sz w:val="28"/>
          <w:szCs w:val="28"/>
        </w:rPr>
      </w:pPr>
      <w:r w:rsidRPr="00E959A0">
        <w:rPr>
          <w:rFonts w:ascii="Times New Roman" w:hAnsi="Times New Roman"/>
          <w:sz w:val="28"/>
          <w:szCs w:val="28"/>
        </w:rPr>
        <w:t>«Про зміну в складі засновників навчальних закладів та передачу комунального майна навчальних закладів з спільної власності територіальних громад сіл та селищ Тернопільського району в комунальну власність Білецької сільської ради»</w:t>
      </w:r>
    </w:p>
    <w:p w:rsidR="004F676E" w:rsidRPr="00E959A0" w:rsidRDefault="004F676E" w:rsidP="007D0721">
      <w:pPr>
        <w:rPr>
          <w:rFonts w:ascii="Times New Roman" w:hAnsi="Times New Roman"/>
          <w:sz w:val="24"/>
          <w:szCs w:val="24"/>
          <w:lang w:val="ru-RU"/>
        </w:rPr>
      </w:pPr>
      <w:r w:rsidRPr="00E959A0">
        <w:rPr>
          <w:rFonts w:ascii="Times New Roman" w:hAnsi="Times New Roman"/>
          <w:sz w:val="24"/>
          <w:szCs w:val="24"/>
        </w:rPr>
        <w:t xml:space="preserve">За: </w:t>
      </w:r>
      <w:r w:rsidRPr="00E959A0">
        <w:rPr>
          <w:rFonts w:ascii="Times New Roman" w:hAnsi="Times New Roman"/>
          <w:sz w:val="24"/>
          <w:szCs w:val="24"/>
          <w:lang w:val="ru-RU"/>
        </w:rPr>
        <w:t>13</w:t>
      </w:r>
      <w:r w:rsidRPr="00E959A0">
        <w:rPr>
          <w:rFonts w:ascii="Times New Roman" w:hAnsi="Times New Roman"/>
          <w:sz w:val="24"/>
          <w:szCs w:val="24"/>
        </w:rPr>
        <w:t xml:space="preserve">  </w:t>
      </w:r>
      <w:r w:rsidRPr="00E959A0">
        <w:rPr>
          <w:rFonts w:ascii="Times New Roman" w:hAnsi="Times New Roman"/>
          <w:sz w:val="24"/>
          <w:szCs w:val="24"/>
        </w:rPr>
        <w:tab/>
        <w:t>Проти: 1</w:t>
      </w:r>
      <w:r w:rsidRPr="00E959A0">
        <w:rPr>
          <w:rFonts w:ascii="Times New Roman" w:hAnsi="Times New Roman"/>
          <w:sz w:val="24"/>
          <w:szCs w:val="24"/>
        </w:rPr>
        <w:tab/>
        <w:t>Утрималися: 7</w:t>
      </w:r>
      <w:r w:rsidRPr="00E959A0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E959A0">
        <w:rPr>
          <w:rFonts w:ascii="Times New Roman" w:hAnsi="Times New Roman"/>
          <w:sz w:val="24"/>
          <w:szCs w:val="24"/>
          <w:lang w:val="ru-RU"/>
        </w:rPr>
        <w:t>0</w:t>
      </w:r>
      <w:r w:rsidRPr="00E959A0">
        <w:rPr>
          <w:rFonts w:ascii="Times New Roman" w:hAnsi="Times New Roman"/>
          <w:sz w:val="24"/>
          <w:szCs w:val="24"/>
        </w:rPr>
        <w:tab/>
      </w:r>
      <w:r w:rsidRPr="00E959A0">
        <w:rPr>
          <w:rFonts w:ascii="Times New Roman" w:hAnsi="Times New Roman"/>
          <w:sz w:val="24"/>
          <w:szCs w:val="24"/>
        </w:rPr>
        <w:tab/>
        <w:t xml:space="preserve">ВСЬОГО: </w:t>
      </w:r>
      <w:r w:rsidRPr="00E959A0">
        <w:rPr>
          <w:rFonts w:ascii="Times New Roman" w:hAnsi="Times New Roman"/>
          <w:sz w:val="24"/>
          <w:szCs w:val="24"/>
          <w:lang w:val="ru-RU"/>
        </w:rPr>
        <w:t>21</w:t>
      </w:r>
    </w:p>
    <w:p w:rsidR="004F676E" w:rsidRPr="00E959A0" w:rsidRDefault="004F676E" w:rsidP="007D0721">
      <w:pPr>
        <w:jc w:val="center"/>
        <w:rPr>
          <w:rFonts w:ascii="Times New Roman" w:hAnsi="Times New Roman"/>
          <w:sz w:val="24"/>
          <w:szCs w:val="24"/>
        </w:rPr>
      </w:pPr>
      <w:r w:rsidRPr="00E959A0">
        <w:rPr>
          <w:rFonts w:ascii="Times New Roman" w:hAnsi="Times New Roman"/>
          <w:b/>
          <w:sz w:val="24"/>
          <w:szCs w:val="24"/>
        </w:rPr>
        <w:t>Рішення  не прийнято.</w:t>
      </w:r>
      <w:r w:rsidRPr="00E959A0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E959A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4F676E" w:rsidRPr="00E959A0" w:rsidRDefault="004F676E" w:rsidP="007D07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9A0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E959A0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E959A0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816EE5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7D0721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утримався.</w:t>
            </w:r>
          </w:p>
        </w:tc>
        <w:tc>
          <w:tcPr>
            <w:tcW w:w="3296" w:type="dxa"/>
            <w:vMerge w:val="restart"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816EE5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7D0721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816EE5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7D0721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816EE5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7D0721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816EE5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7D0721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816EE5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7D0721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816EE5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E959A0" w:rsidRDefault="004F676E" w:rsidP="007D0721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>
              <w:rPr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816EE5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E959A0" w:rsidRDefault="004F676E" w:rsidP="007D0721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816EE5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7D0721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816EE5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7D0721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816EE5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7D0721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816EE5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7D0721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816EE5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7D0721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816EE5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E959A0" w:rsidRDefault="004F676E" w:rsidP="007D0721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816EE5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E959A0" w:rsidRDefault="004F676E" w:rsidP="007D072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E959A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816EE5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7D0721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816EE5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7D0721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816EE5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7D0721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816EE5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7D0721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816EE5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7D0721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816EE5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E959A0" w:rsidRDefault="004F676E" w:rsidP="007D0721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816EE5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E959A0" w:rsidRDefault="004F676E" w:rsidP="007D072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E959A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816EE5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7D0721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E959A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утрима</w:t>
            </w:r>
            <w:r>
              <w:rPr>
                <w:sz w:val="24"/>
                <w:szCs w:val="24"/>
              </w:rPr>
              <w:t>лась</w:t>
            </w:r>
          </w:p>
        </w:tc>
        <w:tc>
          <w:tcPr>
            <w:tcW w:w="3296" w:type="dxa"/>
            <w:vMerge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816EE5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7D0721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816EE5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7D0721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816EE5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E959A0" w:rsidRDefault="004F676E" w:rsidP="007D0721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816EE5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E959A0" w:rsidRDefault="004F676E" w:rsidP="007D0721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816EE5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7D0721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816EE5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7D0721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проти</w:t>
            </w:r>
          </w:p>
        </w:tc>
        <w:tc>
          <w:tcPr>
            <w:tcW w:w="3296" w:type="dxa"/>
            <w:vMerge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816EE5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E959A0" w:rsidRDefault="004F676E" w:rsidP="007D0721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816EE5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E959A0" w:rsidRDefault="004F676E" w:rsidP="007D0721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 w:val="restart"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816EE5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7D0721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7D0721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816EE5">
            <w:pPr>
              <w:pStyle w:val="BodyText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E959A0" w:rsidRDefault="004F676E" w:rsidP="007D0721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E959A0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F676E" w:rsidRPr="00E959A0" w:rsidRDefault="004F676E" w:rsidP="007D0721">
      <w:pPr>
        <w:jc w:val="center"/>
        <w:rPr>
          <w:rFonts w:ascii="Times New Roman" w:hAnsi="Times New Roman"/>
          <w:sz w:val="24"/>
          <w:szCs w:val="24"/>
        </w:rPr>
      </w:pPr>
    </w:p>
    <w:p w:rsidR="004F676E" w:rsidRPr="00E959A0" w:rsidRDefault="004F676E" w:rsidP="007D0721">
      <w:pPr>
        <w:jc w:val="center"/>
        <w:rPr>
          <w:rFonts w:ascii="Times New Roman" w:hAnsi="Times New Roman"/>
          <w:sz w:val="24"/>
          <w:szCs w:val="24"/>
        </w:rPr>
      </w:pPr>
    </w:p>
    <w:p w:rsidR="004F676E" w:rsidRPr="00E959A0" w:rsidRDefault="004F676E" w:rsidP="007D0721">
      <w:pPr>
        <w:jc w:val="center"/>
        <w:rPr>
          <w:rFonts w:ascii="Times New Roman" w:hAnsi="Times New Roman"/>
          <w:sz w:val="24"/>
          <w:szCs w:val="24"/>
        </w:rPr>
      </w:pPr>
    </w:p>
    <w:p w:rsidR="004F676E" w:rsidRPr="00E959A0" w:rsidRDefault="004F676E" w:rsidP="00932F56">
      <w:pPr>
        <w:jc w:val="center"/>
        <w:rPr>
          <w:rFonts w:ascii="Times New Roman" w:hAnsi="Times New Roman"/>
          <w:sz w:val="24"/>
          <w:szCs w:val="24"/>
        </w:rPr>
      </w:pPr>
      <w:r w:rsidRPr="00E959A0">
        <w:rPr>
          <w:rFonts w:ascii="Times New Roman" w:hAnsi="Times New Roman"/>
          <w:sz w:val="24"/>
          <w:szCs w:val="24"/>
        </w:rPr>
        <w:t>Результати повторного поіменного голосування про проект рішення</w:t>
      </w:r>
    </w:p>
    <w:p w:rsidR="004F676E" w:rsidRPr="00E959A0" w:rsidRDefault="004F676E" w:rsidP="00932F56">
      <w:pPr>
        <w:jc w:val="both"/>
        <w:rPr>
          <w:rFonts w:ascii="Times New Roman" w:hAnsi="Times New Roman"/>
          <w:sz w:val="28"/>
          <w:szCs w:val="28"/>
        </w:rPr>
      </w:pPr>
      <w:r w:rsidRPr="00E959A0">
        <w:rPr>
          <w:rFonts w:ascii="Times New Roman" w:hAnsi="Times New Roman"/>
          <w:sz w:val="28"/>
          <w:szCs w:val="28"/>
        </w:rPr>
        <w:t>«Про зміну в складі засновників навчальних закладів  та передачу комунального майна навчальних закладів з спільної власності територіальних громад сіл та селищ Тернопільського району в комунальну власність Білецької сільської ради»</w:t>
      </w:r>
    </w:p>
    <w:p w:rsidR="004F676E" w:rsidRPr="00E959A0" w:rsidRDefault="004F676E" w:rsidP="00932F56">
      <w:pPr>
        <w:rPr>
          <w:rFonts w:ascii="Times New Roman" w:hAnsi="Times New Roman"/>
          <w:sz w:val="24"/>
          <w:szCs w:val="24"/>
          <w:lang w:val="ru-RU"/>
        </w:rPr>
      </w:pPr>
      <w:r w:rsidRPr="00E959A0">
        <w:rPr>
          <w:rFonts w:ascii="Times New Roman" w:hAnsi="Times New Roman"/>
          <w:sz w:val="24"/>
          <w:szCs w:val="24"/>
        </w:rPr>
        <w:t xml:space="preserve">За: </w:t>
      </w:r>
      <w:r w:rsidRPr="00E959A0">
        <w:rPr>
          <w:rFonts w:ascii="Times New Roman" w:hAnsi="Times New Roman"/>
          <w:sz w:val="24"/>
          <w:szCs w:val="24"/>
          <w:lang w:val="ru-RU"/>
        </w:rPr>
        <w:t>14</w:t>
      </w:r>
      <w:r w:rsidRPr="00E959A0">
        <w:rPr>
          <w:rFonts w:ascii="Times New Roman" w:hAnsi="Times New Roman"/>
          <w:sz w:val="24"/>
          <w:szCs w:val="24"/>
        </w:rPr>
        <w:t xml:space="preserve">  </w:t>
      </w:r>
      <w:r w:rsidRPr="00E959A0">
        <w:rPr>
          <w:rFonts w:ascii="Times New Roman" w:hAnsi="Times New Roman"/>
          <w:sz w:val="24"/>
          <w:szCs w:val="24"/>
        </w:rPr>
        <w:tab/>
        <w:t>Проти: 0</w:t>
      </w:r>
      <w:r w:rsidRPr="00E959A0">
        <w:rPr>
          <w:rFonts w:ascii="Times New Roman" w:hAnsi="Times New Roman"/>
          <w:sz w:val="24"/>
          <w:szCs w:val="24"/>
        </w:rPr>
        <w:tab/>
        <w:t>Утрималися: 6</w:t>
      </w:r>
      <w:r w:rsidRPr="00E959A0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E959A0">
        <w:rPr>
          <w:rFonts w:ascii="Times New Roman" w:hAnsi="Times New Roman"/>
          <w:sz w:val="24"/>
          <w:szCs w:val="24"/>
          <w:lang w:val="ru-RU"/>
        </w:rPr>
        <w:t>0</w:t>
      </w:r>
      <w:r w:rsidRPr="00E959A0">
        <w:rPr>
          <w:rFonts w:ascii="Times New Roman" w:hAnsi="Times New Roman"/>
          <w:sz w:val="24"/>
          <w:szCs w:val="24"/>
        </w:rPr>
        <w:tab/>
      </w:r>
      <w:r w:rsidRPr="00E959A0">
        <w:rPr>
          <w:rFonts w:ascii="Times New Roman" w:hAnsi="Times New Roman"/>
          <w:sz w:val="24"/>
          <w:szCs w:val="24"/>
        </w:rPr>
        <w:tab/>
        <w:t xml:space="preserve">ВСЬОГО: </w:t>
      </w:r>
      <w:r w:rsidRPr="00E959A0">
        <w:rPr>
          <w:rFonts w:ascii="Times New Roman" w:hAnsi="Times New Roman"/>
          <w:sz w:val="24"/>
          <w:szCs w:val="24"/>
          <w:lang w:val="ru-RU"/>
        </w:rPr>
        <w:t>20</w:t>
      </w:r>
    </w:p>
    <w:p w:rsidR="004F676E" w:rsidRPr="00E959A0" w:rsidRDefault="004F676E" w:rsidP="00932F56">
      <w:pPr>
        <w:jc w:val="center"/>
        <w:rPr>
          <w:rFonts w:ascii="Times New Roman" w:hAnsi="Times New Roman"/>
          <w:sz w:val="24"/>
          <w:szCs w:val="24"/>
        </w:rPr>
      </w:pPr>
      <w:r w:rsidRPr="00E959A0">
        <w:rPr>
          <w:rFonts w:ascii="Times New Roman" w:hAnsi="Times New Roman"/>
          <w:b/>
          <w:sz w:val="24"/>
          <w:szCs w:val="24"/>
        </w:rPr>
        <w:t>Рішення  не прийнято.</w:t>
      </w:r>
      <w:r w:rsidRPr="00E959A0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E959A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4F676E" w:rsidRPr="00E959A0" w:rsidRDefault="004F676E" w:rsidP="00F42D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9A0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E959A0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E959A0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932F5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F42D77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утримався.</w:t>
            </w:r>
          </w:p>
        </w:tc>
        <w:tc>
          <w:tcPr>
            <w:tcW w:w="3296" w:type="dxa"/>
            <w:vMerge w:val="restart"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932F5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F42D77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932F5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F42D77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932F5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F42D77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932F5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F42D77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932F5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F42D77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932F5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4F676E" w:rsidRPr="00E959A0" w:rsidRDefault="004F676E" w:rsidP="00F42D77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>
              <w:rPr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932F5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4F676E" w:rsidRPr="00E959A0" w:rsidRDefault="004F676E" w:rsidP="00F42D77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932F5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F42D77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932F56">
            <w:pPr>
              <w:pStyle w:val="BodyText2"/>
              <w:tabs>
                <w:tab w:val="left" w:pos="567"/>
              </w:tabs>
              <w:suppressAutoHyphens/>
              <w:ind w:left="360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F42D77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932F5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F42D77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932F5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F42D77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932F5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F42D77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932F5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4F676E" w:rsidRPr="00E959A0" w:rsidRDefault="004F676E" w:rsidP="00F42D77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932F5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4F676E" w:rsidRPr="00E959A0" w:rsidRDefault="004F676E" w:rsidP="00F42D77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E959A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932F5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F42D77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932F5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F42D77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932F5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F42D77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932F5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F42D77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932F5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F42D77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932F5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4F676E" w:rsidRPr="00E959A0" w:rsidRDefault="004F676E" w:rsidP="00F42D77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932F5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4F676E" w:rsidRPr="00E959A0" w:rsidRDefault="004F676E" w:rsidP="00F42D77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E959A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932F5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F42D77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E959A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>
              <w:rPr>
                <w:sz w:val="24"/>
                <w:szCs w:val="24"/>
              </w:rPr>
              <w:t>утрималась</w:t>
            </w:r>
          </w:p>
        </w:tc>
        <w:tc>
          <w:tcPr>
            <w:tcW w:w="3296" w:type="dxa"/>
            <w:vMerge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932F5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F42D77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932F5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F42D77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932F5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4F676E" w:rsidRPr="00E959A0" w:rsidRDefault="004F676E" w:rsidP="00F42D77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932F5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4F676E" w:rsidRPr="00E959A0" w:rsidRDefault="004F676E" w:rsidP="00F42D77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932F5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F42D77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932F5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F42D77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932F5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nil"/>
            </w:tcBorders>
          </w:tcPr>
          <w:p w:rsidR="004F676E" w:rsidRPr="00E959A0" w:rsidRDefault="004F676E" w:rsidP="00F42D77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932F5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bottom w:val="nil"/>
            </w:tcBorders>
          </w:tcPr>
          <w:p w:rsidR="004F676E" w:rsidRPr="00E959A0" w:rsidRDefault="004F676E" w:rsidP="00F42D77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932F5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E959A0" w:rsidRDefault="004F676E" w:rsidP="00F42D77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F676E" w:rsidRPr="00E959A0" w:rsidTr="00F42D77">
        <w:trPr>
          <w:trHeight w:hRule="exact" w:val="340"/>
        </w:trPr>
        <w:tc>
          <w:tcPr>
            <w:tcW w:w="817" w:type="dxa"/>
          </w:tcPr>
          <w:p w:rsidR="004F676E" w:rsidRPr="00E959A0" w:rsidRDefault="004F676E" w:rsidP="00932F5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E959A0">
              <w:rPr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nil"/>
            </w:tcBorders>
          </w:tcPr>
          <w:p w:rsidR="004F676E" w:rsidRPr="00E959A0" w:rsidRDefault="004F676E" w:rsidP="00F42D77">
            <w:pPr>
              <w:rPr>
                <w:rFonts w:ascii="Times New Roman" w:hAnsi="Times New Roman"/>
                <w:sz w:val="24"/>
                <w:szCs w:val="24"/>
              </w:rPr>
            </w:pPr>
            <w:r w:rsidRPr="00E959A0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F676E" w:rsidRPr="00E959A0" w:rsidRDefault="004F676E" w:rsidP="00F42D77">
            <w:pPr>
              <w:jc w:val="center"/>
            </w:pPr>
            <w:r w:rsidRPr="00E959A0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E959A0" w:rsidRDefault="004F676E" w:rsidP="00F42D77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F676E" w:rsidRPr="00E959A0" w:rsidRDefault="004F676E" w:rsidP="00932F56">
      <w:pPr>
        <w:jc w:val="center"/>
        <w:rPr>
          <w:rFonts w:ascii="Times New Roman" w:hAnsi="Times New Roman"/>
          <w:sz w:val="24"/>
          <w:szCs w:val="24"/>
        </w:rPr>
      </w:pPr>
    </w:p>
    <w:p w:rsidR="004F676E" w:rsidRDefault="004F676E" w:rsidP="00932F56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F676E" w:rsidRPr="002B11AE" w:rsidRDefault="004F676E" w:rsidP="00932F56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F676E" w:rsidRDefault="004F676E" w:rsidP="007D07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F676E" w:rsidRPr="007D0721" w:rsidRDefault="004F676E" w:rsidP="007D0721">
      <w:pPr>
        <w:jc w:val="both"/>
        <w:rPr>
          <w:rFonts w:ascii="Times New Roman" w:hAnsi="Times New Roman"/>
          <w:sz w:val="28"/>
          <w:szCs w:val="28"/>
        </w:rPr>
      </w:pPr>
      <w:r w:rsidRPr="007D0721">
        <w:rPr>
          <w:rFonts w:ascii="Times New Roman" w:hAnsi="Times New Roman"/>
          <w:sz w:val="28"/>
          <w:szCs w:val="28"/>
        </w:rPr>
        <w:t>«</w:t>
      </w:r>
      <w:r w:rsidRPr="00677048">
        <w:rPr>
          <w:rFonts w:ascii="Times New Roman" w:hAnsi="Times New Roman"/>
          <w:sz w:val="28"/>
          <w:szCs w:val="28"/>
        </w:rPr>
        <w:t>Про зміну меж населеного пункту с. Довжанка Тернопільського району Тернопільської області</w:t>
      </w:r>
      <w:r w:rsidRPr="007D0721">
        <w:rPr>
          <w:rFonts w:ascii="Times New Roman" w:hAnsi="Times New Roman"/>
          <w:sz w:val="28"/>
          <w:szCs w:val="28"/>
        </w:rPr>
        <w:t>»</w:t>
      </w:r>
    </w:p>
    <w:p w:rsidR="004F676E" w:rsidRPr="007F25B5" w:rsidRDefault="004F676E" w:rsidP="007D0721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За: </w:t>
      </w:r>
      <w:r w:rsidRPr="0091211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Проти: 0</w:t>
      </w:r>
      <w:r>
        <w:rPr>
          <w:rFonts w:ascii="Times New Roman" w:hAnsi="Times New Roman"/>
          <w:sz w:val="24"/>
          <w:szCs w:val="24"/>
        </w:rPr>
        <w:tab/>
        <w:t>Утрималися: 0</w:t>
      </w:r>
      <w:r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1</w:t>
      </w:r>
    </w:p>
    <w:p w:rsidR="004F676E" w:rsidRDefault="004F676E" w:rsidP="007D0721">
      <w:pPr>
        <w:jc w:val="center"/>
        <w:rPr>
          <w:rFonts w:ascii="Times New Roman" w:hAnsi="Times New Roman"/>
          <w:sz w:val="24"/>
          <w:szCs w:val="24"/>
        </w:rPr>
      </w:pPr>
      <w:r w:rsidRPr="00064CC5">
        <w:rPr>
          <w:rFonts w:ascii="Times New Roman" w:hAnsi="Times New Roman"/>
          <w:b/>
          <w:sz w:val="24"/>
          <w:szCs w:val="24"/>
        </w:rPr>
        <w:t xml:space="preserve">Рішення № </w:t>
      </w:r>
      <w:r w:rsidRPr="000A744E">
        <w:rPr>
          <w:rFonts w:ascii="Times New Roman" w:hAnsi="Times New Roman"/>
          <w:b/>
          <w:sz w:val="24"/>
          <w:szCs w:val="24"/>
        </w:rPr>
        <w:t>56</w:t>
      </w:r>
      <w:r>
        <w:rPr>
          <w:rFonts w:ascii="Times New Roman" w:hAnsi="Times New Roman"/>
          <w:b/>
          <w:sz w:val="24"/>
          <w:szCs w:val="24"/>
        </w:rPr>
        <w:t>3</w:t>
      </w:r>
      <w:r w:rsidRPr="00064CC5">
        <w:rPr>
          <w:rFonts w:ascii="Times New Roman" w:hAnsi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4F676E" w:rsidRPr="009C6187" w:rsidRDefault="004F676E" w:rsidP="007D07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F676E" w:rsidRDefault="004F676E" w:rsidP="00F42D77">
            <w:pPr>
              <w:jc w:val="center"/>
            </w:pPr>
            <w:r w:rsidRPr="003E4D86"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>
              <w:rPr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tabs>
                <w:tab w:val="left" w:pos="429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tabs>
                <w:tab w:val="left" w:pos="429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Гасілін Олександр Миколайович</w:t>
            </w: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Лотоцька Марія Василівна</w:t>
            </w: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F676E" w:rsidRDefault="004F676E" w:rsidP="007D0721">
      <w:pPr>
        <w:jc w:val="center"/>
        <w:rPr>
          <w:rFonts w:ascii="Times New Roman" w:hAnsi="Times New Roman"/>
          <w:sz w:val="24"/>
          <w:szCs w:val="24"/>
        </w:rPr>
      </w:pPr>
    </w:p>
    <w:p w:rsidR="004F676E" w:rsidRDefault="004F676E" w:rsidP="007D0721">
      <w:pPr>
        <w:jc w:val="center"/>
        <w:rPr>
          <w:rFonts w:ascii="Times New Roman" w:hAnsi="Times New Roman"/>
          <w:sz w:val="24"/>
          <w:szCs w:val="24"/>
        </w:rPr>
      </w:pPr>
    </w:p>
    <w:p w:rsidR="004F676E" w:rsidRDefault="004F676E" w:rsidP="007D0721">
      <w:pPr>
        <w:jc w:val="center"/>
        <w:rPr>
          <w:rFonts w:ascii="Times New Roman" w:hAnsi="Times New Roman"/>
          <w:sz w:val="24"/>
          <w:szCs w:val="24"/>
        </w:rPr>
      </w:pPr>
    </w:p>
    <w:p w:rsidR="004F676E" w:rsidRDefault="004F676E" w:rsidP="007D0721">
      <w:pPr>
        <w:jc w:val="center"/>
        <w:rPr>
          <w:rFonts w:ascii="Times New Roman" w:hAnsi="Times New Roman"/>
          <w:sz w:val="24"/>
          <w:szCs w:val="24"/>
        </w:rPr>
      </w:pPr>
    </w:p>
    <w:p w:rsidR="004F676E" w:rsidRDefault="004F676E" w:rsidP="007D07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F676E" w:rsidRPr="00596368" w:rsidRDefault="004F676E" w:rsidP="007D0721">
      <w:pPr>
        <w:jc w:val="both"/>
        <w:rPr>
          <w:rFonts w:ascii="Times New Roman" w:hAnsi="Times New Roman"/>
          <w:sz w:val="28"/>
          <w:szCs w:val="28"/>
        </w:rPr>
      </w:pPr>
      <w:r w:rsidRPr="00596368">
        <w:rPr>
          <w:rFonts w:ascii="Times New Roman" w:hAnsi="Times New Roman"/>
          <w:sz w:val="28"/>
          <w:szCs w:val="28"/>
        </w:rPr>
        <w:t xml:space="preserve">«Про надання одноразової </w:t>
      </w:r>
      <w:r w:rsidRPr="00596368">
        <w:rPr>
          <w:rFonts w:ascii="Times New Roman" w:hAnsi="Times New Roman"/>
          <w:bCs/>
          <w:iCs/>
          <w:sz w:val="28"/>
          <w:szCs w:val="28"/>
        </w:rPr>
        <w:t>грошової допомоги</w:t>
      </w:r>
      <w:r w:rsidRPr="00596368">
        <w:rPr>
          <w:rFonts w:ascii="Times New Roman" w:hAnsi="Times New Roman"/>
          <w:sz w:val="28"/>
          <w:szCs w:val="28"/>
        </w:rPr>
        <w:t>»</w:t>
      </w:r>
    </w:p>
    <w:p w:rsidR="004F676E" w:rsidRPr="007F25B5" w:rsidRDefault="004F676E" w:rsidP="007D0721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За: </w:t>
      </w:r>
      <w:r w:rsidRPr="0091211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Проти: 0</w:t>
      </w:r>
      <w:r>
        <w:rPr>
          <w:rFonts w:ascii="Times New Roman" w:hAnsi="Times New Roman"/>
          <w:sz w:val="24"/>
          <w:szCs w:val="24"/>
        </w:rPr>
        <w:tab/>
        <w:t>Утрималися: 0</w:t>
      </w:r>
      <w:r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1</w:t>
      </w:r>
    </w:p>
    <w:p w:rsidR="004F676E" w:rsidRDefault="004F676E" w:rsidP="007D0721">
      <w:pPr>
        <w:jc w:val="center"/>
        <w:rPr>
          <w:rFonts w:ascii="Times New Roman" w:hAnsi="Times New Roman"/>
          <w:sz w:val="24"/>
          <w:szCs w:val="24"/>
        </w:rPr>
      </w:pPr>
      <w:r w:rsidRPr="00064CC5">
        <w:rPr>
          <w:rFonts w:ascii="Times New Roman" w:hAnsi="Times New Roman"/>
          <w:b/>
          <w:sz w:val="24"/>
          <w:szCs w:val="24"/>
        </w:rPr>
        <w:t xml:space="preserve">Рішення № </w:t>
      </w:r>
      <w:r w:rsidRPr="000A744E">
        <w:rPr>
          <w:rFonts w:ascii="Times New Roman" w:hAnsi="Times New Roman"/>
          <w:b/>
          <w:sz w:val="24"/>
          <w:szCs w:val="24"/>
        </w:rPr>
        <w:t>56</w:t>
      </w:r>
      <w:r>
        <w:rPr>
          <w:rFonts w:ascii="Times New Roman" w:hAnsi="Times New Roman"/>
          <w:b/>
          <w:sz w:val="24"/>
          <w:szCs w:val="24"/>
        </w:rPr>
        <w:t>4</w:t>
      </w:r>
      <w:r w:rsidRPr="00064CC5">
        <w:rPr>
          <w:rFonts w:ascii="Times New Roman" w:hAnsi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4F676E" w:rsidRPr="009C6187" w:rsidRDefault="004F676E" w:rsidP="007D07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F676E" w:rsidRDefault="004F676E" w:rsidP="00F42D77">
            <w:pPr>
              <w:jc w:val="center"/>
            </w:pPr>
            <w:r w:rsidRPr="003E4D86"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>
              <w:rPr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tabs>
                <w:tab w:val="left" w:pos="429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tabs>
                <w:tab w:val="left" w:pos="429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Гасілін Олександр Миколайович</w:t>
            </w: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Лотоцька Марія Василівна</w:t>
            </w: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F676E" w:rsidRDefault="004F676E" w:rsidP="007D0721">
      <w:pPr>
        <w:jc w:val="center"/>
        <w:rPr>
          <w:rFonts w:ascii="Times New Roman" w:hAnsi="Times New Roman"/>
          <w:sz w:val="24"/>
          <w:szCs w:val="24"/>
        </w:rPr>
      </w:pPr>
    </w:p>
    <w:p w:rsidR="004F676E" w:rsidRDefault="004F676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F676E" w:rsidRDefault="004F676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F676E" w:rsidRDefault="004F676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F676E" w:rsidRDefault="004F676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F676E" w:rsidRDefault="004F676E" w:rsidP="007D07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F676E" w:rsidRPr="00596368" w:rsidRDefault="004F676E" w:rsidP="007D0721">
      <w:pPr>
        <w:jc w:val="both"/>
        <w:rPr>
          <w:rFonts w:ascii="Times New Roman" w:hAnsi="Times New Roman"/>
          <w:sz w:val="28"/>
          <w:szCs w:val="28"/>
        </w:rPr>
      </w:pPr>
      <w:r w:rsidRPr="00596368">
        <w:rPr>
          <w:rFonts w:ascii="Times New Roman" w:hAnsi="Times New Roman"/>
          <w:sz w:val="28"/>
          <w:szCs w:val="28"/>
        </w:rPr>
        <w:t>«</w:t>
      </w:r>
      <w:r w:rsidRPr="00596368">
        <w:rPr>
          <w:rFonts w:ascii="Times New Roman" w:hAnsi="Times New Roman"/>
          <w:bCs/>
          <w:iCs/>
          <w:sz w:val="28"/>
          <w:szCs w:val="28"/>
        </w:rPr>
        <w:t>Про затвердження розпоряджень голови районної ради</w:t>
      </w:r>
      <w:r w:rsidRPr="00596368">
        <w:rPr>
          <w:rFonts w:ascii="Times New Roman" w:hAnsi="Times New Roman"/>
          <w:sz w:val="28"/>
          <w:szCs w:val="28"/>
        </w:rPr>
        <w:t>»</w:t>
      </w:r>
    </w:p>
    <w:p w:rsidR="004F676E" w:rsidRPr="007F25B5" w:rsidRDefault="004F676E" w:rsidP="007D0721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За: </w:t>
      </w:r>
      <w:r w:rsidRPr="0091211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Проти: 0</w:t>
      </w:r>
      <w:r>
        <w:rPr>
          <w:rFonts w:ascii="Times New Roman" w:hAnsi="Times New Roman"/>
          <w:sz w:val="24"/>
          <w:szCs w:val="24"/>
        </w:rPr>
        <w:tab/>
        <w:t>Утрималися: 0</w:t>
      </w:r>
      <w:r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1</w:t>
      </w:r>
    </w:p>
    <w:p w:rsidR="004F676E" w:rsidRDefault="004F676E" w:rsidP="007D0721">
      <w:pPr>
        <w:jc w:val="center"/>
        <w:rPr>
          <w:rFonts w:ascii="Times New Roman" w:hAnsi="Times New Roman"/>
          <w:sz w:val="24"/>
          <w:szCs w:val="24"/>
        </w:rPr>
      </w:pPr>
      <w:r w:rsidRPr="00064CC5">
        <w:rPr>
          <w:rFonts w:ascii="Times New Roman" w:hAnsi="Times New Roman"/>
          <w:b/>
          <w:sz w:val="24"/>
          <w:szCs w:val="24"/>
        </w:rPr>
        <w:t xml:space="preserve">Рішення № </w:t>
      </w:r>
      <w:r w:rsidRPr="000A744E">
        <w:rPr>
          <w:rFonts w:ascii="Times New Roman" w:hAnsi="Times New Roman"/>
          <w:b/>
          <w:sz w:val="24"/>
          <w:szCs w:val="24"/>
        </w:rPr>
        <w:t>56</w:t>
      </w:r>
      <w:r>
        <w:rPr>
          <w:rFonts w:ascii="Times New Roman" w:hAnsi="Times New Roman"/>
          <w:b/>
          <w:sz w:val="24"/>
          <w:szCs w:val="24"/>
        </w:rPr>
        <w:t>5</w:t>
      </w:r>
      <w:r w:rsidRPr="00064CC5">
        <w:rPr>
          <w:rFonts w:ascii="Times New Roman" w:hAnsi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4F676E" w:rsidRPr="009C6187" w:rsidRDefault="004F676E" w:rsidP="007D07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F676E" w:rsidRDefault="004F676E" w:rsidP="00F42D77">
            <w:pPr>
              <w:jc w:val="center"/>
            </w:pPr>
            <w:r w:rsidRPr="003E4D86"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>
              <w:rPr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tabs>
                <w:tab w:val="left" w:pos="429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tabs>
                <w:tab w:val="left" w:pos="429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Гасілін Олександр Миколайович</w:t>
            </w: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Лотоцька Марія Василівна</w:t>
            </w: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F676E" w:rsidRDefault="004F676E" w:rsidP="007D0721">
      <w:pPr>
        <w:jc w:val="center"/>
        <w:rPr>
          <w:rFonts w:ascii="Times New Roman" w:hAnsi="Times New Roman"/>
          <w:sz w:val="24"/>
          <w:szCs w:val="24"/>
        </w:rPr>
      </w:pPr>
    </w:p>
    <w:p w:rsidR="004F676E" w:rsidRDefault="004F676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F676E" w:rsidRDefault="004F676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F676E" w:rsidRDefault="004F676E" w:rsidP="007D07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F676E" w:rsidRPr="00596368" w:rsidRDefault="004F676E" w:rsidP="007D0721">
      <w:pPr>
        <w:jc w:val="both"/>
        <w:rPr>
          <w:rFonts w:ascii="Times New Roman" w:hAnsi="Times New Roman"/>
          <w:sz w:val="28"/>
          <w:szCs w:val="28"/>
        </w:rPr>
      </w:pPr>
      <w:r w:rsidRPr="00596368">
        <w:rPr>
          <w:rFonts w:ascii="Times New Roman" w:hAnsi="Times New Roman"/>
          <w:sz w:val="28"/>
          <w:szCs w:val="28"/>
        </w:rPr>
        <w:t>«</w:t>
      </w:r>
      <w:r w:rsidRPr="00596368">
        <w:rPr>
          <w:rFonts w:ascii="Times New Roman" w:hAnsi="Times New Roman"/>
          <w:bCs/>
          <w:iCs/>
          <w:sz w:val="28"/>
          <w:szCs w:val="28"/>
        </w:rPr>
        <w:t>Про затвердження розпоряджень голови районної державної адміністрації</w:t>
      </w:r>
      <w:r w:rsidRPr="00596368">
        <w:rPr>
          <w:rFonts w:ascii="Times New Roman" w:hAnsi="Times New Roman"/>
          <w:sz w:val="28"/>
          <w:szCs w:val="28"/>
        </w:rPr>
        <w:t>»</w:t>
      </w:r>
    </w:p>
    <w:p w:rsidR="004F676E" w:rsidRPr="007F25B5" w:rsidRDefault="004F676E" w:rsidP="007D0721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За: </w:t>
      </w:r>
      <w:r w:rsidRPr="0091211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Проти: 0</w:t>
      </w:r>
      <w:r>
        <w:rPr>
          <w:rFonts w:ascii="Times New Roman" w:hAnsi="Times New Roman"/>
          <w:sz w:val="24"/>
          <w:szCs w:val="24"/>
        </w:rPr>
        <w:tab/>
        <w:t>Утрималися: 0</w:t>
      </w:r>
      <w:r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1</w:t>
      </w:r>
    </w:p>
    <w:p w:rsidR="004F676E" w:rsidRDefault="004F676E" w:rsidP="007D0721">
      <w:pPr>
        <w:jc w:val="center"/>
        <w:rPr>
          <w:rFonts w:ascii="Times New Roman" w:hAnsi="Times New Roman"/>
          <w:sz w:val="24"/>
          <w:szCs w:val="24"/>
        </w:rPr>
      </w:pPr>
      <w:r w:rsidRPr="00064CC5">
        <w:rPr>
          <w:rFonts w:ascii="Times New Roman" w:hAnsi="Times New Roman"/>
          <w:b/>
          <w:sz w:val="24"/>
          <w:szCs w:val="24"/>
        </w:rPr>
        <w:t xml:space="preserve">Рішення № </w:t>
      </w:r>
      <w:r w:rsidRPr="000A744E">
        <w:rPr>
          <w:rFonts w:ascii="Times New Roman" w:hAnsi="Times New Roman"/>
          <w:b/>
          <w:sz w:val="24"/>
          <w:szCs w:val="24"/>
        </w:rPr>
        <w:t>56</w:t>
      </w:r>
      <w:r>
        <w:rPr>
          <w:rFonts w:ascii="Times New Roman" w:hAnsi="Times New Roman"/>
          <w:b/>
          <w:sz w:val="24"/>
          <w:szCs w:val="24"/>
        </w:rPr>
        <w:t>6</w:t>
      </w:r>
      <w:r w:rsidRPr="00064CC5">
        <w:rPr>
          <w:rFonts w:ascii="Times New Roman" w:hAnsi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4F676E" w:rsidRPr="009C6187" w:rsidRDefault="004F676E" w:rsidP="007D07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F676E" w:rsidRDefault="004F676E" w:rsidP="00F42D77">
            <w:pPr>
              <w:jc w:val="center"/>
            </w:pPr>
            <w:r w:rsidRPr="003E4D86"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>
              <w:rPr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tabs>
                <w:tab w:val="left" w:pos="429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tabs>
                <w:tab w:val="left" w:pos="429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Гасілін Олександр Миколайович</w:t>
            </w: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Лотоцька Марія Василівна</w:t>
            </w: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F676E" w:rsidRDefault="004F676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F676E" w:rsidRDefault="004F676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F676E" w:rsidRDefault="004F676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F676E" w:rsidRDefault="004F676E" w:rsidP="007D07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F676E" w:rsidRPr="00596368" w:rsidRDefault="004F676E" w:rsidP="007D0721">
      <w:pPr>
        <w:jc w:val="both"/>
        <w:rPr>
          <w:rFonts w:ascii="Times New Roman" w:hAnsi="Times New Roman"/>
          <w:sz w:val="28"/>
          <w:szCs w:val="28"/>
        </w:rPr>
      </w:pPr>
      <w:r w:rsidRPr="00596368">
        <w:rPr>
          <w:rFonts w:ascii="Times New Roman" w:hAnsi="Times New Roman"/>
          <w:sz w:val="28"/>
          <w:szCs w:val="28"/>
        </w:rPr>
        <w:t>«</w:t>
      </w:r>
      <w:r w:rsidRPr="00596368">
        <w:rPr>
          <w:rFonts w:ascii="Times New Roman" w:hAnsi="Times New Roman"/>
          <w:bCs/>
          <w:iCs/>
          <w:sz w:val="28"/>
          <w:szCs w:val="28"/>
        </w:rPr>
        <w:t>Про депутатський запит</w:t>
      </w:r>
      <w:r w:rsidRPr="00596368">
        <w:rPr>
          <w:rFonts w:ascii="Times New Roman" w:hAnsi="Times New Roman"/>
          <w:sz w:val="28"/>
          <w:szCs w:val="28"/>
        </w:rPr>
        <w:t>»</w:t>
      </w:r>
    </w:p>
    <w:p w:rsidR="004F676E" w:rsidRPr="007F25B5" w:rsidRDefault="004F676E" w:rsidP="007D0721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За: </w:t>
      </w:r>
      <w:r w:rsidRPr="0091211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Проти: 0</w:t>
      </w:r>
      <w:r>
        <w:rPr>
          <w:rFonts w:ascii="Times New Roman" w:hAnsi="Times New Roman"/>
          <w:sz w:val="24"/>
          <w:szCs w:val="24"/>
        </w:rPr>
        <w:tab/>
        <w:t>Утрималися: 0</w:t>
      </w:r>
      <w:r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1</w:t>
      </w:r>
    </w:p>
    <w:p w:rsidR="004F676E" w:rsidRDefault="004F676E" w:rsidP="007D0721">
      <w:pPr>
        <w:jc w:val="center"/>
        <w:rPr>
          <w:rFonts w:ascii="Times New Roman" w:hAnsi="Times New Roman"/>
          <w:sz w:val="24"/>
          <w:szCs w:val="24"/>
        </w:rPr>
      </w:pPr>
      <w:r w:rsidRPr="00064CC5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567</w:t>
      </w:r>
      <w:r w:rsidRPr="00064CC5">
        <w:rPr>
          <w:rFonts w:ascii="Times New Roman" w:hAnsi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4F676E" w:rsidRPr="009C6187" w:rsidRDefault="004F676E" w:rsidP="007D072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F676E" w:rsidRDefault="004F676E" w:rsidP="00F42D77">
            <w:pPr>
              <w:jc w:val="center"/>
            </w:pPr>
            <w:r w:rsidRPr="003E4D86"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>
              <w:rPr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tabs>
                <w:tab w:val="left" w:pos="429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tabs>
                <w:tab w:val="left" w:pos="429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Гасілін Олександр Миколайович</w:t>
            </w: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Лотоцька Марія Василівна</w:t>
            </w: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7D0721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816EE5">
            <w:pPr>
              <w:pStyle w:val="BodyText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7D07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7D07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F676E" w:rsidRDefault="004F676E" w:rsidP="007D0721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F676E" w:rsidRDefault="004F676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F676E" w:rsidRDefault="004F676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F676E" w:rsidRDefault="004F676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F676E" w:rsidRDefault="004F676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F676E" w:rsidRDefault="004F676E" w:rsidP="000D493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F676E" w:rsidRPr="00596368" w:rsidRDefault="004F676E" w:rsidP="00ED788C">
      <w:pPr>
        <w:rPr>
          <w:rFonts w:ascii="Times New Roman" w:hAnsi="Times New Roman"/>
          <w:sz w:val="28"/>
          <w:szCs w:val="28"/>
        </w:rPr>
      </w:pPr>
      <w:r w:rsidRPr="000D4936">
        <w:rPr>
          <w:rFonts w:ascii="Times New Roman" w:hAnsi="Times New Roman"/>
          <w:sz w:val="28"/>
          <w:szCs w:val="28"/>
        </w:rPr>
        <w:t>«</w:t>
      </w:r>
      <w:r w:rsidRPr="000D4936">
        <w:rPr>
          <w:rFonts w:ascii="Times New Roman" w:hAnsi="Times New Roman"/>
          <w:bCs/>
          <w:iCs/>
          <w:sz w:val="28"/>
          <w:szCs w:val="28"/>
        </w:rPr>
        <w:t xml:space="preserve">Про внесення змін до районної комплексної програми соціальної підтримки малозахищених верств населення </w:t>
      </w:r>
      <w:r w:rsidRPr="00ED788C">
        <w:rPr>
          <w:rFonts w:ascii="Times New Roman" w:hAnsi="Times New Roman"/>
          <w:bCs/>
          <w:iCs/>
          <w:sz w:val="28"/>
          <w:szCs w:val="28"/>
        </w:rPr>
        <w:t>«Турбота» на 2016-2020 роки</w:t>
      </w:r>
      <w:r w:rsidRPr="00ED788C">
        <w:rPr>
          <w:rFonts w:ascii="Times New Roman" w:hAnsi="Times New Roman"/>
          <w:sz w:val="28"/>
          <w:szCs w:val="28"/>
        </w:rPr>
        <w:t>»</w:t>
      </w:r>
    </w:p>
    <w:p w:rsidR="004F676E" w:rsidRPr="007F25B5" w:rsidRDefault="004F676E" w:rsidP="000D4936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За: </w:t>
      </w:r>
      <w:r>
        <w:rPr>
          <w:rFonts w:ascii="Times New Roman" w:hAnsi="Times New Roman"/>
          <w:sz w:val="24"/>
          <w:szCs w:val="24"/>
          <w:lang w:val="ru-RU"/>
        </w:rPr>
        <w:t>21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Проти: 0</w:t>
      </w:r>
      <w:r>
        <w:rPr>
          <w:rFonts w:ascii="Times New Roman" w:hAnsi="Times New Roman"/>
          <w:sz w:val="24"/>
          <w:szCs w:val="24"/>
        </w:rPr>
        <w:tab/>
        <w:t>Утрималися: 0</w:t>
      </w:r>
      <w:r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1</w:t>
      </w:r>
    </w:p>
    <w:p w:rsidR="004F676E" w:rsidRDefault="004F676E" w:rsidP="000D4936">
      <w:pPr>
        <w:jc w:val="center"/>
        <w:rPr>
          <w:rFonts w:ascii="Times New Roman" w:hAnsi="Times New Roman"/>
          <w:sz w:val="24"/>
          <w:szCs w:val="24"/>
        </w:rPr>
      </w:pPr>
      <w:r w:rsidRPr="00064CC5">
        <w:rPr>
          <w:rFonts w:ascii="Times New Roman" w:hAnsi="Times New Roman"/>
          <w:b/>
          <w:sz w:val="24"/>
          <w:szCs w:val="24"/>
        </w:rPr>
        <w:t xml:space="preserve">Рішення № </w:t>
      </w:r>
      <w:r w:rsidRPr="000A744E">
        <w:rPr>
          <w:rFonts w:ascii="Times New Roman" w:hAnsi="Times New Roman"/>
          <w:b/>
          <w:sz w:val="24"/>
          <w:szCs w:val="24"/>
        </w:rPr>
        <w:t>56</w:t>
      </w:r>
      <w:r>
        <w:rPr>
          <w:rFonts w:ascii="Times New Roman" w:hAnsi="Times New Roman"/>
          <w:b/>
          <w:sz w:val="24"/>
          <w:szCs w:val="24"/>
        </w:rPr>
        <w:t>8</w:t>
      </w:r>
      <w:r w:rsidRPr="00064CC5">
        <w:rPr>
          <w:rFonts w:ascii="Times New Roman" w:hAnsi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4F676E" w:rsidRPr="009C6187" w:rsidRDefault="004F676E" w:rsidP="00634E7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F676E" w:rsidRPr="00064CC5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F676E" w:rsidRPr="00064CC5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0A744E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634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F676E" w:rsidRDefault="004F676E" w:rsidP="00F42D77">
            <w:pPr>
              <w:jc w:val="center"/>
            </w:pPr>
            <w:r w:rsidRPr="003E4D86"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3C7B4D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4F676E" w:rsidRPr="00064CC5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0A744E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634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0A744E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634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0A744E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634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0A744E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634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0A744E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634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0A744E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634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>
              <w:rPr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4F676E" w:rsidRPr="00064CC5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0A744E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634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4F676E" w:rsidRPr="00DA6C8C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0A744E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634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0A744E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634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0A744E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634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0A744E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634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0A744E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634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0A744E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634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0A744E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634E7B">
            <w:pPr>
              <w:tabs>
                <w:tab w:val="left" w:pos="429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0A744E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634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0A744E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634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0A744E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634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0A744E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634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0A744E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634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0A744E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634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0A744E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634E7B">
            <w:pPr>
              <w:tabs>
                <w:tab w:val="left" w:pos="429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Гасілін Олександр Миколайович</w:t>
            </w: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0A744E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634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Лотоцька Марія Василівна</w:t>
            </w: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0A744E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634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0A744E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634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0A744E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634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0A744E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634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4F676E" w:rsidRPr="00064CC5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0A744E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634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0A744E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634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F676E" w:rsidRPr="00064CC5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0A744E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634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0A744E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bottom w:val="nil"/>
            </w:tcBorders>
          </w:tcPr>
          <w:p w:rsidR="004F676E" w:rsidRPr="009C6187" w:rsidRDefault="004F676E" w:rsidP="00634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F676E" w:rsidRPr="00DA6C8C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0A744E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F676E" w:rsidRPr="009C6187" w:rsidRDefault="004F676E" w:rsidP="00634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676E" w:rsidRPr="009C6187" w:rsidTr="00634E7B">
        <w:trPr>
          <w:trHeight w:hRule="exact" w:val="340"/>
        </w:trPr>
        <w:tc>
          <w:tcPr>
            <w:tcW w:w="817" w:type="dxa"/>
          </w:tcPr>
          <w:p w:rsidR="004F676E" w:rsidRPr="00064CC5" w:rsidRDefault="004F676E" w:rsidP="000A744E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nil"/>
            </w:tcBorders>
          </w:tcPr>
          <w:p w:rsidR="004F676E" w:rsidRPr="009C6187" w:rsidRDefault="004F676E" w:rsidP="00634E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187">
              <w:rPr>
                <w:rFonts w:ascii="Times New Roman" w:hAnsi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F676E" w:rsidRPr="002B11AE" w:rsidRDefault="004F676E" w:rsidP="00F42D77">
            <w:pPr>
              <w:jc w:val="center"/>
            </w:pPr>
            <w:r w:rsidRPr="002B11AE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F676E" w:rsidRPr="00064CC5" w:rsidRDefault="004F676E" w:rsidP="00634E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F676E" w:rsidRDefault="004F676E" w:rsidP="000D4936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4F676E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2ED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CD579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121CF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253B7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3032A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4E36B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37757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A862A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3F5C3D"/>
    <w:multiLevelType w:val="hybridMultilevel"/>
    <w:tmpl w:val="460CA5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0A2EF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F7421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1E7E3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06337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6B6C9E"/>
    <w:multiLevelType w:val="hybridMultilevel"/>
    <w:tmpl w:val="8B3C0134"/>
    <w:lvl w:ilvl="0" w:tplc="5D8420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9BA2C6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F970BC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14"/>
  </w:num>
  <w:num w:numId="5">
    <w:abstractNumId w:val="4"/>
  </w:num>
  <w:num w:numId="6">
    <w:abstractNumId w:val="11"/>
  </w:num>
  <w:num w:numId="7">
    <w:abstractNumId w:val="9"/>
  </w:num>
  <w:num w:numId="8">
    <w:abstractNumId w:val="12"/>
  </w:num>
  <w:num w:numId="9">
    <w:abstractNumId w:val="10"/>
  </w:num>
  <w:num w:numId="10">
    <w:abstractNumId w:val="8"/>
  </w:num>
  <w:num w:numId="11">
    <w:abstractNumId w:val="1"/>
  </w:num>
  <w:num w:numId="12">
    <w:abstractNumId w:val="0"/>
  </w:num>
  <w:num w:numId="13">
    <w:abstractNumId w:val="3"/>
  </w:num>
  <w:num w:numId="14">
    <w:abstractNumId w:val="5"/>
  </w:num>
  <w:num w:numId="15">
    <w:abstractNumId w:val="7"/>
  </w:num>
  <w:num w:numId="16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06E"/>
    <w:rsid w:val="00000A91"/>
    <w:rsid w:val="0000370C"/>
    <w:rsid w:val="000061F8"/>
    <w:rsid w:val="0002201E"/>
    <w:rsid w:val="00022923"/>
    <w:rsid w:val="000321A5"/>
    <w:rsid w:val="0004239B"/>
    <w:rsid w:val="000462D9"/>
    <w:rsid w:val="00060B88"/>
    <w:rsid w:val="00061E72"/>
    <w:rsid w:val="00062A42"/>
    <w:rsid w:val="00063033"/>
    <w:rsid w:val="00064CC5"/>
    <w:rsid w:val="000678CD"/>
    <w:rsid w:val="00074BC0"/>
    <w:rsid w:val="00084A56"/>
    <w:rsid w:val="00084F5E"/>
    <w:rsid w:val="00094702"/>
    <w:rsid w:val="000A2820"/>
    <w:rsid w:val="000A744E"/>
    <w:rsid w:val="000C55E5"/>
    <w:rsid w:val="000D4936"/>
    <w:rsid w:val="000D671E"/>
    <w:rsid w:val="000F1876"/>
    <w:rsid w:val="000F71BD"/>
    <w:rsid w:val="000F7C13"/>
    <w:rsid w:val="0010120A"/>
    <w:rsid w:val="00101D80"/>
    <w:rsid w:val="00104508"/>
    <w:rsid w:val="00111211"/>
    <w:rsid w:val="00112C62"/>
    <w:rsid w:val="00114E03"/>
    <w:rsid w:val="00116A88"/>
    <w:rsid w:val="00123DBC"/>
    <w:rsid w:val="00136C8E"/>
    <w:rsid w:val="0014099E"/>
    <w:rsid w:val="00146007"/>
    <w:rsid w:val="00160F36"/>
    <w:rsid w:val="00164D8D"/>
    <w:rsid w:val="00167AB7"/>
    <w:rsid w:val="00171627"/>
    <w:rsid w:val="0018406E"/>
    <w:rsid w:val="001932C3"/>
    <w:rsid w:val="001A0415"/>
    <w:rsid w:val="001B4745"/>
    <w:rsid w:val="001C54D5"/>
    <w:rsid w:val="001E2923"/>
    <w:rsid w:val="001E6EF5"/>
    <w:rsid w:val="001F1A98"/>
    <w:rsid w:val="00206E1D"/>
    <w:rsid w:val="0022597F"/>
    <w:rsid w:val="0022673B"/>
    <w:rsid w:val="00244B4D"/>
    <w:rsid w:val="002451A5"/>
    <w:rsid w:val="00253EB2"/>
    <w:rsid w:val="0025596C"/>
    <w:rsid w:val="0026287C"/>
    <w:rsid w:val="002A43BE"/>
    <w:rsid w:val="002B11AE"/>
    <w:rsid w:val="002D5C08"/>
    <w:rsid w:val="002E6347"/>
    <w:rsid w:val="002E7535"/>
    <w:rsid w:val="00301356"/>
    <w:rsid w:val="00301E7B"/>
    <w:rsid w:val="00303967"/>
    <w:rsid w:val="0031679D"/>
    <w:rsid w:val="003175A1"/>
    <w:rsid w:val="00323417"/>
    <w:rsid w:val="00327484"/>
    <w:rsid w:val="003313A1"/>
    <w:rsid w:val="00335BC5"/>
    <w:rsid w:val="00346B4C"/>
    <w:rsid w:val="00367944"/>
    <w:rsid w:val="00373652"/>
    <w:rsid w:val="0038070E"/>
    <w:rsid w:val="003823A3"/>
    <w:rsid w:val="00391BA5"/>
    <w:rsid w:val="003C193C"/>
    <w:rsid w:val="003C7B4D"/>
    <w:rsid w:val="003E054E"/>
    <w:rsid w:val="003E4D86"/>
    <w:rsid w:val="003E7E6B"/>
    <w:rsid w:val="003F11BB"/>
    <w:rsid w:val="0041041C"/>
    <w:rsid w:val="00415D1B"/>
    <w:rsid w:val="00430A12"/>
    <w:rsid w:val="00457B56"/>
    <w:rsid w:val="0046036C"/>
    <w:rsid w:val="0046167A"/>
    <w:rsid w:val="0047122C"/>
    <w:rsid w:val="00473813"/>
    <w:rsid w:val="00475175"/>
    <w:rsid w:val="004A3CF7"/>
    <w:rsid w:val="004E4F80"/>
    <w:rsid w:val="004F0662"/>
    <w:rsid w:val="004F676E"/>
    <w:rsid w:val="0050113E"/>
    <w:rsid w:val="0053160C"/>
    <w:rsid w:val="005456D4"/>
    <w:rsid w:val="00553ECA"/>
    <w:rsid w:val="00554928"/>
    <w:rsid w:val="00573C7E"/>
    <w:rsid w:val="00576EBE"/>
    <w:rsid w:val="005856DF"/>
    <w:rsid w:val="0058640B"/>
    <w:rsid w:val="00596368"/>
    <w:rsid w:val="00597A58"/>
    <w:rsid w:val="005B5B66"/>
    <w:rsid w:val="005C57F0"/>
    <w:rsid w:val="00604502"/>
    <w:rsid w:val="00606AC0"/>
    <w:rsid w:val="00612C89"/>
    <w:rsid w:val="0061657F"/>
    <w:rsid w:val="00616B77"/>
    <w:rsid w:val="00634E7B"/>
    <w:rsid w:val="006435C1"/>
    <w:rsid w:val="0064621A"/>
    <w:rsid w:val="0065477E"/>
    <w:rsid w:val="00664680"/>
    <w:rsid w:val="00665FD2"/>
    <w:rsid w:val="00671AB7"/>
    <w:rsid w:val="00676AE4"/>
    <w:rsid w:val="00677048"/>
    <w:rsid w:val="00685C8A"/>
    <w:rsid w:val="00695F9A"/>
    <w:rsid w:val="006A755B"/>
    <w:rsid w:val="006A7DE1"/>
    <w:rsid w:val="006C22EB"/>
    <w:rsid w:val="006D542E"/>
    <w:rsid w:val="006E21F7"/>
    <w:rsid w:val="006E2595"/>
    <w:rsid w:val="006E5AA3"/>
    <w:rsid w:val="006F320E"/>
    <w:rsid w:val="007104A7"/>
    <w:rsid w:val="00724E4D"/>
    <w:rsid w:val="0073163A"/>
    <w:rsid w:val="00733F2E"/>
    <w:rsid w:val="007362ED"/>
    <w:rsid w:val="00743575"/>
    <w:rsid w:val="007465F6"/>
    <w:rsid w:val="0075412A"/>
    <w:rsid w:val="00755B1C"/>
    <w:rsid w:val="00757593"/>
    <w:rsid w:val="00770468"/>
    <w:rsid w:val="007755EE"/>
    <w:rsid w:val="007A27B2"/>
    <w:rsid w:val="007A33AD"/>
    <w:rsid w:val="007A5B37"/>
    <w:rsid w:val="007B05FE"/>
    <w:rsid w:val="007B0ECD"/>
    <w:rsid w:val="007B3E32"/>
    <w:rsid w:val="007C1615"/>
    <w:rsid w:val="007C7621"/>
    <w:rsid w:val="007D0721"/>
    <w:rsid w:val="007D5A31"/>
    <w:rsid w:val="007F25B5"/>
    <w:rsid w:val="007F776B"/>
    <w:rsid w:val="00802398"/>
    <w:rsid w:val="00812EF3"/>
    <w:rsid w:val="00816EE5"/>
    <w:rsid w:val="00827569"/>
    <w:rsid w:val="008331D4"/>
    <w:rsid w:val="00845A1F"/>
    <w:rsid w:val="0085108C"/>
    <w:rsid w:val="008559A7"/>
    <w:rsid w:val="00864AD5"/>
    <w:rsid w:val="00867F5D"/>
    <w:rsid w:val="00880890"/>
    <w:rsid w:val="00881A3E"/>
    <w:rsid w:val="00886F5E"/>
    <w:rsid w:val="008A2585"/>
    <w:rsid w:val="008B3D61"/>
    <w:rsid w:val="008B7078"/>
    <w:rsid w:val="008C1558"/>
    <w:rsid w:val="008C2674"/>
    <w:rsid w:val="008F7691"/>
    <w:rsid w:val="0091211B"/>
    <w:rsid w:val="009170CB"/>
    <w:rsid w:val="00932F56"/>
    <w:rsid w:val="00933DC0"/>
    <w:rsid w:val="0094640E"/>
    <w:rsid w:val="00962E39"/>
    <w:rsid w:val="009800C3"/>
    <w:rsid w:val="00992B24"/>
    <w:rsid w:val="009931F5"/>
    <w:rsid w:val="009A1E9E"/>
    <w:rsid w:val="009C6187"/>
    <w:rsid w:val="009E281F"/>
    <w:rsid w:val="009F1B64"/>
    <w:rsid w:val="00A1464E"/>
    <w:rsid w:val="00A31AF1"/>
    <w:rsid w:val="00A34F67"/>
    <w:rsid w:val="00A35011"/>
    <w:rsid w:val="00A4196C"/>
    <w:rsid w:val="00A45912"/>
    <w:rsid w:val="00A50C0E"/>
    <w:rsid w:val="00A649BE"/>
    <w:rsid w:val="00A80BE4"/>
    <w:rsid w:val="00A835CB"/>
    <w:rsid w:val="00A97D08"/>
    <w:rsid w:val="00AB151E"/>
    <w:rsid w:val="00AB221F"/>
    <w:rsid w:val="00AC74A9"/>
    <w:rsid w:val="00AD1FE8"/>
    <w:rsid w:val="00AE0B0F"/>
    <w:rsid w:val="00AF3E41"/>
    <w:rsid w:val="00AF6779"/>
    <w:rsid w:val="00B02CED"/>
    <w:rsid w:val="00B06337"/>
    <w:rsid w:val="00B21101"/>
    <w:rsid w:val="00B359B2"/>
    <w:rsid w:val="00B40344"/>
    <w:rsid w:val="00B4704B"/>
    <w:rsid w:val="00B90372"/>
    <w:rsid w:val="00B93C57"/>
    <w:rsid w:val="00BC01E2"/>
    <w:rsid w:val="00BC62BA"/>
    <w:rsid w:val="00BC63F8"/>
    <w:rsid w:val="00BC7FE8"/>
    <w:rsid w:val="00BF5D35"/>
    <w:rsid w:val="00C115A5"/>
    <w:rsid w:val="00C16EBD"/>
    <w:rsid w:val="00C22039"/>
    <w:rsid w:val="00C26D22"/>
    <w:rsid w:val="00C353DB"/>
    <w:rsid w:val="00C47F81"/>
    <w:rsid w:val="00C52CB2"/>
    <w:rsid w:val="00C64315"/>
    <w:rsid w:val="00C72421"/>
    <w:rsid w:val="00C9681D"/>
    <w:rsid w:val="00CC4E24"/>
    <w:rsid w:val="00CE7B15"/>
    <w:rsid w:val="00D05590"/>
    <w:rsid w:val="00D10746"/>
    <w:rsid w:val="00D21213"/>
    <w:rsid w:val="00D25D46"/>
    <w:rsid w:val="00D73EA6"/>
    <w:rsid w:val="00D84B7D"/>
    <w:rsid w:val="00D944DE"/>
    <w:rsid w:val="00DA2C0B"/>
    <w:rsid w:val="00DA469C"/>
    <w:rsid w:val="00DA6C8C"/>
    <w:rsid w:val="00DC16E2"/>
    <w:rsid w:val="00DD1AA4"/>
    <w:rsid w:val="00DD61EA"/>
    <w:rsid w:val="00DE19D6"/>
    <w:rsid w:val="00DF4C87"/>
    <w:rsid w:val="00E02C21"/>
    <w:rsid w:val="00E07F1D"/>
    <w:rsid w:val="00E1176E"/>
    <w:rsid w:val="00E13CDA"/>
    <w:rsid w:val="00E212AB"/>
    <w:rsid w:val="00E32D66"/>
    <w:rsid w:val="00E341E1"/>
    <w:rsid w:val="00E56486"/>
    <w:rsid w:val="00E730CC"/>
    <w:rsid w:val="00E76030"/>
    <w:rsid w:val="00E768A5"/>
    <w:rsid w:val="00E944FF"/>
    <w:rsid w:val="00E95698"/>
    <w:rsid w:val="00E959A0"/>
    <w:rsid w:val="00E9684D"/>
    <w:rsid w:val="00EA5DE8"/>
    <w:rsid w:val="00ED788C"/>
    <w:rsid w:val="00EE000E"/>
    <w:rsid w:val="00EF490D"/>
    <w:rsid w:val="00EF7BBD"/>
    <w:rsid w:val="00F02C85"/>
    <w:rsid w:val="00F07A51"/>
    <w:rsid w:val="00F1326F"/>
    <w:rsid w:val="00F13D09"/>
    <w:rsid w:val="00F146CA"/>
    <w:rsid w:val="00F16DC7"/>
    <w:rsid w:val="00F233D6"/>
    <w:rsid w:val="00F341EE"/>
    <w:rsid w:val="00F42D77"/>
    <w:rsid w:val="00F450AA"/>
    <w:rsid w:val="00F54DD9"/>
    <w:rsid w:val="00F573F2"/>
    <w:rsid w:val="00F61BB4"/>
    <w:rsid w:val="00F84EAE"/>
    <w:rsid w:val="00F9688B"/>
    <w:rsid w:val="00FA373E"/>
    <w:rsid w:val="00FB48BD"/>
    <w:rsid w:val="00FB7465"/>
    <w:rsid w:val="00FC7CA9"/>
    <w:rsid w:val="00FD7172"/>
    <w:rsid w:val="00FD7FCA"/>
    <w:rsid w:val="00FF36B5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D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406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064CC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64CC5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BC7FE8"/>
    <w:rPr>
      <w:rFonts w:cs="Times New Roman"/>
      <w:b/>
    </w:rPr>
  </w:style>
  <w:style w:type="paragraph" w:styleId="NoSpacing">
    <w:name w:val="No Spacing"/>
    <w:uiPriority w:val="99"/>
    <w:qFormat/>
    <w:rsid w:val="00867F5D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12</Pages>
  <Words>13735</Words>
  <Characters>7830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поіменного голосування про проект рішення</dc:title>
  <dc:subject/>
  <dc:creator>ZEM</dc:creator>
  <cp:keywords/>
  <dc:description/>
  <cp:lastModifiedBy>TRRADA</cp:lastModifiedBy>
  <cp:revision>20</cp:revision>
  <cp:lastPrinted>2019-06-05T11:29:00Z</cp:lastPrinted>
  <dcterms:created xsi:type="dcterms:W3CDTF">2019-06-03T07:26:00Z</dcterms:created>
  <dcterms:modified xsi:type="dcterms:W3CDTF">2019-06-05T11:46:00Z</dcterms:modified>
</cp:coreProperties>
</file>