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9F1" w:rsidRPr="00247CD9" w:rsidRDefault="002479F1" w:rsidP="00A80BE4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2479F1" w:rsidRPr="00247CD9" w:rsidRDefault="002479F1" w:rsidP="00A80BE4">
      <w:pPr>
        <w:rPr>
          <w:rFonts w:ascii="Times New Roman" w:hAnsi="Times New Roman"/>
          <w:sz w:val="26"/>
          <w:szCs w:val="26"/>
        </w:rPr>
      </w:pPr>
      <w:r w:rsidRPr="00247CD9">
        <w:rPr>
          <w:rFonts w:ascii="Times New Roman" w:hAnsi="Times New Roman"/>
          <w:sz w:val="26"/>
          <w:szCs w:val="26"/>
        </w:rPr>
        <w:t>«</w:t>
      </w:r>
      <w:r w:rsidRPr="00247CD9">
        <w:rPr>
          <w:rFonts w:ascii="Times New Roman" w:hAnsi="Times New Roman"/>
          <w:iCs/>
          <w:sz w:val="26"/>
          <w:szCs w:val="26"/>
        </w:rPr>
        <w:t>Звіт голови Тернопільської районної ради за 2019 рік</w:t>
      </w:r>
      <w:r w:rsidRPr="00247CD9">
        <w:rPr>
          <w:rFonts w:ascii="Times New Roman" w:hAnsi="Times New Roman"/>
          <w:sz w:val="26"/>
          <w:szCs w:val="26"/>
        </w:rPr>
        <w:t>»</w:t>
      </w:r>
    </w:p>
    <w:p w:rsidR="002479F1" w:rsidRPr="00247CD9" w:rsidRDefault="002479F1" w:rsidP="00A80BE4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 w:rsidRPr="00247CD9">
        <w:rPr>
          <w:rFonts w:ascii="Times New Roman" w:hAnsi="Times New Roman"/>
          <w:sz w:val="24"/>
          <w:szCs w:val="24"/>
          <w:lang w:val="ru-RU"/>
        </w:rPr>
        <w:t>21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1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</w:p>
    <w:p w:rsidR="002479F1" w:rsidRPr="00247CD9" w:rsidRDefault="002479F1" w:rsidP="00A80BE4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>Рішення №653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2479F1" w:rsidRPr="00247CD9" w:rsidTr="008331D4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2479F1" w:rsidRPr="00247CD9" w:rsidRDefault="002479F1" w:rsidP="008331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2479F1" w:rsidRPr="00247CD9" w:rsidTr="008331D4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2479F1" w:rsidRPr="00247CD9" w:rsidTr="008331D4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8331D4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8331D4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8331D4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8331D4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8331D4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8331D4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2479F1" w:rsidRPr="00247CD9" w:rsidTr="008331D4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8331D4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8331D4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8331D4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8331D4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8331D4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8331D4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8331D4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2479F1" w:rsidRPr="00247CD9" w:rsidTr="008331D4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2479F1" w:rsidRPr="00247CD9" w:rsidRDefault="002479F1" w:rsidP="007A33A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8331D4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8331D4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8331D4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8331D4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8331D4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8331D4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8331D4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2479F1" w:rsidRPr="00247CD9" w:rsidTr="008331D4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8331D4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8331D4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8331D4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8331D4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2479F1" w:rsidRPr="00247CD9" w:rsidTr="008331D4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8331D4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8331D4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8331D4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2479F1" w:rsidRPr="00247CD9" w:rsidTr="008331D4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8331D4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</w:rPr>
      </w:pPr>
    </w:p>
    <w:p w:rsidR="002479F1" w:rsidRPr="00247CD9" w:rsidRDefault="002479F1" w:rsidP="0077774C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2479F1" w:rsidRPr="00247CD9" w:rsidRDefault="002479F1" w:rsidP="0077774C">
      <w:pPr>
        <w:rPr>
          <w:rFonts w:ascii="Times New Roman" w:hAnsi="Times New Roman"/>
          <w:sz w:val="26"/>
          <w:szCs w:val="26"/>
        </w:rPr>
      </w:pPr>
      <w:r w:rsidRPr="00247CD9">
        <w:rPr>
          <w:rFonts w:ascii="Times New Roman" w:hAnsi="Times New Roman"/>
          <w:sz w:val="26"/>
          <w:szCs w:val="26"/>
        </w:rPr>
        <w:t>«Звіт про виконання програми соціально-економічного та культурного розвитку Тернопільського району на 2019 рік»</w:t>
      </w:r>
    </w:p>
    <w:p w:rsidR="002479F1" w:rsidRPr="00247CD9" w:rsidRDefault="002479F1" w:rsidP="0077774C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</w:p>
    <w:p w:rsidR="002479F1" w:rsidRPr="00247CD9" w:rsidRDefault="002479F1" w:rsidP="0077774C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>Рішення № 654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2479F1" w:rsidRPr="00247CD9" w:rsidRDefault="002479F1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9305A4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2479F1" w:rsidRPr="00247CD9" w:rsidRDefault="002479F1" w:rsidP="009305A4">
      <w:pPr>
        <w:rPr>
          <w:rFonts w:ascii="Times New Roman" w:hAnsi="Times New Roman"/>
          <w:sz w:val="26"/>
          <w:szCs w:val="26"/>
        </w:rPr>
      </w:pPr>
      <w:r w:rsidRPr="00247CD9">
        <w:rPr>
          <w:rFonts w:ascii="Times New Roman" w:hAnsi="Times New Roman"/>
          <w:sz w:val="26"/>
          <w:szCs w:val="26"/>
        </w:rPr>
        <w:t>«Звіт про виконання районного бюджету за 2019 рік»</w:t>
      </w:r>
    </w:p>
    <w:p w:rsidR="002479F1" w:rsidRPr="00247CD9" w:rsidRDefault="002479F1" w:rsidP="009305A4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</w:p>
    <w:p w:rsidR="002479F1" w:rsidRPr="00247CD9" w:rsidRDefault="002479F1" w:rsidP="009305A4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>Рішення № 655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2479F1" w:rsidRPr="00247CD9" w:rsidRDefault="002479F1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9305A4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2479F1" w:rsidRPr="00247CD9" w:rsidRDefault="002479F1" w:rsidP="009305A4">
      <w:pPr>
        <w:rPr>
          <w:rFonts w:ascii="Times New Roman" w:hAnsi="Times New Roman"/>
          <w:sz w:val="26"/>
          <w:szCs w:val="26"/>
        </w:rPr>
      </w:pPr>
      <w:r w:rsidRPr="00247CD9">
        <w:rPr>
          <w:rFonts w:ascii="Times New Roman" w:hAnsi="Times New Roman"/>
          <w:sz w:val="26"/>
          <w:szCs w:val="26"/>
        </w:rPr>
        <w:t>«</w:t>
      </w:r>
      <w:r w:rsidRPr="00247CD9">
        <w:rPr>
          <w:rFonts w:ascii="Times New Roman" w:hAnsi="Times New Roman"/>
          <w:bCs/>
          <w:iCs/>
          <w:sz w:val="26"/>
          <w:szCs w:val="26"/>
        </w:rPr>
        <w:t>Про міжбюджетні трансферти</w:t>
      </w:r>
      <w:r w:rsidRPr="00247CD9">
        <w:rPr>
          <w:rFonts w:ascii="Times New Roman" w:hAnsi="Times New Roman"/>
          <w:sz w:val="26"/>
          <w:szCs w:val="26"/>
        </w:rPr>
        <w:t>»</w:t>
      </w:r>
    </w:p>
    <w:p w:rsidR="002479F1" w:rsidRPr="00247CD9" w:rsidRDefault="002479F1" w:rsidP="009305A4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</w:p>
    <w:p w:rsidR="002479F1" w:rsidRPr="00247CD9" w:rsidRDefault="002479F1" w:rsidP="009305A4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>Рішення № 656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2479F1" w:rsidRPr="00247CD9" w:rsidRDefault="002479F1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9305A4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2479F1" w:rsidRPr="00247CD9" w:rsidRDefault="002479F1" w:rsidP="009305A4">
      <w:pPr>
        <w:rPr>
          <w:rFonts w:ascii="Times New Roman" w:hAnsi="Times New Roman"/>
          <w:sz w:val="26"/>
          <w:szCs w:val="26"/>
        </w:rPr>
      </w:pPr>
      <w:r w:rsidRPr="00247CD9">
        <w:rPr>
          <w:rFonts w:ascii="Times New Roman" w:hAnsi="Times New Roman"/>
          <w:sz w:val="26"/>
          <w:szCs w:val="26"/>
        </w:rPr>
        <w:t>«</w:t>
      </w:r>
      <w:r w:rsidRPr="00247CD9">
        <w:rPr>
          <w:rFonts w:ascii="Times New Roman" w:hAnsi="Times New Roman"/>
          <w:iCs/>
          <w:sz w:val="26"/>
          <w:szCs w:val="26"/>
        </w:rPr>
        <w:t>Про внесення змін до районного бюджету на 2020 рік</w:t>
      </w:r>
      <w:r w:rsidRPr="00247CD9">
        <w:rPr>
          <w:rFonts w:ascii="Times New Roman" w:hAnsi="Times New Roman"/>
          <w:sz w:val="26"/>
          <w:szCs w:val="26"/>
        </w:rPr>
        <w:t>»</w:t>
      </w:r>
    </w:p>
    <w:p w:rsidR="002479F1" w:rsidRPr="00247CD9" w:rsidRDefault="002479F1" w:rsidP="009305A4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</w:p>
    <w:p w:rsidR="002479F1" w:rsidRPr="00247CD9" w:rsidRDefault="002479F1" w:rsidP="009305A4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>Рішення № 657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2479F1" w:rsidRPr="00247CD9" w:rsidRDefault="002479F1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974F20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2479F1" w:rsidRPr="00247CD9" w:rsidRDefault="002479F1" w:rsidP="00974F20">
      <w:pPr>
        <w:rPr>
          <w:rFonts w:ascii="Times New Roman" w:hAnsi="Times New Roman"/>
          <w:sz w:val="26"/>
          <w:szCs w:val="26"/>
        </w:rPr>
      </w:pPr>
      <w:r w:rsidRPr="00247CD9">
        <w:rPr>
          <w:rFonts w:ascii="Times New Roman" w:hAnsi="Times New Roman"/>
          <w:sz w:val="26"/>
          <w:szCs w:val="26"/>
        </w:rPr>
        <w:t>«Про програму соціально-економічного та культурного розвитку Тернопільського району на 2020 рік»</w:t>
      </w:r>
    </w:p>
    <w:p w:rsidR="002479F1" w:rsidRPr="00247CD9" w:rsidRDefault="002479F1" w:rsidP="00974F20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</w:p>
    <w:p w:rsidR="002479F1" w:rsidRPr="00247CD9" w:rsidRDefault="002479F1" w:rsidP="00974F20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>Рішення № 658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2479F1" w:rsidRPr="00247CD9" w:rsidRDefault="002479F1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0D310A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2479F1" w:rsidRPr="00247CD9" w:rsidRDefault="002479F1" w:rsidP="000D310A">
      <w:pPr>
        <w:rPr>
          <w:rFonts w:ascii="Times New Roman" w:hAnsi="Times New Roman"/>
          <w:sz w:val="26"/>
          <w:szCs w:val="26"/>
        </w:rPr>
      </w:pPr>
      <w:r w:rsidRPr="00247CD9">
        <w:rPr>
          <w:rFonts w:ascii="Times New Roman" w:hAnsi="Times New Roman"/>
          <w:sz w:val="26"/>
          <w:szCs w:val="26"/>
        </w:rPr>
        <w:t>«</w:t>
      </w:r>
      <w:r w:rsidRPr="00247CD9">
        <w:rPr>
          <w:rFonts w:ascii="Times New Roman" w:hAnsi="Times New Roman"/>
          <w:iCs/>
          <w:sz w:val="26"/>
          <w:szCs w:val="26"/>
        </w:rPr>
        <w:t xml:space="preserve">Про припинення юридичної особи – </w:t>
      </w:r>
      <w:r w:rsidRPr="00247CD9">
        <w:rPr>
          <w:rFonts w:ascii="Times New Roman" w:hAnsi="Times New Roman"/>
          <w:sz w:val="26"/>
          <w:szCs w:val="26"/>
        </w:rPr>
        <w:t>комунального підприємства «Тернопільська районна радіокомпанія «Джерело»  »</w:t>
      </w:r>
    </w:p>
    <w:p w:rsidR="002479F1" w:rsidRPr="00247CD9" w:rsidRDefault="002479F1" w:rsidP="000D310A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</w:p>
    <w:p w:rsidR="002479F1" w:rsidRPr="00247CD9" w:rsidRDefault="002479F1" w:rsidP="000D310A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>Рішення № 659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2479F1" w:rsidRPr="00247CD9" w:rsidRDefault="002479F1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0D310A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2479F1" w:rsidRPr="00247CD9" w:rsidRDefault="002479F1" w:rsidP="007E0A63">
      <w:pPr>
        <w:jc w:val="both"/>
        <w:rPr>
          <w:rFonts w:ascii="Times New Roman" w:hAnsi="Times New Roman"/>
          <w:sz w:val="26"/>
          <w:szCs w:val="26"/>
        </w:rPr>
      </w:pPr>
      <w:r w:rsidRPr="00247CD9">
        <w:rPr>
          <w:rFonts w:ascii="Times New Roman" w:hAnsi="Times New Roman"/>
          <w:sz w:val="26"/>
          <w:szCs w:val="26"/>
        </w:rPr>
        <w:t>«Про затвердження Положення про передачу об’єктів комунального майна спільної власності територіальних громад Тернопільського району в комунальну власність об’єднаних територіальних громад»</w:t>
      </w:r>
    </w:p>
    <w:p w:rsidR="002479F1" w:rsidRPr="00247CD9" w:rsidRDefault="002479F1" w:rsidP="000D310A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</w:p>
    <w:p w:rsidR="002479F1" w:rsidRPr="00247CD9" w:rsidRDefault="002479F1" w:rsidP="000D310A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>Рішення № 660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2479F1" w:rsidRPr="00247CD9" w:rsidRDefault="002479F1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2479F1" w:rsidRPr="00247CD9" w:rsidRDefault="002479F1" w:rsidP="0057316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DA1732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2479F1" w:rsidRPr="00247CD9" w:rsidRDefault="002479F1" w:rsidP="00DA1732">
      <w:pPr>
        <w:jc w:val="both"/>
        <w:rPr>
          <w:rFonts w:ascii="Times New Roman" w:hAnsi="Times New Roman"/>
          <w:sz w:val="26"/>
          <w:szCs w:val="26"/>
        </w:rPr>
      </w:pPr>
      <w:r w:rsidRPr="00247CD9">
        <w:rPr>
          <w:rFonts w:ascii="Times New Roman" w:hAnsi="Times New Roman"/>
          <w:sz w:val="26"/>
          <w:szCs w:val="26"/>
        </w:rPr>
        <w:t>«</w:t>
      </w:r>
      <w:r w:rsidRPr="00247CD9">
        <w:rPr>
          <w:rFonts w:ascii="Times New Roman" w:hAnsi="Times New Roman"/>
          <w:iCs/>
          <w:sz w:val="26"/>
          <w:szCs w:val="26"/>
        </w:rPr>
        <w:t>Про передачу з спільної власності територіальних громад сіл та селищ Тернопільського району комунального майна комунального некомерційного підприємства Тернопільської районної ради «Тернопільський районний центр первинної медико-санітарної допомоги</w:t>
      </w:r>
      <w:r w:rsidRPr="00247CD9">
        <w:rPr>
          <w:rFonts w:ascii="Times New Roman" w:hAnsi="Times New Roman"/>
          <w:sz w:val="26"/>
          <w:szCs w:val="26"/>
        </w:rPr>
        <w:t>»</w:t>
      </w:r>
    </w:p>
    <w:p w:rsidR="002479F1" w:rsidRPr="00247CD9" w:rsidRDefault="002479F1" w:rsidP="00DA1732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 w:rsidRPr="00247CD9">
        <w:rPr>
          <w:rFonts w:ascii="Times New Roman" w:hAnsi="Times New Roman"/>
          <w:sz w:val="24"/>
          <w:szCs w:val="24"/>
          <w:lang w:val="ru-RU"/>
        </w:rPr>
        <w:t>1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 xml:space="preserve">           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21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</w:p>
    <w:p w:rsidR="002479F1" w:rsidRPr="00247CD9" w:rsidRDefault="002479F1" w:rsidP="00DA1732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>Рішення №  не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10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4163"/>
        <w:gridCol w:w="2005"/>
        <w:gridCol w:w="3296"/>
      </w:tblGrid>
      <w:tr w:rsidR="002479F1" w:rsidRPr="00247CD9" w:rsidTr="001E350B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2479F1" w:rsidRPr="00247CD9" w:rsidRDefault="002479F1" w:rsidP="00066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2479F1" w:rsidRPr="00247CD9" w:rsidRDefault="002479F1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2479F1" w:rsidRPr="00247CD9" w:rsidRDefault="002479F1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2479F1" w:rsidRPr="00247CD9" w:rsidTr="001E350B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2479F1" w:rsidRPr="00247CD9" w:rsidRDefault="002479F1" w:rsidP="0092335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 w:val="restart"/>
          </w:tcPr>
          <w:p w:rsidR="002479F1" w:rsidRPr="003F53B4" w:rsidRDefault="002479F1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2479F1" w:rsidRPr="00247CD9" w:rsidRDefault="002479F1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2479F1" w:rsidRPr="00247CD9" w:rsidTr="001E350B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2479F1" w:rsidRPr="00247CD9" w:rsidRDefault="002479F1" w:rsidP="0092335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2479F1" w:rsidRPr="00247CD9" w:rsidRDefault="002479F1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1E350B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2479F1" w:rsidRPr="00247CD9" w:rsidRDefault="002479F1" w:rsidP="0092335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1E350B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2479F1" w:rsidRPr="00247CD9" w:rsidRDefault="002479F1" w:rsidP="00923358">
            <w:pPr>
              <w:jc w:val="center"/>
              <w:rPr>
                <w:rFonts w:ascii="Times New Roman" w:hAnsi="Times New Roman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2479F1" w:rsidRPr="00247CD9" w:rsidRDefault="002479F1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1E350B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2479F1" w:rsidRPr="00247CD9" w:rsidRDefault="002479F1" w:rsidP="00923358">
            <w:pPr>
              <w:jc w:val="center"/>
              <w:rPr>
                <w:rFonts w:ascii="Times New Roman" w:hAnsi="Times New Roman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2479F1" w:rsidRPr="00247CD9" w:rsidRDefault="002479F1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1E350B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2479F1" w:rsidRPr="00247CD9" w:rsidRDefault="002479F1" w:rsidP="00923358">
            <w:pPr>
              <w:jc w:val="center"/>
              <w:rPr>
                <w:rFonts w:ascii="Times New Roman" w:hAnsi="Times New Roman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2479F1" w:rsidRPr="00247CD9" w:rsidRDefault="002479F1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1E350B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7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2479F1" w:rsidRPr="00247CD9" w:rsidRDefault="002479F1" w:rsidP="0092335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1E350B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8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2479F1" w:rsidRPr="00247CD9" w:rsidRDefault="002479F1" w:rsidP="00923358">
            <w:pPr>
              <w:jc w:val="center"/>
              <w:rPr>
                <w:rFonts w:ascii="Times New Roman" w:hAnsi="Times New Roman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2479F1" w:rsidRPr="00247CD9" w:rsidRDefault="002479F1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2479F1" w:rsidRPr="00247CD9" w:rsidTr="001E350B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2479F1" w:rsidRPr="00247CD9" w:rsidRDefault="002479F1" w:rsidP="00923358">
            <w:pPr>
              <w:jc w:val="center"/>
              <w:rPr>
                <w:rFonts w:ascii="Times New Roman" w:hAnsi="Times New Roman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2479F1" w:rsidRPr="00247CD9" w:rsidRDefault="002479F1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1E350B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2479F1" w:rsidRPr="00247CD9" w:rsidRDefault="002479F1" w:rsidP="0092335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1E350B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2479F1" w:rsidRPr="00247CD9" w:rsidRDefault="002479F1" w:rsidP="00923358">
            <w:pPr>
              <w:jc w:val="center"/>
              <w:rPr>
                <w:rFonts w:ascii="Times New Roman" w:hAnsi="Times New Roman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2479F1" w:rsidRPr="00247CD9" w:rsidRDefault="002479F1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1E350B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2479F1" w:rsidRPr="00247CD9" w:rsidRDefault="002479F1" w:rsidP="00923358">
            <w:pPr>
              <w:jc w:val="center"/>
              <w:rPr>
                <w:rFonts w:ascii="Times New Roman" w:hAnsi="Times New Roman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2479F1" w:rsidRPr="00247CD9" w:rsidRDefault="002479F1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1E350B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2479F1" w:rsidRPr="00247CD9" w:rsidRDefault="002479F1" w:rsidP="0092335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1E350B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14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2479F1" w:rsidRPr="00247CD9" w:rsidRDefault="002479F1" w:rsidP="0092335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2479F1" w:rsidRPr="00247CD9" w:rsidRDefault="002479F1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1E350B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15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0663BD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923358">
            <w:pPr>
              <w:jc w:val="center"/>
              <w:rPr>
                <w:rFonts w:ascii="Times New Roman" w:hAnsi="Times New Roman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2479F1" w:rsidRPr="00247CD9" w:rsidTr="001E350B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2479F1" w:rsidRPr="00247CD9" w:rsidRDefault="002479F1" w:rsidP="00923358">
            <w:pPr>
              <w:jc w:val="center"/>
              <w:rPr>
                <w:rFonts w:ascii="Times New Roman" w:hAnsi="Times New Roman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2479F1" w:rsidRPr="00247CD9" w:rsidRDefault="002479F1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1E350B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17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2479F1" w:rsidRPr="00247CD9" w:rsidRDefault="002479F1" w:rsidP="00923358">
            <w:pPr>
              <w:jc w:val="center"/>
              <w:rPr>
                <w:rFonts w:ascii="Times New Roman" w:hAnsi="Times New Roman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2479F1" w:rsidRPr="00247CD9" w:rsidRDefault="002479F1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1E350B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2479F1" w:rsidRPr="00247CD9" w:rsidRDefault="002479F1" w:rsidP="00923358">
            <w:pPr>
              <w:jc w:val="center"/>
              <w:rPr>
                <w:rFonts w:ascii="Times New Roman" w:hAnsi="Times New Roman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2479F1" w:rsidRPr="00247CD9" w:rsidRDefault="002479F1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1E350B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2479F1" w:rsidRPr="00247CD9" w:rsidRDefault="002479F1" w:rsidP="00923358">
            <w:pPr>
              <w:jc w:val="center"/>
              <w:rPr>
                <w:rFonts w:ascii="Times New Roman" w:hAnsi="Times New Roman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2479F1" w:rsidRPr="00247CD9" w:rsidRDefault="002479F1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1E350B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2479F1" w:rsidRPr="00247CD9" w:rsidRDefault="002479F1" w:rsidP="0092335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1E350B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21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2479F1" w:rsidRPr="00247CD9" w:rsidRDefault="002479F1" w:rsidP="00923358">
            <w:pPr>
              <w:jc w:val="center"/>
              <w:rPr>
                <w:rFonts w:ascii="Times New Roman" w:hAnsi="Times New Roman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2479F1" w:rsidRPr="00247CD9" w:rsidRDefault="002479F1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1E350B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22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0663BD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923358">
            <w:pPr>
              <w:jc w:val="center"/>
              <w:rPr>
                <w:rFonts w:ascii="Times New Roman" w:hAnsi="Times New Roman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2479F1" w:rsidRPr="00247CD9" w:rsidTr="001E350B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92335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1E350B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2479F1" w:rsidRPr="00247CD9" w:rsidRDefault="002479F1" w:rsidP="0092335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1E350B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2479F1" w:rsidRPr="00247CD9" w:rsidRDefault="002479F1" w:rsidP="0092335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2479F1" w:rsidRPr="00247CD9" w:rsidRDefault="002479F1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1E350B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26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2479F1" w:rsidRPr="00247CD9" w:rsidRDefault="002479F1" w:rsidP="0092335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1E350B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27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2479F1" w:rsidRPr="00247CD9" w:rsidRDefault="002479F1" w:rsidP="0092335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2479F1" w:rsidRPr="00247CD9" w:rsidRDefault="002479F1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2479F1" w:rsidRPr="00247CD9" w:rsidTr="001E350B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2479F1" w:rsidRPr="00247CD9" w:rsidRDefault="002479F1" w:rsidP="0092335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1E350B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2479F1" w:rsidRPr="00247CD9" w:rsidRDefault="002479F1" w:rsidP="00923358">
            <w:pPr>
              <w:jc w:val="center"/>
              <w:rPr>
                <w:rFonts w:ascii="Times New Roman" w:hAnsi="Times New Roman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2479F1" w:rsidRPr="00247CD9" w:rsidRDefault="002479F1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1E350B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1E350B">
            <w:pPr>
              <w:pStyle w:val="BodyText2"/>
              <w:tabs>
                <w:tab w:val="left" w:pos="180"/>
              </w:tabs>
              <w:suppressAutoHyphens/>
              <w:ind w:left="18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  30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2479F1" w:rsidRPr="00247CD9" w:rsidRDefault="002479F1" w:rsidP="00923358">
            <w:pPr>
              <w:jc w:val="center"/>
              <w:rPr>
                <w:rFonts w:ascii="Times New Roman" w:hAnsi="Times New Roman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2479F1" w:rsidRPr="00247CD9" w:rsidRDefault="002479F1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1E350B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1E350B">
            <w:pPr>
              <w:pStyle w:val="BodyText2"/>
              <w:tabs>
                <w:tab w:val="left" w:pos="567"/>
              </w:tabs>
              <w:suppressAutoHyphens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       31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2479F1" w:rsidRPr="00247CD9" w:rsidRDefault="002479F1" w:rsidP="00923358">
            <w:pPr>
              <w:jc w:val="center"/>
              <w:rPr>
                <w:rFonts w:ascii="Times New Roman" w:hAnsi="Times New Roman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2479F1" w:rsidRPr="00247CD9" w:rsidTr="001E350B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1E350B">
            <w:pPr>
              <w:pStyle w:val="BodyText2"/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    33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2479F1" w:rsidRPr="00247CD9" w:rsidRDefault="002479F1" w:rsidP="0092335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1E350B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1E350B">
            <w:pPr>
              <w:pStyle w:val="BodyText2"/>
              <w:tabs>
                <w:tab w:val="left" w:pos="567"/>
              </w:tabs>
              <w:suppressAutoHyphens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       33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2479F1" w:rsidRPr="00247CD9" w:rsidRDefault="002479F1" w:rsidP="0092335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2479F1" w:rsidRPr="00247CD9" w:rsidRDefault="002479F1" w:rsidP="00DA1732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0D310A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2479F1" w:rsidRPr="00247CD9" w:rsidRDefault="002479F1" w:rsidP="000D310A">
      <w:pPr>
        <w:rPr>
          <w:rFonts w:ascii="Times New Roman" w:hAnsi="Times New Roman"/>
          <w:sz w:val="26"/>
          <w:szCs w:val="26"/>
        </w:rPr>
      </w:pPr>
      <w:r w:rsidRPr="00247CD9">
        <w:rPr>
          <w:rFonts w:ascii="Times New Roman" w:hAnsi="Times New Roman"/>
          <w:sz w:val="26"/>
          <w:szCs w:val="26"/>
        </w:rPr>
        <w:t>«</w:t>
      </w:r>
      <w:r w:rsidRPr="00247CD9">
        <w:rPr>
          <w:rFonts w:ascii="Times New Roman" w:hAnsi="Times New Roman"/>
          <w:iCs/>
          <w:sz w:val="26"/>
          <w:szCs w:val="26"/>
        </w:rPr>
        <w:t>Про передачу з спільної власності територіальних громад сіл та селищ Тернопільського району комунального майна комунального некомерційного підприємства Тернопільської районної ради «Тернопільська центральна районна лікарня</w:t>
      </w:r>
      <w:r w:rsidRPr="00247CD9">
        <w:rPr>
          <w:rFonts w:ascii="Times New Roman" w:hAnsi="Times New Roman"/>
          <w:sz w:val="26"/>
          <w:szCs w:val="26"/>
        </w:rPr>
        <w:t>»</w:t>
      </w:r>
    </w:p>
    <w:p w:rsidR="002479F1" w:rsidRPr="00247CD9" w:rsidRDefault="002479F1" w:rsidP="000D310A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 w:rsidRPr="00247CD9">
        <w:rPr>
          <w:rFonts w:ascii="Times New Roman" w:hAnsi="Times New Roman"/>
          <w:sz w:val="24"/>
          <w:szCs w:val="24"/>
          <w:lang w:val="ru-RU"/>
        </w:rPr>
        <w:t xml:space="preserve">   2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20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</w:p>
    <w:p w:rsidR="002479F1" w:rsidRPr="00247CD9" w:rsidRDefault="002479F1" w:rsidP="000D310A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>Рішення №  не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2479F1" w:rsidRPr="00247CD9" w:rsidRDefault="002479F1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2479F1" w:rsidRPr="00247CD9" w:rsidRDefault="002479F1" w:rsidP="00930B3D">
            <w:pPr>
              <w:jc w:val="center"/>
            </w:pPr>
            <w:r w:rsidRPr="00247CD9">
              <w:rPr>
                <w:rFonts w:ascii="Times New Roman" w:hAnsi="Times New Roman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2479F1" w:rsidRPr="00247CD9" w:rsidRDefault="002479F1" w:rsidP="00930B3D">
            <w:pPr>
              <w:jc w:val="center"/>
            </w:pPr>
            <w:r w:rsidRPr="00247CD9">
              <w:rPr>
                <w:rFonts w:ascii="Times New Roman" w:hAnsi="Times New Roman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2479F1" w:rsidRPr="00247CD9" w:rsidRDefault="002479F1" w:rsidP="00930B3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2479F1" w:rsidRPr="00247CD9" w:rsidRDefault="002479F1" w:rsidP="00930B3D">
            <w:pPr>
              <w:jc w:val="center"/>
            </w:pPr>
            <w:r w:rsidRPr="00247CD9">
              <w:rPr>
                <w:rFonts w:ascii="Times New Roman" w:hAnsi="Times New Roman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2479F1" w:rsidRPr="00247CD9" w:rsidRDefault="002479F1" w:rsidP="00930B3D">
            <w:pPr>
              <w:jc w:val="center"/>
            </w:pPr>
            <w:r w:rsidRPr="00247CD9">
              <w:rPr>
                <w:rFonts w:ascii="Times New Roman" w:hAnsi="Times New Roman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2479F1" w:rsidRPr="00247CD9" w:rsidRDefault="002479F1" w:rsidP="00930B3D">
            <w:pPr>
              <w:jc w:val="center"/>
            </w:pPr>
            <w:r w:rsidRPr="00247CD9">
              <w:rPr>
                <w:rFonts w:ascii="Times New Roman" w:hAnsi="Times New Roman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7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2479F1" w:rsidRPr="00247CD9" w:rsidRDefault="002479F1" w:rsidP="00930B3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8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2479F1" w:rsidRPr="00247CD9" w:rsidRDefault="002479F1" w:rsidP="00930B3D">
            <w:pPr>
              <w:jc w:val="center"/>
            </w:pPr>
            <w:r w:rsidRPr="00247CD9">
              <w:rPr>
                <w:rFonts w:ascii="Times New Roman" w:hAnsi="Times New Roman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2479F1" w:rsidRPr="00247CD9" w:rsidRDefault="002479F1" w:rsidP="00930B3D">
            <w:pPr>
              <w:jc w:val="center"/>
            </w:pPr>
            <w:r w:rsidRPr="00247CD9">
              <w:rPr>
                <w:rFonts w:ascii="Times New Roman" w:hAnsi="Times New Roman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2479F1" w:rsidRPr="00247CD9" w:rsidRDefault="002479F1" w:rsidP="00930B3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2479F1" w:rsidRPr="00247CD9" w:rsidRDefault="002479F1" w:rsidP="00930B3D">
            <w:pPr>
              <w:jc w:val="center"/>
            </w:pPr>
            <w:r w:rsidRPr="00247CD9">
              <w:rPr>
                <w:rFonts w:ascii="Times New Roman" w:hAnsi="Times New Roman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2479F1" w:rsidRPr="00247CD9" w:rsidRDefault="002479F1" w:rsidP="00930B3D">
            <w:pPr>
              <w:jc w:val="center"/>
            </w:pPr>
            <w:r w:rsidRPr="00247CD9">
              <w:rPr>
                <w:rFonts w:ascii="Times New Roman" w:hAnsi="Times New Roman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2479F1" w:rsidRPr="00247CD9" w:rsidRDefault="002479F1" w:rsidP="00930B3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14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2479F1" w:rsidRPr="00247CD9" w:rsidRDefault="002479F1" w:rsidP="00930B3D">
            <w:pPr>
              <w:jc w:val="center"/>
            </w:pPr>
            <w:r w:rsidRPr="00247CD9">
              <w:rPr>
                <w:rFonts w:ascii="Times New Roman" w:hAnsi="Times New Roman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15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930B3D">
            <w:pPr>
              <w:jc w:val="center"/>
            </w:pPr>
            <w:r w:rsidRPr="00247CD9">
              <w:rPr>
                <w:rFonts w:ascii="Times New Roman" w:hAnsi="Times New Roman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2479F1" w:rsidRPr="00247CD9" w:rsidRDefault="002479F1" w:rsidP="00930B3D">
            <w:pPr>
              <w:jc w:val="center"/>
            </w:pPr>
            <w:r w:rsidRPr="00247CD9">
              <w:rPr>
                <w:rFonts w:ascii="Times New Roman" w:hAnsi="Times New Roman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17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2479F1" w:rsidRPr="00247CD9" w:rsidRDefault="002479F1" w:rsidP="00930B3D">
            <w:pPr>
              <w:jc w:val="center"/>
            </w:pPr>
            <w:r w:rsidRPr="00247CD9">
              <w:rPr>
                <w:rFonts w:ascii="Times New Roman" w:hAnsi="Times New Roman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2479F1" w:rsidRPr="00247CD9" w:rsidRDefault="002479F1" w:rsidP="00930B3D">
            <w:pPr>
              <w:jc w:val="center"/>
            </w:pPr>
            <w:r w:rsidRPr="00247CD9">
              <w:rPr>
                <w:rFonts w:ascii="Times New Roman" w:hAnsi="Times New Roman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2479F1" w:rsidRPr="00247CD9" w:rsidRDefault="002479F1" w:rsidP="00930B3D">
            <w:pPr>
              <w:jc w:val="center"/>
            </w:pPr>
            <w:r w:rsidRPr="00247CD9">
              <w:rPr>
                <w:rFonts w:ascii="Times New Roman" w:hAnsi="Times New Roman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2479F1" w:rsidRPr="00247CD9" w:rsidRDefault="002479F1" w:rsidP="00930B3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21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2479F1" w:rsidRPr="00247CD9" w:rsidRDefault="002479F1" w:rsidP="00930B3D">
            <w:pPr>
              <w:jc w:val="center"/>
            </w:pPr>
            <w:r w:rsidRPr="00247CD9">
              <w:rPr>
                <w:rFonts w:ascii="Times New Roman" w:hAnsi="Times New Roman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22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930B3D">
            <w:pPr>
              <w:jc w:val="center"/>
            </w:pPr>
            <w:r w:rsidRPr="00247CD9">
              <w:rPr>
                <w:rFonts w:ascii="Times New Roman" w:hAnsi="Times New Roman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930B3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2479F1" w:rsidRPr="00247CD9" w:rsidRDefault="002479F1" w:rsidP="00930B3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2479F1" w:rsidRPr="00247CD9" w:rsidRDefault="002479F1" w:rsidP="00930B3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26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2479F1" w:rsidRPr="00247CD9" w:rsidRDefault="002479F1" w:rsidP="00930B3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27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2479F1" w:rsidRPr="00247CD9" w:rsidRDefault="002479F1" w:rsidP="00930B3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2479F1" w:rsidRPr="00247CD9" w:rsidRDefault="002479F1" w:rsidP="00930B3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2479F1" w:rsidRPr="00247CD9" w:rsidRDefault="002479F1" w:rsidP="00930B3D">
            <w:pPr>
              <w:jc w:val="center"/>
            </w:pPr>
            <w:r w:rsidRPr="00247CD9">
              <w:rPr>
                <w:rFonts w:ascii="Times New Roman" w:hAnsi="Times New Roman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30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2479F1" w:rsidRPr="00247CD9" w:rsidRDefault="002479F1" w:rsidP="00930B3D">
            <w:pPr>
              <w:jc w:val="center"/>
            </w:pPr>
            <w:r w:rsidRPr="00247CD9">
              <w:rPr>
                <w:rFonts w:ascii="Times New Roman" w:hAnsi="Times New Roman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31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2479F1" w:rsidRPr="00247CD9" w:rsidRDefault="002479F1" w:rsidP="00930B3D">
            <w:pPr>
              <w:jc w:val="center"/>
            </w:pPr>
            <w:r w:rsidRPr="00247CD9">
              <w:rPr>
                <w:rFonts w:ascii="Times New Roman" w:hAnsi="Times New Roman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2479F1" w:rsidRPr="00247CD9" w:rsidRDefault="002479F1" w:rsidP="00930B3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A3015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33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2479F1" w:rsidRPr="00247CD9" w:rsidRDefault="002479F1" w:rsidP="00930B3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0F6FE7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2479F1" w:rsidRPr="00247CD9" w:rsidRDefault="002479F1" w:rsidP="000F6FE7">
      <w:pPr>
        <w:rPr>
          <w:rFonts w:ascii="Times New Roman" w:hAnsi="Times New Roman"/>
          <w:sz w:val="26"/>
          <w:szCs w:val="26"/>
        </w:rPr>
      </w:pPr>
      <w:r w:rsidRPr="00247CD9">
        <w:rPr>
          <w:rFonts w:ascii="Times New Roman" w:hAnsi="Times New Roman"/>
          <w:sz w:val="26"/>
          <w:szCs w:val="26"/>
        </w:rPr>
        <w:t>«</w:t>
      </w:r>
      <w:r w:rsidRPr="00247CD9">
        <w:rPr>
          <w:rFonts w:ascii="Times New Roman" w:hAnsi="Times New Roman"/>
          <w:iCs/>
          <w:sz w:val="26"/>
          <w:szCs w:val="26"/>
        </w:rPr>
        <w:t xml:space="preserve">Про згоду на списання основних засобів </w:t>
      </w:r>
      <w:r w:rsidRPr="00247CD9">
        <w:rPr>
          <w:rFonts w:ascii="Times New Roman" w:hAnsi="Times New Roman"/>
          <w:sz w:val="26"/>
          <w:szCs w:val="26"/>
        </w:rPr>
        <w:t>комунального закладу навчально-виховного комплексу «Домаморицька загальноосвітня школа I ступеня – дошкільний навчальний заклад» Тернопільської районної ради Тернопільської області»</w:t>
      </w:r>
    </w:p>
    <w:p w:rsidR="002479F1" w:rsidRPr="00247CD9" w:rsidRDefault="002479F1" w:rsidP="000F6FE7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</w:p>
    <w:p w:rsidR="002479F1" w:rsidRPr="00247CD9" w:rsidRDefault="002479F1" w:rsidP="000F6FE7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>Рішення № 66</w:t>
      </w:r>
      <w:r>
        <w:rPr>
          <w:rFonts w:ascii="Times New Roman" w:hAnsi="Times New Roman"/>
          <w:b/>
          <w:sz w:val="24"/>
          <w:szCs w:val="24"/>
        </w:rPr>
        <w:t>1</w:t>
      </w:r>
      <w:r w:rsidRPr="00247CD9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3972"/>
        <w:gridCol w:w="2005"/>
        <w:gridCol w:w="3296"/>
      </w:tblGrid>
      <w:tr w:rsidR="002479F1" w:rsidRPr="00247CD9" w:rsidTr="00E47EF6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72" w:type="dxa"/>
          </w:tcPr>
          <w:p w:rsidR="002479F1" w:rsidRPr="00247CD9" w:rsidRDefault="002479F1" w:rsidP="00FF5E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2479F1" w:rsidRPr="00247CD9" w:rsidTr="00E47EF6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2479F1" w:rsidRPr="00247CD9" w:rsidTr="00E47EF6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E47EF6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E47EF6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4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E47EF6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5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E47EF6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6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E47EF6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7</w:t>
            </w:r>
          </w:p>
        </w:tc>
        <w:tc>
          <w:tcPr>
            <w:tcW w:w="3972" w:type="dxa"/>
            <w:tcBorders>
              <w:top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E47EF6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8</w:t>
            </w:r>
          </w:p>
        </w:tc>
        <w:tc>
          <w:tcPr>
            <w:tcW w:w="3972" w:type="dxa"/>
            <w:tcBorders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2479F1" w:rsidRPr="00247CD9" w:rsidTr="00E47EF6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9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E47EF6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10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E47EF6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11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E47EF6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12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E47EF6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13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E47EF6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14</w:t>
            </w:r>
          </w:p>
        </w:tc>
        <w:tc>
          <w:tcPr>
            <w:tcW w:w="3972" w:type="dxa"/>
            <w:tcBorders>
              <w:top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E47EF6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15</w:t>
            </w:r>
          </w:p>
        </w:tc>
        <w:tc>
          <w:tcPr>
            <w:tcW w:w="3972" w:type="dxa"/>
            <w:tcBorders>
              <w:bottom w:val="nil"/>
            </w:tcBorders>
          </w:tcPr>
          <w:p w:rsidR="002479F1" w:rsidRPr="00247CD9" w:rsidRDefault="002479F1" w:rsidP="00FF5E7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2479F1" w:rsidRPr="00247CD9" w:rsidTr="00E47EF6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16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E47EF6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17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E47EF6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18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E47EF6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19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E47EF6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20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E47EF6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21</w:t>
            </w:r>
          </w:p>
        </w:tc>
        <w:tc>
          <w:tcPr>
            <w:tcW w:w="3972" w:type="dxa"/>
            <w:tcBorders>
              <w:top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E47EF6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22</w:t>
            </w:r>
          </w:p>
        </w:tc>
        <w:tc>
          <w:tcPr>
            <w:tcW w:w="3972" w:type="dxa"/>
            <w:tcBorders>
              <w:bottom w:val="nil"/>
            </w:tcBorders>
          </w:tcPr>
          <w:p w:rsidR="002479F1" w:rsidRPr="00247CD9" w:rsidRDefault="002479F1" w:rsidP="00FF5E7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2479F1" w:rsidRPr="00247CD9" w:rsidTr="00E47EF6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23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E47EF6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24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E47EF6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25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E47EF6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26</w:t>
            </w:r>
          </w:p>
        </w:tc>
        <w:tc>
          <w:tcPr>
            <w:tcW w:w="3972" w:type="dxa"/>
            <w:tcBorders>
              <w:top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E47EF6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27</w:t>
            </w:r>
          </w:p>
        </w:tc>
        <w:tc>
          <w:tcPr>
            <w:tcW w:w="3972" w:type="dxa"/>
            <w:tcBorders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2479F1" w:rsidRPr="00247CD9" w:rsidTr="00E47EF6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28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E47EF6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29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E47EF6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30</w:t>
            </w:r>
          </w:p>
        </w:tc>
        <w:tc>
          <w:tcPr>
            <w:tcW w:w="3972" w:type="dxa"/>
            <w:tcBorders>
              <w:top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E47EF6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31</w:t>
            </w:r>
          </w:p>
        </w:tc>
        <w:tc>
          <w:tcPr>
            <w:tcW w:w="3972" w:type="dxa"/>
            <w:tcBorders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2479F1" w:rsidRPr="00247CD9" w:rsidTr="00E47EF6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32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E47EF6">
        <w:trPr>
          <w:trHeight w:hRule="exact" w:val="340"/>
        </w:trPr>
        <w:tc>
          <w:tcPr>
            <w:tcW w:w="1008" w:type="dxa"/>
          </w:tcPr>
          <w:p w:rsidR="002479F1" w:rsidRPr="00247CD9" w:rsidRDefault="002479F1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33</w:t>
            </w:r>
          </w:p>
        </w:tc>
        <w:tc>
          <w:tcPr>
            <w:tcW w:w="3972" w:type="dxa"/>
            <w:tcBorders>
              <w:top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2479F1" w:rsidRPr="00247CD9" w:rsidRDefault="002479F1" w:rsidP="000F6FE7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0F6FE7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2479F1" w:rsidRPr="00247CD9" w:rsidRDefault="002479F1" w:rsidP="000F6FE7">
      <w:pPr>
        <w:rPr>
          <w:rFonts w:ascii="Times New Roman" w:hAnsi="Times New Roman"/>
          <w:sz w:val="26"/>
          <w:szCs w:val="26"/>
        </w:rPr>
      </w:pPr>
      <w:r w:rsidRPr="00247CD9">
        <w:rPr>
          <w:rFonts w:ascii="Times New Roman" w:hAnsi="Times New Roman"/>
          <w:sz w:val="26"/>
          <w:szCs w:val="26"/>
        </w:rPr>
        <w:t>«</w:t>
      </w:r>
      <w:r w:rsidRPr="00247CD9">
        <w:rPr>
          <w:rFonts w:ascii="Times New Roman" w:hAnsi="Times New Roman"/>
          <w:iCs/>
          <w:sz w:val="26"/>
          <w:szCs w:val="26"/>
        </w:rPr>
        <w:t>Про погодження організації ботанічної пам’ятки природи місцевого значення «Липи Ірени та Гелени» на території Байковецької сільської ради Тернопільського району</w:t>
      </w:r>
      <w:r w:rsidRPr="00247CD9">
        <w:rPr>
          <w:rFonts w:ascii="Times New Roman" w:hAnsi="Times New Roman"/>
          <w:sz w:val="26"/>
          <w:szCs w:val="26"/>
        </w:rPr>
        <w:t>»</w:t>
      </w:r>
    </w:p>
    <w:p w:rsidR="002479F1" w:rsidRPr="00247CD9" w:rsidRDefault="002479F1" w:rsidP="000F6FE7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</w:p>
    <w:p w:rsidR="002479F1" w:rsidRPr="00247CD9" w:rsidRDefault="002479F1" w:rsidP="000F6FE7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>Рішення № 66</w:t>
      </w:r>
      <w:r>
        <w:rPr>
          <w:rFonts w:ascii="Times New Roman" w:hAnsi="Times New Roman"/>
          <w:b/>
          <w:sz w:val="24"/>
          <w:szCs w:val="24"/>
        </w:rPr>
        <w:t>2</w:t>
      </w:r>
      <w:r w:rsidRPr="00247CD9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2479F1" w:rsidRPr="00247CD9" w:rsidRDefault="002479F1" w:rsidP="00FF5E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7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8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14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15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FF5E7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17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21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22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FF5E7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26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27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30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31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33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2479F1" w:rsidRPr="00247CD9" w:rsidRDefault="002479F1" w:rsidP="000F6FE7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0F6FE7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2479F1" w:rsidRPr="00247CD9" w:rsidRDefault="002479F1" w:rsidP="000F6FE7">
      <w:pPr>
        <w:rPr>
          <w:rFonts w:ascii="Times New Roman" w:hAnsi="Times New Roman"/>
          <w:sz w:val="28"/>
          <w:szCs w:val="28"/>
        </w:rPr>
      </w:pPr>
      <w:r w:rsidRPr="00247CD9">
        <w:rPr>
          <w:rFonts w:ascii="Times New Roman" w:hAnsi="Times New Roman"/>
          <w:sz w:val="28"/>
          <w:szCs w:val="28"/>
        </w:rPr>
        <w:t>«</w:t>
      </w:r>
      <w:r w:rsidRPr="00247CD9">
        <w:rPr>
          <w:rFonts w:ascii="Times New Roman" w:hAnsi="Times New Roman"/>
          <w:iCs/>
          <w:szCs w:val="28"/>
        </w:rPr>
        <w:t>Звіт про використання коштів комунального некомерційного підприємства  Тернопільської районної ради «Тернопільська центральна районна лікарня» за 2019 рік</w:t>
      </w:r>
      <w:r w:rsidRPr="00247CD9">
        <w:rPr>
          <w:rFonts w:ascii="Times New Roman" w:hAnsi="Times New Roman"/>
          <w:sz w:val="28"/>
          <w:szCs w:val="28"/>
        </w:rPr>
        <w:t>»</w:t>
      </w:r>
    </w:p>
    <w:p w:rsidR="002479F1" w:rsidRPr="00247CD9" w:rsidRDefault="002479F1" w:rsidP="000F6FE7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 w:rsidRPr="00247CD9">
        <w:rPr>
          <w:rFonts w:ascii="Times New Roman" w:hAnsi="Times New Roman"/>
          <w:sz w:val="24"/>
          <w:szCs w:val="24"/>
          <w:lang w:val="ru-RU"/>
        </w:rPr>
        <w:t>21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1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</w:p>
    <w:p w:rsidR="002479F1" w:rsidRPr="00247CD9" w:rsidRDefault="002479F1" w:rsidP="000F6FE7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>Рішення № 66</w:t>
      </w:r>
      <w:r>
        <w:rPr>
          <w:rFonts w:ascii="Times New Roman" w:hAnsi="Times New Roman"/>
          <w:b/>
          <w:sz w:val="24"/>
          <w:szCs w:val="24"/>
        </w:rPr>
        <w:t>3</w:t>
      </w:r>
      <w:r w:rsidRPr="00247CD9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2479F1" w:rsidRPr="00247CD9" w:rsidRDefault="002479F1" w:rsidP="00FF5E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7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8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14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15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FF5E7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17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21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22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FF5E7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утримався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26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27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30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31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33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2479F1" w:rsidRPr="00247CD9" w:rsidRDefault="002479F1" w:rsidP="000F6FE7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0F6FE7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2479F1" w:rsidRPr="00247CD9" w:rsidRDefault="002479F1" w:rsidP="000F6FE7">
      <w:pPr>
        <w:rPr>
          <w:rFonts w:ascii="Times New Roman" w:hAnsi="Times New Roman"/>
          <w:sz w:val="26"/>
          <w:szCs w:val="26"/>
        </w:rPr>
      </w:pPr>
      <w:r w:rsidRPr="00247CD9">
        <w:rPr>
          <w:rFonts w:ascii="Times New Roman" w:hAnsi="Times New Roman"/>
          <w:sz w:val="26"/>
          <w:szCs w:val="26"/>
        </w:rPr>
        <w:t>«</w:t>
      </w:r>
      <w:r w:rsidRPr="00247CD9">
        <w:rPr>
          <w:rFonts w:ascii="Times New Roman" w:hAnsi="Times New Roman"/>
          <w:iCs/>
          <w:sz w:val="26"/>
          <w:szCs w:val="26"/>
        </w:rPr>
        <w:t>Про затвердження статуту комунального некомерційного підприємства  Тернопільської районної ради «Тернопільська центральна районна лікарня» у новій редакції</w:t>
      </w:r>
      <w:r w:rsidRPr="00247CD9">
        <w:rPr>
          <w:rFonts w:ascii="Times New Roman" w:hAnsi="Times New Roman"/>
          <w:sz w:val="26"/>
          <w:szCs w:val="26"/>
        </w:rPr>
        <w:t>»</w:t>
      </w:r>
    </w:p>
    <w:p w:rsidR="002479F1" w:rsidRPr="00247CD9" w:rsidRDefault="002479F1" w:rsidP="000F6FE7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 w:rsidRPr="00247CD9">
        <w:rPr>
          <w:rFonts w:ascii="Times New Roman" w:hAnsi="Times New Roman"/>
          <w:sz w:val="24"/>
          <w:szCs w:val="24"/>
          <w:lang w:val="ru-RU"/>
        </w:rPr>
        <w:t>21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1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</w:p>
    <w:p w:rsidR="002479F1" w:rsidRPr="00247CD9" w:rsidRDefault="002479F1" w:rsidP="000F6FE7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>Рішення № 66</w:t>
      </w:r>
      <w:r>
        <w:rPr>
          <w:rFonts w:ascii="Times New Roman" w:hAnsi="Times New Roman"/>
          <w:b/>
          <w:sz w:val="24"/>
          <w:szCs w:val="24"/>
        </w:rPr>
        <w:t>4</w:t>
      </w:r>
      <w:r w:rsidRPr="00247CD9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2479F1" w:rsidRPr="00247CD9" w:rsidRDefault="002479F1" w:rsidP="00FF5E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7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8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14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15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FF5E7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17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21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22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FF5E7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утримався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26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27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30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31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33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2479F1" w:rsidRPr="00247CD9" w:rsidRDefault="002479F1" w:rsidP="000F6FE7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0F6FE7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2479F1" w:rsidRPr="00247CD9" w:rsidRDefault="002479F1" w:rsidP="000F6FE7">
      <w:pPr>
        <w:rPr>
          <w:rFonts w:ascii="Times New Roman" w:hAnsi="Times New Roman"/>
          <w:sz w:val="26"/>
          <w:szCs w:val="26"/>
        </w:rPr>
      </w:pPr>
      <w:r w:rsidRPr="00247CD9">
        <w:rPr>
          <w:rFonts w:ascii="Times New Roman" w:hAnsi="Times New Roman"/>
          <w:sz w:val="26"/>
          <w:szCs w:val="26"/>
        </w:rPr>
        <w:t>«</w:t>
      </w:r>
      <w:r w:rsidRPr="00247CD9">
        <w:rPr>
          <w:rFonts w:ascii="Times New Roman" w:hAnsi="Times New Roman"/>
          <w:iCs/>
          <w:sz w:val="26"/>
          <w:szCs w:val="26"/>
        </w:rPr>
        <w:t>Про встановлення граничних нормативів рентабельності на платні медичні послуги що надаються комунальним некомерційним підприємством  Тернопільської районної ради «Тернопільська центральна районна лікарня»</w:t>
      </w:r>
      <w:r w:rsidRPr="00247CD9">
        <w:rPr>
          <w:rFonts w:ascii="Times New Roman" w:hAnsi="Times New Roman"/>
          <w:sz w:val="26"/>
          <w:szCs w:val="26"/>
        </w:rPr>
        <w:t>»</w:t>
      </w:r>
    </w:p>
    <w:p w:rsidR="002479F1" w:rsidRPr="00247CD9" w:rsidRDefault="002479F1" w:rsidP="000F6FE7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 w:rsidRPr="00247CD9">
        <w:rPr>
          <w:rFonts w:ascii="Times New Roman" w:hAnsi="Times New Roman"/>
          <w:sz w:val="24"/>
          <w:szCs w:val="24"/>
          <w:lang w:val="ru-RU"/>
        </w:rPr>
        <w:t>21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1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</w:p>
    <w:p w:rsidR="002479F1" w:rsidRPr="00247CD9" w:rsidRDefault="002479F1" w:rsidP="000F6FE7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>Рішення № 66</w:t>
      </w:r>
      <w:r>
        <w:rPr>
          <w:rFonts w:ascii="Times New Roman" w:hAnsi="Times New Roman"/>
          <w:b/>
          <w:sz w:val="24"/>
          <w:szCs w:val="24"/>
        </w:rPr>
        <w:t>5</w:t>
      </w:r>
      <w:r w:rsidRPr="00247CD9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2479F1" w:rsidRPr="00247CD9" w:rsidRDefault="002479F1" w:rsidP="00FF5E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7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8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14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15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FF5E7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17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21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22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FF5E7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Утримався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26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27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30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31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FF5E71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33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2479F1" w:rsidRPr="00247CD9" w:rsidRDefault="002479F1" w:rsidP="000F6FE7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1516A3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2479F1" w:rsidRPr="00247CD9" w:rsidRDefault="002479F1" w:rsidP="001516A3">
      <w:pPr>
        <w:rPr>
          <w:rFonts w:ascii="Times New Roman" w:hAnsi="Times New Roman"/>
          <w:sz w:val="26"/>
          <w:szCs w:val="26"/>
        </w:rPr>
      </w:pPr>
      <w:r w:rsidRPr="00247CD9">
        <w:rPr>
          <w:rFonts w:ascii="Times New Roman" w:hAnsi="Times New Roman"/>
          <w:sz w:val="26"/>
          <w:szCs w:val="26"/>
        </w:rPr>
        <w:t>«</w:t>
      </w:r>
      <w:r w:rsidRPr="00247CD9">
        <w:rPr>
          <w:rFonts w:ascii="Times New Roman" w:hAnsi="Times New Roman"/>
          <w:bCs/>
          <w:iCs/>
          <w:sz w:val="26"/>
          <w:szCs w:val="26"/>
        </w:rPr>
        <w:t>Про виконання програми сприяння поліції у підвищенні рівня безпеки громадян на території Тернопільського району на 2018-2019 роки</w:t>
      </w:r>
      <w:r w:rsidRPr="00247CD9">
        <w:rPr>
          <w:rFonts w:ascii="Times New Roman" w:hAnsi="Times New Roman"/>
          <w:sz w:val="26"/>
          <w:szCs w:val="26"/>
        </w:rPr>
        <w:t>»</w:t>
      </w:r>
    </w:p>
    <w:p w:rsidR="002479F1" w:rsidRPr="00247CD9" w:rsidRDefault="002479F1" w:rsidP="001516A3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 w:rsidRPr="00247CD9">
        <w:rPr>
          <w:rFonts w:ascii="Times New Roman" w:hAnsi="Times New Roman"/>
          <w:sz w:val="24"/>
          <w:szCs w:val="24"/>
          <w:lang w:val="ru-RU"/>
        </w:rPr>
        <w:t xml:space="preserve">22  </w:t>
      </w:r>
      <w:r w:rsidRPr="00247CD9">
        <w:rPr>
          <w:rFonts w:ascii="Times New Roman" w:hAnsi="Times New Roman"/>
          <w:sz w:val="24"/>
          <w:szCs w:val="24"/>
        </w:rPr>
        <w:t xml:space="preserve">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</w:p>
    <w:p w:rsidR="002479F1" w:rsidRPr="00247CD9" w:rsidRDefault="002479F1" w:rsidP="001516A3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>Рішення № 66</w:t>
      </w:r>
      <w:r>
        <w:rPr>
          <w:rFonts w:ascii="Times New Roman" w:hAnsi="Times New Roman"/>
          <w:b/>
          <w:sz w:val="24"/>
          <w:szCs w:val="24"/>
        </w:rPr>
        <w:t>6</w:t>
      </w:r>
      <w:r w:rsidRPr="00247CD9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2479F1" w:rsidRPr="00247CD9" w:rsidRDefault="002479F1" w:rsidP="00CC6B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7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8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14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15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CC6B4B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17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21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22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CC6B4B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26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27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30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31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33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2479F1" w:rsidRPr="00247CD9" w:rsidRDefault="002479F1" w:rsidP="001516A3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85183A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2479F1" w:rsidRPr="00247CD9" w:rsidRDefault="002479F1" w:rsidP="0085183A">
      <w:pPr>
        <w:rPr>
          <w:rFonts w:ascii="Times New Roman" w:hAnsi="Times New Roman"/>
          <w:sz w:val="26"/>
          <w:szCs w:val="26"/>
        </w:rPr>
      </w:pPr>
      <w:r w:rsidRPr="00247CD9">
        <w:rPr>
          <w:rFonts w:ascii="Times New Roman" w:hAnsi="Times New Roman"/>
          <w:sz w:val="26"/>
          <w:szCs w:val="26"/>
        </w:rPr>
        <w:t>«</w:t>
      </w:r>
      <w:r w:rsidRPr="00247CD9">
        <w:rPr>
          <w:rFonts w:ascii="Times New Roman" w:hAnsi="Times New Roman"/>
          <w:iCs/>
          <w:sz w:val="26"/>
          <w:szCs w:val="26"/>
        </w:rPr>
        <w:t>Про програму сприяння поліції у підвищенні безпеки громадян на території Тернопільського району на 2020 рік</w:t>
      </w:r>
      <w:r w:rsidRPr="00247CD9">
        <w:rPr>
          <w:rFonts w:ascii="Times New Roman" w:hAnsi="Times New Roman"/>
          <w:sz w:val="26"/>
          <w:szCs w:val="26"/>
        </w:rPr>
        <w:t>»</w:t>
      </w:r>
    </w:p>
    <w:p w:rsidR="002479F1" w:rsidRPr="00247CD9" w:rsidRDefault="002479F1" w:rsidP="0085183A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</w:p>
    <w:p w:rsidR="002479F1" w:rsidRPr="00247CD9" w:rsidRDefault="002479F1" w:rsidP="0085183A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>Рішення № 66</w:t>
      </w:r>
      <w:r>
        <w:rPr>
          <w:rFonts w:ascii="Times New Roman" w:hAnsi="Times New Roman"/>
          <w:b/>
          <w:sz w:val="24"/>
          <w:szCs w:val="24"/>
        </w:rPr>
        <w:t>7</w:t>
      </w:r>
      <w:r w:rsidRPr="00247CD9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2479F1" w:rsidRPr="00247CD9" w:rsidRDefault="002479F1" w:rsidP="00CC6B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7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8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14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15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CC6B4B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17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21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22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CC6B4B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26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27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30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31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33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2479F1" w:rsidRPr="00247CD9" w:rsidRDefault="002479F1" w:rsidP="005D3836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356A7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2479F1" w:rsidRPr="00247CD9" w:rsidRDefault="002479F1" w:rsidP="004356A7">
      <w:pPr>
        <w:rPr>
          <w:rFonts w:ascii="Times New Roman" w:hAnsi="Times New Roman"/>
          <w:sz w:val="26"/>
          <w:szCs w:val="26"/>
        </w:rPr>
      </w:pPr>
      <w:r w:rsidRPr="00247CD9">
        <w:rPr>
          <w:rFonts w:ascii="Times New Roman" w:hAnsi="Times New Roman"/>
          <w:sz w:val="26"/>
          <w:szCs w:val="26"/>
        </w:rPr>
        <w:t>«</w:t>
      </w:r>
      <w:r w:rsidRPr="00247CD9">
        <w:rPr>
          <w:rFonts w:ascii="Times New Roman" w:hAnsi="Times New Roman"/>
          <w:iCs/>
          <w:sz w:val="26"/>
          <w:szCs w:val="26"/>
        </w:rPr>
        <w:t>Про виконання районної програми «Призовник» на 2015-2019 роки</w:t>
      </w:r>
      <w:r w:rsidRPr="00247CD9">
        <w:rPr>
          <w:rFonts w:ascii="Times New Roman" w:hAnsi="Times New Roman"/>
          <w:sz w:val="26"/>
          <w:szCs w:val="26"/>
        </w:rPr>
        <w:t>»</w:t>
      </w:r>
    </w:p>
    <w:p w:rsidR="002479F1" w:rsidRPr="00247CD9" w:rsidRDefault="002479F1" w:rsidP="004356A7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</w:p>
    <w:p w:rsidR="002479F1" w:rsidRPr="00247CD9" w:rsidRDefault="002479F1" w:rsidP="004356A7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>Рішення № 6</w:t>
      </w:r>
      <w:r>
        <w:rPr>
          <w:rFonts w:ascii="Times New Roman" w:hAnsi="Times New Roman"/>
          <w:b/>
          <w:sz w:val="24"/>
          <w:szCs w:val="24"/>
        </w:rPr>
        <w:t>68</w:t>
      </w:r>
      <w:r w:rsidRPr="00247CD9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2479F1" w:rsidRPr="00247CD9" w:rsidRDefault="002479F1" w:rsidP="00CC6B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7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8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14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15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CC6B4B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17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21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22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CC6B4B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26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27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30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31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33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2479F1" w:rsidRPr="00247CD9" w:rsidRDefault="002479F1" w:rsidP="004356A7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356FC1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2479F1" w:rsidRPr="00247CD9" w:rsidRDefault="002479F1" w:rsidP="00356FC1">
      <w:pPr>
        <w:jc w:val="both"/>
        <w:rPr>
          <w:rFonts w:ascii="Times New Roman" w:hAnsi="Times New Roman"/>
          <w:sz w:val="26"/>
          <w:szCs w:val="26"/>
        </w:rPr>
      </w:pPr>
      <w:r w:rsidRPr="00247CD9">
        <w:rPr>
          <w:rFonts w:ascii="Times New Roman" w:hAnsi="Times New Roman"/>
          <w:sz w:val="26"/>
          <w:szCs w:val="26"/>
        </w:rPr>
        <w:t>«Про програму сприяння Тернопільському об’єднаному міському військовому комісаріату в забезпеченні проведення приписки до призовної дільниці, призову громадян України - жителів Тернопільського району на строкову військову службу у 2020 – 2021 роках»</w:t>
      </w:r>
    </w:p>
    <w:p w:rsidR="002479F1" w:rsidRPr="00247CD9" w:rsidRDefault="002479F1" w:rsidP="00356FC1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</w:p>
    <w:p w:rsidR="002479F1" w:rsidRPr="00247CD9" w:rsidRDefault="002479F1" w:rsidP="00356FC1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>Рішення № 6</w:t>
      </w:r>
      <w:r>
        <w:rPr>
          <w:rFonts w:ascii="Times New Roman" w:hAnsi="Times New Roman"/>
          <w:b/>
          <w:sz w:val="24"/>
          <w:szCs w:val="24"/>
        </w:rPr>
        <w:t>69</w:t>
      </w:r>
      <w:r w:rsidRPr="00247CD9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2479F1" w:rsidRPr="00247CD9" w:rsidRDefault="002479F1" w:rsidP="00CC6B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7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8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14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15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CC6B4B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17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21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22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CC6B4B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26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27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30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31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33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2479F1" w:rsidRPr="00247CD9" w:rsidRDefault="002479F1" w:rsidP="00356FC1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356FC1">
      <w:pPr>
        <w:jc w:val="center"/>
        <w:rPr>
          <w:rFonts w:ascii="Times New Roman" w:hAnsi="Times New Roman"/>
          <w:sz w:val="24"/>
          <w:szCs w:val="24"/>
        </w:rPr>
      </w:pPr>
    </w:p>
    <w:p w:rsidR="002479F1" w:rsidRPr="00247CD9" w:rsidRDefault="002479F1" w:rsidP="00356FC1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2479F1" w:rsidRPr="00247CD9" w:rsidRDefault="002479F1" w:rsidP="00356FC1">
      <w:pPr>
        <w:jc w:val="both"/>
        <w:rPr>
          <w:rFonts w:ascii="Times New Roman" w:hAnsi="Times New Roman"/>
          <w:sz w:val="26"/>
          <w:szCs w:val="26"/>
        </w:rPr>
      </w:pPr>
      <w:r w:rsidRPr="00247CD9">
        <w:rPr>
          <w:rFonts w:ascii="Times New Roman" w:hAnsi="Times New Roman"/>
          <w:sz w:val="26"/>
          <w:szCs w:val="26"/>
        </w:rPr>
        <w:t>«</w:t>
      </w:r>
      <w:r w:rsidRPr="00247CD9">
        <w:rPr>
          <w:rFonts w:ascii="Times New Roman" w:hAnsi="Times New Roman"/>
          <w:bCs/>
          <w:iCs/>
          <w:sz w:val="26"/>
          <w:szCs w:val="26"/>
        </w:rPr>
        <w:t>Про внесення змін до програми «Ветеран» на 2020-2024 роки</w:t>
      </w:r>
      <w:r w:rsidRPr="00247CD9">
        <w:rPr>
          <w:rFonts w:ascii="Times New Roman" w:hAnsi="Times New Roman"/>
          <w:sz w:val="26"/>
          <w:szCs w:val="26"/>
        </w:rPr>
        <w:t>»</w:t>
      </w:r>
    </w:p>
    <w:p w:rsidR="002479F1" w:rsidRPr="00247CD9" w:rsidRDefault="002479F1" w:rsidP="00356FC1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</w:p>
    <w:p w:rsidR="002479F1" w:rsidRPr="00247CD9" w:rsidRDefault="002479F1" w:rsidP="00356FC1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>Рішення № 67</w:t>
      </w:r>
      <w:r>
        <w:rPr>
          <w:rFonts w:ascii="Times New Roman" w:hAnsi="Times New Roman"/>
          <w:b/>
          <w:sz w:val="24"/>
          <w:szCs w:val="24"/>
        </w:rPr>
        <w:t>0</w:t>
      </w:r>
      <w:r w:rsidRPr="00247CD9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2479F1" w:rsidRPr="00247CD9" w:rsidRDefault="002479F1" w:rsidP="00CC6B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7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8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14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15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CC6B4B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17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21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22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CC6B4B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26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27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30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31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33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2479F1" w:rsidRPr="00247CD9" w:rsidRDefault="002479F1" w:rsidP="00356FC1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6E7754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2479F1" w:rsidRPr="00247CD9" w:rsidRDefault="002479F1" w:rsidP="006E7754">
      <w:pPr>
        <w:jc w:val="both"/>
        <w:rPr>
          <w:rFonts w:ascii="Times New Roman" w:hAnsi="Times New Roman"/>
          <w:sz w:val="26"/>
          <w:szCs w:val="26"/>
        </w:rPr>
      </w:pPr>
      <w:r w:rsidRPr="00247CD9">
        <w:rPr>
          <w:rFonts w:ascii="Times New Roman" w:hAnsi="Times New Roman"/>
          <w:sz w:val="26"/>
          <w:szCs w:val="26"/>
        </w:rPr>
        <w:t>«</w:t>
      </w:r>
      <w:r w:rsidRPr="00247CD9">
        <w:rPr>
          <w:rFonts w:ascii="Times New Roman" w:hAnsi="Times New Roman"/>
          <w:bCs/>
          <w:sz w:val="26"/>
          <w:szCs w:val="26"/>
        </w:rPr>
        <w:t xml:space="preserve">Про внесення змін </w:t>
      </w:r>
      <w:r w:rsidRPr="00247CD9">
        <w:rPr>
          <w:rStyle w:val="Strong"/>
          <w:rFonts w:ascii="Times New Roman" w:hAnsi="Times New Roman"/>
          <w:b w:val="0"/>
          <w:sz w:val="26"/>
          <w:szCs w:val="26"/>
        </w:rPr>
        <w:t>до</w:t>
      </w:r>
      <w:r w:rsidRPr="00247CD9">
        <w:rPr>
          <w:rFonts w:ascii="Times New Roman" w:hAnsi="Times New Roman"/>
          <w:sz w:val="26"/>
          <w:szCs w:val="26"/>
        </w:rPr>
        <w:t xml:space="preserve"> районної </w:t>
      </w:r>
      <w:r w:rsidRPr="00247CD9">
        <w:rPr>
          <w:rFonts w:ascii="Times New Roman" w:hAnsi="Times New Roman"/>
          <w:bCs/>
          <w:iCs/>
          <w:sz w:val="26"/>
          <w:szCs w:val="26"/>
        </w:rPr>
        <w:t>комплексної</w:t>
      </w:r>
      <w:r w:rsidRPr="00247CD9">
        <w:rPr>
          <w:rFonts w:ascii="Times New Roman" w:hAnsi="Times New Roman"/>
          <w:sz w:val="26"/>
          <w:szCs w:val="26"/>
        </w:rPr>
        <w:t xml:space="preserve"> програми</w:t>
      </w:r>
      <w:r w:rsidRPr="00247CD9">
        <w:rPr>
          <w:rFonts w:ascii="Times New Roman" w:hAnsi="Times New Roman"/>
          <w:bCs/>
          <w:iCs/>
          <w:sz w:val="26"/>
          <w:szCs w:val="26"/>
        </w:rPr>
        <w:t xml:space="preserve"> соціальної підтримки мало захищених верст населення «Турбота» на 2016-2020 роки</w:t>
      </w:r>
      <w:r w:rsidRPr="00247CD9">
        <w:rPr>
          <w:rFonts w:ascii="Times New Roman" w:hAnsi="Times New Roman"/>
          <w:sz w:val="26"/>
          <w:szCs w:val="26"/>
        </w:rPr>
        <w:t>»</w:t>
      </w:r>
    </w:p>
    <w:p w:rsidR="002479F1" w:rsidRPr="00247CD9" w:rsidRDefault="002479F1" w:rsidP="006E7754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</w:p>
    <w:p w:rsidR="002479F1" w:rsidRPr="00247CD9" w:rsidRDefault="002479F1" w:rsidP="006E7754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>Рішення № 67</w:t>
      </w:r>
      <w:r>
        <w:rPr>
          <w:rFonts w:ascii="Times New Roman" w:hAnsi="Times New Roman"/>
          <w:b/>
          <w:sz w:val="24"/>
          <w:szCs w:val="24"/>
        </w:rPr>
        <w:t>1</w:t>
      </w:r>
      <w:r w:rsidRPr="00247CD9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2479F1" w:rsidRPr="00247CD9" w:rsidRDefault="002479F1" w:rsidP="00CC6B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7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8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14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15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CC6B4B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17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21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22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CC6B4B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26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27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30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31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33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2479F1" w:rsidRPr="00247CD9" w:rsidRDefault="002479F1" w:rsidP="006E7754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3C2020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2479F1" w:rsidRPr="00247CD9" w:rsidRDefault="002479F1" w:rsidP="003C2020">
      <w:pPr>
        <w:jc w:val="both"/>
        <w:rPr>
          <w:rFonts w:ascii="Times New Roman" w:hAnsi="Times New Roman"/>
          <w:sz w:val="26"/>
          <w:szCs w:val="26"/>
        </w:rPr>
      </w:pPr>
      <w:r w:rsidRPr="00247CD9">
        <w:rPr>
          <w:rFonts w:ascii="Times New Roman" w:hAnsi="Times New Roman"/>
          <w:sz w:val="26"/>
          <w:szCs w:val="26"/>
        </w:rPr>
        <w:t>«Про затвердження договору про міжбюджетний трансферт на 2020 рік між Тернопільською районною радою та Тернопільською міською радою»</w:t>
      </w:r>
    </w:p>
    <w:p w:rsidR="002479F1" w:rsidRPr="00247CD9" w:rsidRDefault="002479F1" w:rsidP="003C2020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</w:p>
    <w:p w:rsidR="002479F1" w:rsidRPr="00247CD9" w:rsidRDefault="002479F1" w:rsidP="003C2020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>Рішення № 67</w:t>
      </w:r>
      <w:r>
        <w:rPr>
          <w:rFonts w:ascii="Times New Roman" w:hAnsi="Times New Roman"/>
          <w:b/>
          <w:sz w:val="24"/>
          <w:szCs w:val="24"/>
        </w:rPr>
        <w:t>2</w:t>
      </w:r>
      <w:r w:rsidRPr="00247CD9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2479F1" w:rsidRPr="00247CD9" w:rsidRDefault="002479F1" w:rsidP="00CC6B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7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8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14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15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CC6B4B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17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21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22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CC6B4B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26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27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30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31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33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2479F1" w:rsidRPr="00247CD9" w:rsidRDefault="002479F1" w:rsidP="003C202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8D164E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2479F1" w:rsidRPr="00247CD9" w:rsidRDefault="002479F1" w:rsidP="008D164E">
      <w:pPr>
        <w:jc w:val="both"/>
        <w:rPr>
          <w:rFonts w:ascii="Times New Roman" w:hAnsi="Times New Roman"/>
          <w:sz w:val="26"/>
          <w:szCs w:val="26"/>
        </w:rPr>
      </w:pPr>
      <w:r w:rsidRPr="00247CD9">
        <w:rPr>
          <w:rFonts w:ascii="Times New Roman" w:hAnsi="Times New Roman"/>
          <w:sz w:val="26"/>
          <w:szCs w:val="26"/>
        </w:rPr>
        <w:t>«</w:t>
      </w:r>
      <w:r w:rsidRPr="00247CD9">
        <w:rPr>
          <w:rFonts w:ascii="Times New Roman" w:hAnsi="Times New Roman"/>
          <w:iCs/>
          <w:sz w:val="26"/>
          <w:szCs w:val="26"/>
        </w:rPr>
        <w:t>Про безоплатну передачу транспортного засобу з балансу комунального некомерційного підприємства Тернопільської районної ради «Тернопільський районний центр первинної медико-санітарної допомоги» на баланс комунальному некомерційному підприємству Тернопільської районної ради «Тернопільська центральна районна лікарня</w:t>
      </w:r>
      <w:r w:rsidRPr="00247CD9">
        <w:rPr>
          <w:rFonts w:ascii="Times New Roman" w:hAnsi="Times New Roman"/>
          <w:sz w:val="26"/>
          <w:szCs w:val="26"/>
        </w:rPr>
        <w:t>»</w:t>
      </w:r>
    </w:p>
    <w:p w:rsidR="002479F1" w:rsidRPr="00247CD9" w:rsidRDefault="002479F1" w:rsidP="008D164E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 w:rsidRPr="00247CD9">
        <w:rPr>
          <w:rFonts w:ascii="Times New Roman" w:hAnsi="Times New Roman"/>
          <w:sz w:val="24"/>
          <w:szCs w:val="24"/>
          <w:lang w:val="ru-RU"/>
        </w:rPr>
        <w:t>16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6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</w:p>
    <w:p w:rsidR="002479F1" w:rsidRPr="00247CD9" w:rsidRDefault="002479F1" w:rsidP="008D164E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 xml:space="preserve">Рішення №  </w:t>
      </w:r>
      <w:r>
        <w:rPr>
          <w:rFonts w:ascii="Times New Roman" w:hAnsi="Times New Roman"/>
          <w:b/>
          <w:sz w:val="24"/>
          <w:szCs w:val="24"/>
        </w:rPr>
        <w:t xml:space="preserve">не </w:t>
      </w:r>
      <w:r w:rsidRPr="00247CD9">
        <w:rPr>
          <w:rFonts w:ascii="Times New Roman" w:hAnsi="Times New Roman"/>
          <w:b/>
          <w:sz w:val="24"/>
          <w:szCs w:val="24"/>
        </w:rPr>
        <w:t>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2479F1" w:rsidRPr="00247CD9" w:rsidRDefault="002479F1" w:rsidP="00CC6B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7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8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14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15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CC6B4B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17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21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22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CC6B4B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26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27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30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31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33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2479F1" w:rsidRPr="00247CD9" w:rsidRDefault="002479F1" w:rsidP="008D164E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8D164E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2479F1" w:rsidRPr="00247CD9" w:rsidRDefault="002479F1" w:rsidP="008D164E">
      <w:pPr>
        <w:jc w:val="both"/>
        <w:rPr>
          <w:rFonts w:ascii="Times New Roman" w:hAnsi="Times New Roman"/>
          <w:sz w:val="26"/>
          <w:szCs w:val="26"/>
        </w:rPr>
      </w:pPr>
      <w:r w:rsidRPr="00247CD9">
        <w:rPr>
          <w:rFonts w:ascii="Times New Roman" w:hAnsi="Times New Roman"/>
          <w:sz w:val="26"/>
          <w:szCs w:val="26"/>
        </w:rPr>
        <w:t>«Про затвердження  розпоряджень голови районної ради»</w:t>
      </w:r>
    </w:p>
    <w:p w:rsidR="002479F1" w:rsidRPr="00247CD9" w:rsidRDefault="002479F1" w:rsidP="008D164E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</w:p>
    <w:p w:rsidR="002479F1" w:rsidRPr="00247CD9" w:rsidRDefault="002479F1" w:rsidP="008D164E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>Рішення № 67</w:t>
      </w:r>
      <w:r>
        <w:rPr>
          <w:rFonts w:ascii="Times New Roman" w:hAnsi="Times New Roman"/>
          <w:b/>
          <w:sz w:val="24"/>
          <w:szCs w:val="24"/>
        </w:rPr>
        <w:t>3</w:t>
      </w:r>
      <w:r w:rsidRPr="00247CD9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2479F1" w:rsidRPr="00247CD9" w:rsidRDefault="002479F1" w:rsidP="00CC6B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7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8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14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15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CC6B4B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17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21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22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CC6B4B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26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27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30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31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33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2479F1" w:rsidRPr="00247CD9" w:rsidRDefault="002479F1" w:rsidP="008D164E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004CD4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2479F1" w:rsidRPr="00247CD9" w:rsidRDefault="002479F1" w:rsidP="00004CD4">
      <w:pPr>
        <w:jc w:val="both"/>
        <w:rPr>
          <w:rFonts w:ascii="Times New Roman" w:hAnsi="Times New Roman"/>
          <w:sz w:val="26"/>
          <w:szCs w:val="26"/>
        </w:rPr>
      </w:pPr>
      <w:r w:rsidRPr="00247CD9">
        <w:rPr>
          <w:rFonts w:ascii="Times New Roman" w:hAnsi="Times New Roman"/>
          <w:sz w:val="26"/>
          <w:szCs w:val="26"/>
        </w:rPr>
        <w:t>«Про надання одноразової грошової допомоги»</w:t>
      </w:r>
    </w:p>
    <w:p w:rsidR="002479F1" w:rsidRPr="00247CD9" w:rsidRDefault="002479F1" w:rsidP="00004CD4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</w:p>
    <w:p w:rsidR="002479F1" w:rsidRPr="00247CD9" w:rsidRDefault="002479F1" w:rsidP="00004CD4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>Рішення № 67</w:t>
      </w:r>
      <w:r>
        <w:rPr>
          <w:rFonts w:ascii="Times New Roman" w:hAnsi="Times New Roman"/>
          <w:b/>
          <w:sz w:val="24"/>
          <w:szCs w:val="24"/>
        </w:rPr>
        <w:t>4</w:t>
      </w:r>
      <w:r w:rsidRPr="00247CD9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2479F1" w:rsidRPr="00247CD9" w:rsidRDefault="002479F1" w:rsidP="00CC6B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7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8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14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15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CC6B4B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17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21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22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CC6B4B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26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27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30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31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33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2479F1" w:rsidRPr="00247CD9" w:rsidRDefault="002479F1" w:rsidP="00004CD4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C657F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2479F1" w:rsidRPr="00247CD9" w:rsidRDefault="002479F1" w:rsidP="004C657F">
      <w:pPr>
        <w:jc w:val="both"/>
        <w:rPr>
          <w:rFonts w:ascii="Times New Roman" w:hAnsi="Times New Roman"/>
          <w:sz w:val="26"/>
          <w:szCs w:val="26"/>
        </w:rPr>
      </w:pPr>
      <w:r w:rsidRPr="00247CD9">
        <w:rPr>
          <w:rFonts w:ascii="Times New Roman" w:hAnsi="Times New Roman"/>
          <w:sz w:val="26"/>
          <w:szCs w:val="26"/>
        </w:rPr>
        <w:t>«Про депутатський запит»</w:t>
      </w:r>
    </w:p>
    <w:p w:rsidR="002479F1" w:rsidRPr="00247CD9" w:rsidRDefault="002479F1" w:rsidP="004C657F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 w:rsidRPr="00247CD9">
        <w:rPr>
          <w:rFonts w:ascii="Times New Roman" w:hAnsi="Times New Roman"/>
          <w:sz w:val="24"/>
          <w:szCs w:val="24"/>
          <w:lang w:val="ru-RU"/>
        </w:rPr>
        <w:t>22</w:t>
      </w:r>
    </w:p>
    <w:p w:rsidR="002479F1" w:rsidRPr="00247CD9" w:rsidRDefault="002479F1" w:rsidP="004C657F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>Рішення № 67</w:t>
      </w:r>
      <w:r>
        <w:rPr>
          <w:rFonts w:ascii="Times New Roman" w:hAnsi="Times New Roman"/>
          <w:b/>
          <w:sz w:val="24"/>
          <w:szCs w:val="24"/>
        </w:rPr>
        <w:t>5</w:t>
      </w:r>
      <w:r w:rsidRPr="00247CD9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2479F1" w:rsidRPr="00247CD9" w:rsidRDefault="002479F1" w:rsidP="00CC6B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7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8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14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15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CC6B4B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17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21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22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CC6B4B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26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27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30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31</w:t>
            </w:r>
          </w:p>
        </w:tc>
        <w:tc>
          <w:tcPr>
            <w:tcW w:w="4163" w:type="dxa"/>
            <w:tcBorders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479F1" w:rsidRPr="00247CD9" w:rsidTr="00CC6B4B">
        <w:trPr>
          <w:trHeight w:hRule="exact" w:val="340"/>
        </w:trPr>
        <w:tc>
          <w:tcPr>
            <w:tcW w:w="817" w:type="dxa"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33</w:t>
            </w:r>
          </w:p>
        </w:tc>
        <w:tc>
          <w:tcPr>
            <w:tcW w:w="4163" w:type="dxa"/>
            <w:tcBorders>
              <w:top w:val="nil"/>
            </w:tcBorders>
          </w:tcPr>
          <w:p w:rsidR="002479F1" w:rsidRPr="00247CD9" w:rsidRDefault="002479F1" w:rsidP="00CC6B4B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2479F1" w:rsidRPr="00247CD9" w:rsidRDefault="002479F1" w:rsidP="006B5B8E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79F1" w:rsidRPr="00247CD9" w:rsidRDefault="002479F1" w:rsidP="00CC6B4B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2479F1" w:rsidRPr="00247CD9" w:rsidRDefault="002479F1" w:rsidP="004C657F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479F1" w:rsidRPr="00247CD9" w:rsidRDefault="002479F1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sectPr w:rsidR="002479F1" w:rsidRPr="00247CD9" w:rsidSect="00A31AF1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031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C63626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4B714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B01EC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3E2ED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14353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CD579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EA5F4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121CF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253B7A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3032A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4E36B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36485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37757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A862A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8461735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7C03F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DD723E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3F5C3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F073D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60147A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D16F9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D0A2EF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DF7421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C21265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C447C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1E7E3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B06337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B67388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61F1126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D535D0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676558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9BA2C6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7D68B9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F970BC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FE96EB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4"/>
  </w:num>
  <w:num w:numId="3">
    <w:abstractNumId w:val="13"/>
  </w:num>
  <w:num w:numId="4">
    <w:abstractNumId w:val="32"/>
  </w:num>
  <w:num w:numId="5">
    <w:abstractNumId w:val="10"/>
  </w:num>
  <w:num w:numId="6">
    <w:abstractNumId w:val="26"/>
  </w:num>
  <w:num w:numId="7">
    <w:abstractNumId w:val="22"/>
  </w:num>
  <w:num w:numId="8">
    <w:abstractNumId w:val="27"/>
  </w:num>
  <w:num w:numId="9">
    <w:abstractNumId w:val="23"/>
  </w:num>
  <w:num w:numId="10">
    <w:abstractNumId w:val="18"/>
  </w:num>
  <w:num w:numId="11">
    <w:abstractNumId w:val="6"/>
  </w:num>
  <w:num w:numId="12">
    <w:abstractNumId w:val="4"/>
  </w:num>
  <w:num w:numId="13">
    <w:abstractNumId w:val="9"/>
  </w:num>
  <w:num w:numId="14">
    <w:abstractNumId w:val="11"/>
  </w:num>
  <w:num w:numId="15">
    <w:abstractNumId w:val="14"/>
  </w:num>
  <w:num w:numId="16">
    <w:abstractNumId w:val="17"/>
  </w:num>
  <w:num w:numId="17">
    <w:abstractNumId w:val="24"/>
  </w:num>
  <w:num w:numId="18">
    <w:abstractNumId w:val="21"/>
  </w:num>
  <w:num w:numId="19">
    <w:abstractNumId w:val="33"/>
  </w:num>
  <w:num w:numId="20">
    <w:abstractNumId w:val="30"/>
  </w:num>
  <w:num w:numId="21">
    <w:abstractNumId w:val="3"/>
  </w:num>
  <w:num w:numId="22">
    <w:abstractNumId w:val="28"/>
  </w:num>
  <w:num w:numId="23">
    <w:abstractNumId w:val="5"/>
  </w:num>
  <w:num w:numId="24">
    <w:abstractNumId w:val="7"/>
  </w:num>
  <w:num w:numId="25">
    <w:abstractNumId w:val="20"/>
  </w:num>
  <w:num w:numId="26">
    <w:abstractNumId w:val="16"/>
  </w:num>
  <w:num w:numId="27">
    <w:abstractNumId w:val="12"/>
  </w:num>
  <w:num w:numId="28">
    <w:abstractNumId w:val="31"/>
  </w:num>
  <w:num w:numId="29">
    <w:abstractNumId w:val="29"/>
  </w:num>
  <w:num w:numId="30">
    <w:abstractNumId w:val="2"/>
  </w:num>
  <w:num w:numId="31">
    <w:abstractNumId w:val="19"/>
  </w:num>
  <w:num w:numId="32">
    <w:abstractNumId w:val="1"/>
  </w:num>
  <w:num w:numId="33">
    <w:abstractNumId w:val="15"/>
  </w:num>
  <w:num w:numId="34">
    <w:abstractNumId w:val="35"/>
  </w:num>
  <w:num w:numId="35">
    <w:abstractNumId w:val="25"/>
  </w:num>
  <w:num w:numId="36">
    <w:abstractNumId w:val="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06E"/>
    <w:rsid w:val="00000A91"/>
    <w:rsid w:val="00004CD4"/>
    <w:rsid w:val="000061F8"/>
    <w:rsid w:val="0002201E"/>
    <w:rsid w:val="00022923"/>
    <w:rsid w:val="000321A5"/>
    <w:rsid w:val="0004239B"/>
    <w:rsid w:val="000462D9"/>
    <w:rsid w:val="00046DAE"/>
    <w:rsid w:val="00047ECC"/>
    <w:rsid w:val="00061E72"/>
    <w:rsid w:val="00062A42"/>
    <w:rsid w:val="00063033"/>
    <w:rsid w:val="00064CC5"/>
    <w:rsid w:val="000663BD"/>
    <w:rsid w:val="000678CD"/>
    <w:rsid w:val="00074BC0"/>
    <w:rsid w:val="00084A56"/>
    <w:rsid w:val="00084F5E"/>
    <w:rsid w:val="0008670E"/>
    <w:rsid w:val="00094702"/>
    <w:rsid w:val="000A2820"/>
    <w:rsid w:val="000C55E5"/>
    <w:rsid w:val="000D310A"/>
    <w:rsid w:val="000D671E"/>
    <w:rsid w:val="000F1876"/>
    <w:rsid w:val="000F6FE7"/>
    <w:rsid w:val="000F71BD"/>
    <w:rsid w:val="000F7C13"/>
    <w:rsid w:val="0010120A"/>
    <w:rsid w:val="00104508"/>
    <w:rsid w:val="00111211"/>
    <w:rsid w:val="00112C62"/>
    <w:rsid w:val="00114E03"/>
    <w:rsid w:val="00116A88"/>
    <w:rsid w:val="00123DBC"/>
    <w:rsid w:val="00136C8E"/>
    <w:rsid w:val="0014099E"/>
    <w:rsid w:val="00146FD5"/>
    <w:rsid w:val="001516A3"/>
    <w:rsid w:val="00164D8D"/>
    <w:rsid w:val="00167AB7"/>
    <w:rsid w:val="00171627"/>
    <w:rsid w:val="0018406E"/>
    <w:rsid w:val="001932C3"/>
    <w:rsid w:val="001A0415"/>
    <w:rsid w:val="001A5F8C"/>
    <w:rsid w:val="001B4745"/>
    <w:rsid w:val="001C249C"/>
    <w:rsid w:val="001C54D5"/>
    <w:rsid w:val="001E2923"/>
    <w:rsid w:val="001E350B"/>
    <w:rsid w:val="001E6EF5"/>
    <w:rsid w:val="001F1A98"/>
    <w:rsid w:val="00206E1D"/>
    <w:rsid w:val="002240DD"/>
    <w:rsid w:val="0022673B"/>
    <w:rsid w:val="00244B4D"/>
    <w:rsid w:val="002451A5"/>
    <w:rsid w:val="002479F1"/>
    <w:rsid w:val="00247CD9"/>
    <w:rsid w:val="00253EB2"/>
    <w:rsid w:val="002554CE"/>
    <w:rsid w:val="0025596C"/>
    <w:rsid w:val="002A43BE"/>
    <w:rsid w:val="002C2D8E"/>
    <w:rsid w:val="002E3AE9"/>
    <w:rsid w:val="002E45D1"/>
    <w:rsid w:val="002E6347"/>
    <w:rsid w:val="002E7535"/>
    <w:rsid w:val="00301356"/>
    <w:rsid w:val="00301E7B"/>
    <w:rsid w:val="00303967"/>
    <w:rsid w:val="0031679D"/>
    <w:rsid w:val="003175A1"/>
    <w:rsid w:val="00323417"/>
    <w:rsid w:val="00327484"/>
    <w:rsid w:val="003313A1"/>
    <w:rsid w:val="00335BC5"/>
    <w:rsid w:val="003402BE"/>
    <w:rsid w:val="00346B4C"/>
    <w:rsid w:val="00356FC1"/>
    <w:rsid w:val="00367944"/>
    <w:rsid w:val="00373652"/>
    <w:rsid w:val="003823A3"/>
    <w:rsid w:val="00391BA5"/>
    <w:rsid w:val="00394E6D"/>
    <w:rsid w:val="003B6032"/>
    <w:rsid w:val="003C193C"/>
    <w:rsid w:val="003C2020"/>
    <w:rsid w:val="003E054E"/>
    <w:rsid w:val="003E7E6B"/>
    <w:rsid w:val="003F11BB"/>
    <w:rsid w:val="003F53B4"/>
    <w:rsid w:val="00415D1B"/>
    <w:rsid w:val="00430A12"/>
    <w:rsid w:val="004356A7"/>
    <w:rsid w:val="00441C58"/>
    <w:rsid w:val="00457B56"/>
    <w:rsid w:val="0046036C"/>
    <w:rsid w:val="0046167A"/>
    <w:rsid w:val="0046774B"/>
    <w:rsid w:val="0047122C"/>
    <w:rsid w:val="00473813"/>
    <w:rsid w:val="00475175"/>
    <w:rsid w:val="00475A92"/>
    <w:rsid w:val="0049508A"/>
    <w:rsid w:val="004A3CF7"/>
    <w:rsid w:val="004C657F"/>
    <w:rsid w:val="004E4F80"/>
    <w:rsid w:val="004E5058"/>
    <w:rsid w:val="0050113E"/>
    <w:rsid w:val="00511030"/>
    <w:rsid w:val="0053160C"/>
    <w:rsid w:val="00534CA9"/>
    <w:rsid w:val="00541266"/>
    <w:rsid w:val="00553ECA"/>
    <w:rsid w:val="00554928"/>
    <w:rsid w:val="00572F15"/>
    <w:rsid w:val="00573164"/>
    <w:rsid w:val="00576EBE"/>
    <w:rsid w:val="005856DF"/>
    <w:rsid w:val="0058640B"/>
    <w:rsid w:val="00597A58"/>
    <w:rsid w:val="005B5B66"/>
    <w:rsid w:val="005B6E57"/>
    <w:rsid w:val="005C57F0"/>
    <w:rsid w:val="005D3836"/>
    <w:rsid w:val="00604502"/>
    <w:rsid w:val="00612C89"/>
    <w:rsid w:val="0061657F"/>
    <w:rsid w:val="00616B77"/>
    <w:rsid w:val="006435C1"/>
    <w:rsid w:val="0064621A"/>
    <w:rsid w:val="0065477E"/>
    <w:rsid w:val="00664680"/>
    <w:rsid w:val="00665FD2"/>
    <w:rsid w:val="00671AB7"/>
    <w:rsid w:val="00676AE4"/>
    <w:rsid w:val="00695F9A"/>
    <w:rsid w:val="006A755B"/>
    <w:rsid w:val="006A7DE1"/>
    <w:rsid w:val="006B5B8E"/>
    <w:rsid w:val="006C22EB"/>
    <w:rsid w:val="006C44B5"/>
    <w:rsid w:val="006D542E"/>
    <w:rsid w:val="006E21F7"/>
    <w:rsid w:val="006E2595"/>
    <w:rsid w:val="006E5AA3"/>
    <w:rsid w:val="006E7754"/>
    <w:rsid w:val="006F320E"/>
    <w:rsid w:val="007104A7"/>
    <w:rsid w:val="00724E4D"/>
    <w:rsid w:val="0073163A"/>
    <w:rsid w:val="00733F2E"/>
    <w:rsid w:val="007362ED"/>
    <w:rsid w:val="007465F6"/>
    <w:rsid w:val="0075412A"/>
    <w:rsid w:val="00755B1C"/>
    <w:rsid w:val="00757593"/>
    <w:rsid w:val="00770468"/>
    <w:rsid w:val="007755EE"/>
    <w:rsid w:val="0077774C"/>
    <w:rsid w:val="007A27B2"/>
    <w:rsid w:val="007A33AD"/>
    <w:rsid w:val="007A5B37"/>
    <w:rsid w:val="007B05FE"/>
    <w:rsid w:val="007B0ECD"/>
    <w:rsid w:val="007B3E32"/>
    <w:rsid w:val="007C1615"/>
    <w:rsid w:val="007C7621"/>
    <w:rsid w:val="007D0721"/>
    <w:rsid w:val="007D2316"/>
    <w:rsid w:val="007E0A63"/>
    <w:rsid w:val="007F25B5"/>
    <w:rsid w:val="007F776B"/>
    <w:rsid w:val="00802398"/>
    <w:rsid w:val="00812EF3"/>
    <w:rsid w:val="00816EE5"/>
    <w:rsid w:val="00827569"/>
    <w:rsid w:val="008331D4"/>
    <w:rsid w:val="00842BD2"/>
    <w:rsid w:val="00845A1F"/>
    <w:rsid w:val="0085108C"/>
    <w:rsid w:val="0085183A"/>
    <w:rsid w:val="00853ABA"/>
    <w:rsid w:val="008559A7"/>
    <w:rsid w:val="00861C5C"/>
    <w:rsid w:val="00864AD5"/>
    <w:rsid w:val="00867F5D"/>
    <w:rsid w:val="00880890"/>
    <w:rsid w:val="00881A3E"/>
    <w:rsid w:val="008A2585"/>
    <w:rsid w:val="008B3D61"/>
    <w:rsid w:val="008B7078"/>
    <w:rsid w:val="008C1558"/>
    <w:rsid w:val="008C2674"/>
    <w:rsid w:val="008D164E"/>
    <w:rsid w:val="008F7691"/>
    <w:rsid w:val="009001D9"/>
    <w:rsid w:val="0091211B"/>
    <w:rsid w:val="009170CB"/>
    <w:rsid w:val="00923358"/>
    <w:rsid w:val="009305A4"/>
    <w:rsid w:val="00930B3D"/>
    <w:rsid w:val="009322E0"/>
    <w:rsid w:val="00933DC0"/>
    <w:rsid w:val="0094640E"/>
    <w:rsid w:val="00962E39"/>
    <w:rsid w:val="00974F20"/>
    <w:rsid w:val="009800C3"/>
    <w:rsid w:val="00992B24"/>
    <w:rsid w:val="009931F5"/>
    <w:rsid w:val="009A1E9E"/>
    <w:rsid w:val="009A3247"/>
    <w:rsid w:val="009C48A5"/>
    <w:rsid w:val="009E281F"/>
    <w:rsid w:val="009F1B64"/>
    <w:rsid w:val="00A30151"/>
    <w:rsid w:val="00A31AF1"/>
    <w:rsid w:val="00A34F67"/>
    <w:rsid w:val="00A35011"/>
    <w:rsid w:val="00A4196C"/>
    <w:rsid w:val="00A45912"/>
    <w:rsid w:val="00A500BB"/>
    <w:rsid w:val="00A50C0E"/>
    <w:rsid w:val="00A80BE4"/>
    <w:rsid w:val="00A835CB"/>
    <w:rsid w:val="00A9716F"/>
    <w:rsid w:val="00A97D08"/>
    <w:rsid w:val="00AA6712"/>
    <w:rsid w:val="00AB151E"/>
    <w:rsid w:val="00AB221F"/>
    <w:rsid w:val="00AC74A9"/>
    <w:rsid w:val="00AD1FE8"/>
    <w:rsid w:val="00AD333E"/>
    <w:rsid w:val="00AE0B0F"/>
    <w:rsid w:val="00AF3E41"/>
    <w:rsid w:val="00AF6779"/>
    <w:rsid w:val="00B02CED"/>
    <w:rsid w:val="00B06337"/>
    <w:rsid w:val="00B25860"/>
    <w:rsid w:val="00B359B2"/>
    <w:rsid w:val="00B40344"/>
    <w:rsid w:val="00B44A0C"/>
    <w:rsid w:val="00B4704B"/>
    <w:rsid w:val="00B7725D"/>
    <w:rsid w:val="00B854B7"/>
    <w:rsid w:val="00B86554"/>
    <w:rsid w:val="00B90372"/>
    <w:rsid w:val="00B93C57"/>
    <w:rsid w:val="00BC01E2"/>
    <w:rsid w:val="00BC5F0C"/>
    <w:rsid w:val="00BC63F8"/>
    <w:rsid w:val="00BC7FE8"/>
    <w:rsid w:val="00C115A5"/>
    <w:rsid w:val="00C16EBD"/>
    <w:rsid w:val="00C22039"/>
    <w:rsid w:val="00C26D22"/>
    <w:rsid w:val="00C30EF9"/>
    <w:rsid w:val="00C47F81"/>
    <w:rsid w:val="00C521A4"/>
    <w:rsid w:val="00C64315"/>
    <w:rsid w:val="00C72421"/>
    <w:rsid w:val="00C80E17"/>
    <w:rsid w:val="00C9681D"/>
    <w:rsid w:val="00CA7357"/>
    <w:rsid w:val="00CC4E24"/>
    <w:rsid w:val="00CC5F06"/>
    <w:rsid w:val="00CC6B4B"/>
    <w:rsid w:val="00CE7B15"/>
    <w:rsid w:val="00D05590"/>
    <w:rsid w:val="00D10746"/>
    <w:rsid w:val="00D21213"/>
    <w:rsid w:val="00D25D46"/>
    <w:rsid w:val="00D73058"/>
    <w:rsid w:val="00D73EA6"/>
    <w:rsid w:val="00D84B7D"/>
    <w:rsid w:val="00D94456"/>
    <w:rsid w:val="00D944DE"/>
    <w:rsid w:val="00DA1732"/>
    <w:rsid w:val="00DA2C0B"/>
    <w:rsid w:val="00DA469C"/>
    <w:rsid w:val="00DA6C8C"/>
    <w:rsid w:val="00DD1AA4"/>
    <w:rsid w:val="00DD61EA"/>
    <w:rsid w:val="00DE19D6"/>
    <w:rsid w:val="00E0170A"/>
    <w:rsid w:val="00E02C21"/>
    <w:rsid w:val="00E07F1D"/>
    <w:rsid w:val="00E1176E"/>
    <w:rsid w:val="00E13CDA"/>
    <w:rsid w:val="00E212AB"/>
    <w:rsid w:val="00E32D66"/>
    <w:rsid w:val="00E43E32"/>
    <w:rsid w:val="00E44CCB"/>
    <w:rsid w:val="00E47EF6"/>
    <w:rsid w:val="00E52527"/>
    <w:rsid w:val="00E56486"/>
    <w:rsid w:val="00E768A5"/>
    <w:rsid w:val="00E944FF"/>
    <w:rsid w:val="00E95698"/>
    <w:rsid w:val="00E9684D"/>
    <w:rsid w:val="00EA5DE8"/>
    <w:rsid w:val="00EE000E"/>
    <w:rsid w:val="00EF490D"/>
    <w:rsid w:val="00EF7BBD"/>
    <w:rsid w:val="00F02C85"/>
    <w:rsid w:val="00F1326F"/>
    <w:rsid w:val="00F146CA"/>
    <w:rsid w:val="00F233D6"/>
    <w:rsid w:val="00F341EE"/>
    <w:rsid w:val="00F450AA"/>
    <w:rsid w:val="00F573F2"/>
    <w:rsid w:val="00F61BB4"/>
    <w:rsid w:val="00F84EAE"/>
    <w:rsid w:val="00F90641"/>
    <w:rsid w:val="00F9688B"/>
    <w:rsid w:val="00FA373E"/>
    <w:rsid w:val="00FA553F"/>
    <w:rsid w:val="00FB2AE1"/>
    <w:rsid w:val="00FB48BD"/>
    <w:rsid w:val="00FB7465"/>
    <w:rsid w:val="00FC7CA9"/>
    <w:rsid w:val="00FD7172"/>
    <w:rsid w:val="00FD7FCA"/>
    <w:rsid w:val="00FF36B5"/>
    <w:rsid w:val="00FF5E71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DB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8406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064CC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64CC5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next w:val="Normal"/>
    <w:uiPriority w:val="99"/>
    <w:qFormat/>
    <w:rsid w:val="00DA6C8C"/>
    <w:pPr>
      <w:suppressAutoHyphens/>
      <w:spacing w:after="0" w:line="336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BC7FE8"/>
    <w:rPr>
      <w:rFonts w:cs="Times New Roman"/>
      <w:b/>
    </w:rPr>
  </w:style>
  <w:style w:type="paragraph" w:styleId="NoSpacing">
    <w:name w:val="No Spacing"/>
    <w:uiPriority w:val="99"/>
    <w:qFormat/>
    <w:rsid w:val="00867F5D"/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26</Pages>
  <Words>30670</Words>
  <Characters>17483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поіменного голосування про проект рішення</dc:title>
  <dc:subject/>
  <dc:creator>ZEM</dc:creator>
  <cp:keywords/>
  <dc:description/>
  <cp:lastModifiedBy>TRRADA</cp:lastModifiedBy>
  <cp:revision>26</cp:revision>
  <dcterms:created xsi:type="dcterms:W3CDTF">2020-03-05T07:00:00Z</dcterms:created>
  <dcterms:modified xsi:type="dcterms:W3CDTF">2020-03-31T09:26:00Z</dcterms:modified>
</cp:coreProperties>
</file>