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F3" w:rsidRPr="0037706B" w:rsidRDefault="004A52F3" w:rsidP="00A80BE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A80BE4">
      <w:pPr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>
        <w:rPr>
          <w:bCs/>
          <w:iCs/>
          <w:szCs w:val="28"/>
        </w:rPr>
        <w:t>Про міжбюджетні трансферти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A80BE4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4A52F3" w:rsidRPr="0037706B" w:rsidRDefault="004A52F3" w:rsidP="00A80BE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</w:t>
      </w:r>
      <w:r>
        <w:rPr>
          <w:rFonts w:ascii="Times New Roman" w:hAnsi="Times New Roman"/>
          <w:b/>
          <w:sz w:val="24"/>
          <w:szCs w:val="24"/>
        </w:rPr>
        <w:t>749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p w:rsidR="004A52F3" w:rsidRDefault="004A52F3" w:rsidP="004E4F8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77774C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77774C">
      <w:pPr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>
        <w:rPr>
          <w:bCs/>
          <w:iCs/>
          <w:szCs w:val="28"/>
        </w:rPr>
        <w:t>Про внесення змін до районного бюджету на 2020 рік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77774C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4A52F3" w:rsidRDefault="004A52F3" w:rsidP="0077774C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750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F62FD9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77774C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77774C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9305A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9305A4">
      <w:pPr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>
        <w:t>Про затвердження передавальних актів</w:t>
      </w:r>
      <w:r>
        <w:rPr>
          <w:color w:val="222222"/>
          <w:shd w:val="clear" w:color="auto" w:fill="FFFFFF"/>
        </w:rPr>
        <w:t xml:space="preserve"> нерухомого комунального майна спільної власності територіальних громад сіл, селищ, Тернопільського району, управління якими здійснює Тернопільська районна рада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9305A4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4A52F3" w:rsidRDefault="004A52F3" w:rsidP="009305A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751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F62FD9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9305A4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9305A4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9305A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E71101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 w:rsidRPr="00484BEC">
        <w:t>Про зміну в складі засновник</w:t>
      </w:r>
      <w:r>
        <w:t>а</w:t>
      </w:r>
      <w:r w:rsidRPr="00484BEC">
        <w:t xml:space="preserve"> комунального некомерційного підприємства Тернопільської районної ради «Тернопільський районний центр первинної медико-санітарної допомоги»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9305A4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4A52F3" w:rsidRDefault="004A52F3" w:rsidP="009305A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752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F62FD9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9305A4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9305A4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974F20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574599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>
        <w:t>Про зміну в складі засновника комунального підприємства Тернопільської районної ради оптово-роздрібний ринок сільськогосподарської продукції «Тернопільський»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974F20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 xml:space="preserve">Утрималися: </w:t>
      </w:r>
      <w:r>
        <w:rPr>
          <w:rFonts w:ascii="Times New Roman" w:hAnsi="Times New Roman"/>
          <w:sz w:val="24"/>
          <w:szCs w:val="24"/>
        </w:rPr>
        <w:t>3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4A52F3" w:rsidRDefault="004A52F3" w:rsidP="00974F20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753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p w:rsidR="004A52F3" w:rsidRDefault="004A52F3" w:rsidP="00974F2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F62FD9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Default="004A52F3" w:rsidP="000C7086">
            <w:pPr>
              <w:jc w:val="center"/>
            </w:pPr>
            <w:r w:rsidRPr="00F5148F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Default="004A52F3" w:rsidP="000C7086">
            <w:pPr>
              <w:jc w:val="center"/>
            </w:pPr>
            <w:r w:rsidRPr="00F5148F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974F20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974F20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0D310A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C4041E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C4041E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>
        <w:t>Про затвердження ліквідаційного балансу Комунального підприємства Тернопільська районна радіокомпанія «Джерело»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C4041E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4A52F3" w:rsidRDefault="004A52F3" w:rsidP="00C4041E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754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C4041E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C4041E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C4041E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C4041E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C4041E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C4041E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>
        <w:t>Про затвердження Статуту Комунального некомерційного підприємства Тернопільської районної ради «Тернопільська центральна районна лікарня» у новій редакції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C4041E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4A52F3" w:rsidRDefault="004A52F3" w:rsidP="00C4041E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755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06ABB" w:rsidTr="00C4041E">
        <w:trPr>
          <w:trHeight w:hRule="exact" w:val="340"/>
        </w:trPr>
        <w:tc>
          <w:tcPr>
            <w:tcW w:w="817" w:type="dxa"/>
          </w:tcPr>
          <w:p w:rsidR="004A52F3" w:rsidRPr="00F06ABB" w:rsidRDefault="004A52F3" w:rsidP="00C4041E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06ABB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06ABB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C4041E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C4041E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C4041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Default="004A52F3" w:rsidP="000D310A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0D310A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574599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>
        <w:t>Про дострокове припинення повноважень депутата Тернопільської районної ради сьомого скликання Галайка Андрія Васильовича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0D310A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4A52F3" w:rsidRPr="0037706B" w:rsidRDefault="004A52F3" w:rsidP="000D310A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756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62F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A52F3" w:rsidRPr="00F62FD9" w:rsidRDefault="004A52F3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F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62F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62F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62FD9" w:rsidRDefault="004A52F3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62F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jc w:val="center"/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jc w:val="center"/>
            </w:pPr>
            <w:r w:rsidRPr="00F62F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62FD9" w:rsidRDefault="004A52F3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62F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62F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F62FD9" w:rsidTr="00A30151">
        <w:trPr>
          <w:trHeight w:hRule="exact" w:val="340"/>
        </w:trPr>
        <w:tc>
          <w:tcPr>
            <w:tcW w:w="817" w:type="dxa"/>
          </w:tcPr>
          <w:p w:rsidR="004A52F3" w:rsidRPr="00F62FD9" w:rsidRDefault="004A52F3" w:rsidP="009139A9">
            <w:pPr>
              <w:pStyle w:val="BodyText2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A52F3" w:rsidRPr="00F62FD9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62F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F62FD9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62F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F62FD9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0D310A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7E0A63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>
        <w:t>Про покладення виконання обов’язків голови Тернопільської районної ради сьомого скликання на заступника голови Тернопільської районної ради сьомого скликання Михальчишина Миколу Степановича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0D310A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 w:rsidR="004A52F3" w:rsidRPr="0037706B" w:rsidRDefault="004A52F3" w:rsidP="000D310A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757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4A52F3" w:rsidRPr="00C4041E" w:rsidRDefault="004A52F3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1E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0C7086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Радикальної партії Олега Ляшка </w:t>
            </w: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jc w:val="center"/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jc w:val="center"/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5F4DE2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C4041E" w:rsidRDefault="004A52F3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605F2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605F24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 w:rsidRPr="005F0ED6">
        <w:rPr>
          <w:bCs/>
          <w:iCs/>
        </w:rPr>
        <w:t>Про дострокове</w:t>
      </w:r>
      <w:r>
        <w:rPr>
          <w:bCs/>
          <w:iCs/>
        </w:rPr>
        <w:t xml:space="preserve"> припинення повноважень депутата</w:t>
      </w:r>
      <w:r w:rsidRPr="005F0ED6">
        <w:rPr>
          <w:bCs/>
          <w:iCs/>
        </w:rPr>
        <w:t xml:space="preserve"> Тернопільської районної ради</w:t>
      </w:r>
      <w:r>
        <w:rPr>
          <w:bCs/>
          <w:iCs/>
        </w:rPr>
        <w:t xml:space="preserve"> </w:t>
      </w:r>
      <w:r w:rsidRPr="005F0ED6">
        <w:t>Грицишина Євгена Євгеновича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605F24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23</w:t>
      </w:r>
    </w:p>
    <w:p w:rsidR="004A52F3" w:rsidRDefault="004A52F3" w:rsidP="00605F2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758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4A52F3" w:rsidRPr="00C4041E" w:rsidRDefault="004A52F3" w:rsidP="00C404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1E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Радикальної партії Олега Ляшка 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jc w:val="center"/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jc w:val="center"/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605F24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605F24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605F24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605F24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605F24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C4041E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C4041E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 w:rsidRPr="005F0ED6">
        <w:rPr>
          <w:bCs/>
          <w:iCs/>
        </w:rPr>
        <w:t>Про дострокове припинення повноважень депутат</w:t>
      </w:r>
      <w:r>
        <w:rPr>
          <w:bCs/>
          <w:iCs/>
        </w:rPr>
        <w:t>а</w:t>
      </w:r>
      <w:r w:rsidRPr="005F0ED6">
        <w:rPr>
          <w:bCs/>
          <w:iCs/>
        </w:rPr>
        <w:t xml:space="preserve"> Тернопільської районної ради</w:t>
      </w:r>
      <w:r>
        <w:rPr>
          <w:bCs/>
          <w:iCs/>
        </w:rPr>
        <w:t xml:space="preserve"> </w:t>
      </w:r>
      <w:r>
        <w:t>Злонкевича Андрія Ярославовича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C4041E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:rsidR="004A52F3" w:rsidRDefault="004A52F3" w:rsidP="00C4041E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758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4A52F3" w:rsidRPr="00C4041E" w:rsidRDefault="004A52F3" w:rsidP="00C404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1E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Радикальної партії Олега Ляшка 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jc w:val="center"/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jc w:val="center"/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C4041E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496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C4041E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C4041E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C4041E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C4041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C4041E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C4041E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605F24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605F24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605F24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605F24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9139A9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9139A9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 w:rsidRPr="005F0ED6">
        <w:rPr>
          <w:bCs/>
          <w:iCs/>
        </w:rPr>
        <w:t>Про дострокове припинення повноважень депутат</w:t>
      </w:r>
      <w:r>
        <w:rPr>
          <w:bCs/>
          <w:iCs/>
        </w:rPr>
        <w:t>а</w:t>
      </w:r>
      <w:r w:rsidRPr="005F0ED6">
        <w:rPr>
          <w:bCs/>
          <w:iCs/>
        </w:rPr>
        <w:t xml:space="preserve"> Тернопільської районної ради</w:t>
      </w:r>
      <w:r>
        <w:rPr>
          <w:bCs/>
          <w:iCs/>
        </w:rPr>
        <w:t xml:space="preserve"> Мокрицького </w:t>
      </w:r>
      <w:r>
        <w:t>Володимира Євгеновича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9139A9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4A52F3" w:rsidRDefault="004A52F3" w:rsidP="009139A9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758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4A52F3" w:rsidRPr="00C4041E" w:rsidRDefault="004A52F3" w:rsidP="006D0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1E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9139A9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Радикальної партії Олега Ляшка 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jc w:val="center"/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jc w:val="center"/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6D021F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496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9139A9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9139A9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9139A9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9139A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Pr="0037706B" w:rsidRDefault="004A52F3" w:rsidP="009139A9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9139A9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 w:rsidRPr="005F0ED6">
        <w:rPr>
          <w:bCs/>
          <w:iCs/>
        </w:rPr>
        <w:t>Про дострокове припинення повноважень депутат</w:t>
      </w:r>
      <w:r>
        <w:rPr>
          <w:bCs/>
          <w:iCs/>
        </w:rPr>
        <w:t>а</w:t>
      </w:r>
      <w:r w:rsidRPr="005F0ED6">
        <w:rPr>
          <w:bCs/>
          <w:iCs/>
        </w:rPr>
        <w:t xml:space="preserve"> Тернопільської районної ради</w:t>
      </w:r>
      <w:r>
        <w:rPr>
          <w:bCs/>
          <w:iCs/>
        </w:rPr>
        <w:t xml:space="preserve"> </w:t>
      </w:r>
      <w:r>
        <w:t>Федуника Юрія Володимировича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A52F3" w:rsidRPr="0037706B" w:rsidRDefault="004A52F3" w:rsidP="009139A9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20</w:t>
      </w:r>
    </w:p>
    <w:p w:rsidR="004A52F3" w:rsidRDefault="004A52F3" w:rsidP="009139A9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758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4A52F3" w:rsidRPr="00C4041E" w:rsidRDefault="004A52F3" w:rsidP="006D0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1E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Радикальної партії Олега Ляшка 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jc w:val="center"/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jc w:val="center"/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6D021F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496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6D021F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9139A9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9139A9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9139A9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9139A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52F3" w:rsidRDefault="004A52F3" w:rsidP="007C75E0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7C75E0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A52F3" w:rsidRPr="0037706B" w:rsidRDefault="004A52F3" w:rsidP="007C75E0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 w:rsidRPr="005F0ED6">
        <w:rPr>
          <w:bCs/>
          <w:iCs/>
        </w:rPr>
        <w:t>Про дострокове припинення повноважень депутатів Тернопільської районної ради</w:t>
      </w:r>
      <w:r>
        <w:rPr>
          <w:bCs/>
          <w:iCs/>
        </w:rPr>
        <w:t xml:space="preserve"> </w:t>
      </w:r>
      <w:r w:rsidRPr="005F0ED6">
        <w:t>Грицишина Євгена Євгеновича</w:t>
      </w:r>
      <w:r>
        <w:t>,</w:t>
      </w:r>
      <w:r>
        <w:rPr>
          <w:bCs/>
          <w:iCs/>
        </w:rPr>
        <w:t xml:space="preserve"> </w:t>
      </w:r>
      <w:r>
        <w:t>Злонкевича Андрія Ярославовича,</w:t>
      </w:r>
      <w:r w:rsidRPr="007C75E0">
        <w:rPr>
          <w:bCs/>
          <w:iCs/>
        </w:rPr>
        <w:t xml:space="preserve"> </w:t>
      </w:r>
      <w:r>
        <w:rPr>
          <w:bCs/>
          <w:iCs/>
        </w:rPr>
        <w:t xml:space="preserve">Мокрицького </w:t>
      </w:r>
      <w:r>
        <w:t>Володимира Євгеновича, Федунника Юрія Володимировича</w:t>
      </w:r>
      <w:r w:rsidRPr="003770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цілому:</w:t>
      </w:r>
    </w:p>
    <w:p w:rsidR="004A52F3" w:rsidRPr="0037706B" w:rsidRDefault="004A52F3" w:rsidP="007C75E0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>Не голосували: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4A52F3" w:rsidRDefault="004A52F3" w:rsidP="007C75E0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758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4A52F3" w:rsidRPr="00C4041E" w:rsidRDefault="004A52F3" w:rsidP="00743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1E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4041E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3252DB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Радикальної партії Олега Ляшка </w:t>
            </w: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jc w:val="center"/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jc w:val="center"/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743DF0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C404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496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A52F3" w:rsidRPr="00C4041E" w:rsidTr="00743DF0">
        <w:trPr>
          <w:trHeight w:hRule="exact" w:val="340"/>
        </w:trPr>
        <w:tc>
          <w:tcPr>
            <w:tcW w:w="1008" w:type="dxa"/>
          </w:tcPr>
          <w:p w:rsidR="004A52F3" w:rsidRPr="00C4041E" w:rsidRDefault="004A52F3" w:rsidP="00743DF0">
            <w:pPr>
              <w:pStyle w:val="BodyText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4A52F3" w:rsidRPr="00C4041E" w:rsidRDefault="004A52F3" w:rsidP="00743DF0">
            <w:pPr>
              <w:rPr>
                <w:rFonts w:ascii="Times New Roman" w:hAnsi="Times New Roman"/>
                <w:sz w:val="24"/>
                <w:szCs w:val="24"/>
              </w:rPr>
            </w:pPr>
            <w:r w:rsidRPr="00C4041E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C4041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A52F3" w:rsidRPr="00C4041E" w:rsidRDefault="004A52F3" w:rsidP="00743DF0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A52F3" w:rsidRDefault="004A52F3" w:rsidP="007C75E0">
      <w:pPr>
        <w:jc w:val="center"/>
        <w:rPr>
          <w:rFonts w:ascii="Times New Roman" w:hAnsi="Times New Roman"/>
          <w:sz w:val="24"/>
          <w:szCs w:val="24"/>
        </w:rPr>
      </w:pPr>
    </w:p>
    <w:p w:rsidR="004A52F3" w:rsidRDefault="004A52F3" w:rsidP="007C75E0">
      <w:pPr>
        <w:jc w:val="center"/>
        <w:rPr>
          <w:rFonts w:ascii="Times New Roman" w:hAnsi="Times New Roman"/>
          <w:sz w:val="24"/>
          <w:szCs w:val="24"/>
        </w:rPr>
      </w:pPr>
    </w:p>
    <w:p w:rsidR="004A52F3" w:rsidRPr="0037706B" w:rsidRDefault="004A52F3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4A52F3" w:rsidRPr="0037706B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39C"/>
    <w:multiLevelType w:val="hybridMultilevel"/>
    <w:tmpl w:val="2B7C7AB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F30DF3"/>
    <w:multiLevelType w:val="hybridMultilevel"/>
    <w:tmpl w:val="98D0C7E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BE3184"/>
    <w:multiLevelType w:val="hybridMultilevel"/>
    <w:tmpl w:val="9516EE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116178"/>
    <w:multiLevelType w:val="hybridMultilevel"/>
    <w:tmpl w:val="1FCADC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5F0E00"/>
    <w:multiLevelType w:val="multilevel"/>
    <w:tmpl w:val="2B7C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2A30A9"/>
    <w:multiLevelType w:val="hybridMultilevel"/>
    <w:tmpl w:val="2058541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8D0B0E"/>
    <w:multiLevelType w:val="hybridMultilevel"/>
    <w:tmpl w:val="B518D8E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010BB6"/>
    <w:multiLevelType w:val="hybridMultilevel"/>
    <w:tmpl w:val="CF3606E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833EDC"/>
    <w:multiLevelType w:val="hybridMultilevel"/>
    <w:tmpl w:val="79C4BFC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0058E4"/>
    <w:multiLevelType w:val="hybridMultilevel"/>
    <w:tmpl w:val="C82CED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5242D0"/>
    <w:multiLevelType w:val="hybridMultilevel"/>
    <w:tmpl w:val="41CA6F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D6498B"/>
    <w:multiLevelType w:val="multilevel"/>
    <w:tmpl w:val="41CA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555A15"/>
    <w:multiLevelType w:val="hybridMultilevel"/>
    <w:tmpl w:val="5FC212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A30EF1"/>
    <w:multiLevelType w:val="hybridMultilevel"/>
    <w:tmpl w:val="BBE825C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187CC2"/>
    <w:multiLevelType w:val="hybridMultilevel"/>
    <w:tmpl w:val="EC4007A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8C7B50"/>
    <w:multiLevelType w:val="hybridMultilevel"/>
    <w:tmpl w:val="172EB2F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1E51EC"/>
    <w:multiLevelType w:val="multilevel"/>
    <w:tmpl w:val="2B7C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E96EB7"/>
    <w:multiLevelType w:val="hybridMultilevel"/>
    <w:tmpl w:val="766692C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15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  <w:num w:numId="14">
    <w:abstractNumId w:val="13"/>
  </w:num>
  <w:num w:numId="15">
    <w:abstractNumId w:val="16"/>
  </w:num>
  <w:num w:numId="16">
    <w:abstractNumId w:val="3"/>
  </w:num>
  <w:num w:numId="17">
    <w:abstractNumId w:val="11"/>
  </w:num>
  <w:num w:numId="18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4CD4"/>
    <w:rsid w:val="000061F8"/>
    <w:rsid w:val="0002201E"/>
    <w:rsid w:val="00022923"/>
    <w:rsid w:val="000321A5"/>
    <w:rsid w:val="0004239B"/>
    <w:rsid w:val="000462D9"/>
    <w:rsid w:val="00046DAE"/>
    <w:rsid w:val="00047ECC"/>
    <w:rsid w:val="00061E72"/>
    <w:rsid w:val="00062A42"/>
    <w:rsid w:val="00063033"/>
    <w:rsid w:val="00064CC5"/>
    <w:rsid w:val="000663BD"/>
    <w:rsid w:val="000678CD"/>
    <w:rsid w:val="00074BC0"/>
    <w:rsid w:val="00084A56"/>
    <w:rsid w:val="00084F5E"/>
    <w:rsid w:val="0008670E"/>
    <w:rsid w:val="00094702"/>
    <w:rsid w:val="000A2820"/>
    <w:rsid w:val="000B1141"/>
    <w:rsid w:val="000C5121"/>
    <w:rsid w:val="000C55E5"/>
    <w:rsid w:val="000C7086"/>
    <w:rsid w:val="000D310A"/>
    <w:rsid w:val="000D671E"/>
    <w:rsid w:val="000F1876"/>
    <w:rsid w:val="000F6FE7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2509D"/>
    <w:rsid w:val="00136C8E"/>
    <w:rsid w:val="0014099E"/>
    <w:rsid w:val="00146FD5"/>
    <w:rsid w:val="001516A3"/>
    <w:rsid w:val="001548E5"/>
    <w:rsid w:val="00164D8D"/>
    <w:rsid w:val="00167AB7"/>
    <w:rsid w:val="00171627"/>
    <w:rsid w:val="0018406E"/>
    <w:rsid w:val="001932C3"/>
    <w:rsid w:val="001A0415"/>
    <w:rsid w:val="001A5F8C"/>
    <w:rsid w:val="001B4745"/>
    <w:rsid w:val="001C249C"/>
    <w:rsid w:val="001C54D5"/>
    <w:rsid w:val="001E2923"/>
    <w:rsid w:val="001E350B"/>
    <w:rsid w:val="001E6C87"/>
    <w:rsid w:val="001E6EF5"/>
    <w:rsid w:val="001F1A98"/>
    <w:rsid w:val="001F7741"/>
    <w:rsid w:val="00206D9A"/>
    <w:rsid w:val="00206E1D"/>
    <w:rsid w:val="002240DD"/>
    <w:rsid w:val="0022673B"/>
    <w:rsid w:val="00244B4D"/>
    <w:rsid w:val="002451A5"/>
    <w:rsid w:val="00247CD9"/>
    <w:rsid w:val="00253EB2"/>
    <w:rsid w:val="002554CE"/>
    <w:rsid w:val="0025596C"/>
    <w:rsid w:val="0026393A"/>
    <w:rsid w:val="002A43BE"/>
    <w:rsid w:val="002A79CB"/>
    <w:rsid w:val="002C2D8E"/>
    <w:rsid w:val="002E3AE9"/>
    <w:rsid w:val="002E45D1"/>
    <w:rsid w:val="002E6347"/>
    <w:rsid w:val="002E7535"/>
    <w:rsid w:val="00301356"/>
    <w:rsid w:val="00301E7B"/>
    <w:rsid w:val="00303967"/>
    <w:rsid w:val="0031679D"/>
    <w:rsid w:val="003175A1"/>
    <w:rsid w:val="003227F3"/>
    <w:rsid w:val="00323417"/>
    <w:rsid w:val="003252DB"/>
    <w:rsid w:val="00327484"/>
    <w:rsid w:val="003313A1"/>
    <w:rsid w:val="003330F9"/>
    <w:rsid w:val="00334791"/>
    <w:rsid w:val="00335BC5"/>
    <w:rsid w:val="003402BE"/>
    <w:rsid w:val="00346B4C"/>
    <w:rsid w:val="00356FC1"/>
    <w:rsid w:val="0036559B"/>
    <w:rsid w:val="00367944"/>
    <w:rsid w:val="00372992"/>
    <w:rsid w:val="00373652"/>
    <w:rsid w:val="0037706B"/>
    <w:rsid w:val="003823A3"/>
    <w:rsid w:val="00391BA5"/>
    <w:rsid w:val="00394E6D"/>
    <w:rsid w:val="003A1871"/>
    <w:rsid w:val="003B6032"/>
    <w:rsid w:val="003C193C"/>
    <w:rsid w:val="003C1EFC"/>
    <w:rsid w:val="003C2020"/>
    <w:rsid w:val="003E054E"/>
    <w:rsid w:val="003E7E6B"/>
    <w:rsid w:val="003F11BB"/>
    <w:rsid w:val="00415D1B"/>
    <w:rsid w:val="004303CE"/>
    <w:rsid w:val="00430A12"/>
    <w:rsid w:val="004356A7"/>
    <w:rsid w:val="00441C58"/>
    <w:rsid w:val="00442957"/>
    <w:rsid w:val="00457B56"/>
    <w:rsid w:val="0046036C"/>
    <w:rsid w:val="0046167A"/>
    <w:rsid w:val="0046774B"/>
    <w:rsid w:val="0047122C"/>
    <w:rsid w:val="00473813"/>
    <w:rsid w:val="00475175"/>
    <w:rsid w:val="00475A92"/>
    <w:rsid w:val="00484BEC"/>
    <w:rsid w:val="00485D74"/>
    <w:rsid w:val="00491955"/>
    <w:rsid w:val="0049508A"/>
    <w:rsid w:val="004A388D"/>
    <w:rsid w:val="004A3CF7"/>
    <w:rsid w:val="004A52F3"/>
    <w:rsid w:val="004C2378"/>
    <w:rsid w:val="004C657F"/>
    <w:rsid w:val="004E4F80"/>
    <w:rsid w:val="004E5058"/>
    <w:rsid w:val="0050113E"/>
    <w:rsid w:val="00511030"/>
    <w:rsid w:val="005248D2"/>
    <w:rsid w:val="0053160C"/>
    <w:rsid w:val="00534CA9"/>
    <w:rsid w:val="00541266"/>
    <w:rsid w:val="00553ECA"/>
    <w:rsid w:val="00554928"/>
    <w:rsid w:val="00566F51"/>
    <w:rsid w:val="0056770B"/>
    <w:rsid w:val="00572F15"/>
    <w:rsid w:val="00573164"/>
    <w:rsid w:val="00574599"/>
    <w:rsid w:val="00576EBE"/>
    <w:rsid w:val="005856DF"/>
    <w:rsid w:val="0058640B"/>
    <w:rsid w:val="00597A58"/>
    <w:rsid w:val="005B5B66"/>
    <w:rsid w:val="005B6E57"/>
    <w:rsid w:val="005C57F0"/>
    <w:rsid w:val="005D3836"/>
    <w:rsid w:val="005F0ED6"/>
    <w:rsid w:val="005F4DE2"/>
    <w:rsid w:val="00604502"/>
    <w:rsid w:val="00605F24"/>
    <w:rsid w:val="00612C89"/>
    <w:rsid w:val="0061657F"/>
    <w:rsid w:val="00616B77"/>
    <w:rsid w:val="006262C7"/>
    <w:rsid w:val="006435C1"/>
    <w:rsid w:val="0064621A"/>
    <w:rsid w:val="0065477E"/>
    <w:rsid w:val="00664680"/>
    <w:rsid w:val="00665FD2"/>
    <w:rsid w:val="00671AB7"/>
    <w:rsid w:val="0067483A"/>
    <w:rsid w:val="00676AE4"/>
    <w:rsid w:val="00695F9A"/>
    <w:rsid w:val="006A120F"/>
    <w:rsid w:val="006A755B"/>
    <w:rsid w:val="006A7DE1"/>
    <w:rsid w:val="006B0DCB"/>
    <w:rsid w:val="006B5B8E"/>
    <w:rsid w:val="006C22EB"/>
    <w:rsid w:val="006C44B5"/>
    <w:rsid w:val="006D021F"/>
    <w:rsid w:val="006D542E"/>
    <w:rsid w:val="006E21F7"/>
    <w:rsid w:val="006E2595"/>
    <w:rsid w:val="006E5AA3"/>
    <w:rsid w:val="006E7754"/>
    <w:rsid w:val="006F320E"/>
    <w:rsid w:val="007104A7"/>
    <w:rsid w:val="00724E4D"/>
    <w:rsid w:val="007300A8"/>
    <w:rsid w:val="0073163A"/>
    <w:rsid w:val="00733F2E"/>
    <w:rsid w:val="007362ED"/>
    <w:rsid w:val="00743DF0"/>
    <w:rsid w:val="007465F6"/>
    <w:rsid w:val="0075412A"/>
    <w:rsid w:val="00755B1C"/>
    <w:rsid w:val="00757593"/>
    <w:rsid w:val="00770468"/>
    <w:rsid w:val="007755EE"/>
    <w:rsid w:val="0077774C"/>
    <w:rsid w:val="00797180"/>
    <w:rsid w:val="007A27B2"/>
    <w:rsid w:val="007A27BC"/>
    <w:rsid w:val="007A33AD"/>
    <w:rsid w:val="007A5B37"/>
    <w:rsid w:val="007B05FE"/>
    <w:rsid w:val="007B0ECD"/>
    <w:rsid w:val="007B3E32"/>
    <w:rsid w:val="007C1615"/>
    <w:rsid w:val="007C75E0"/>
    <w:rsid w:val="007C7621"/>
    <w:rsid w:val="007D0721"/>
    <w:rsid w:val="007E0A63"/>
    <w:rsid w:val="007F25B5"/>
    <w:rsid w:val="007F776B"/>
    <w:rsid w:val="00802398"/>
    <w:rsid w:val="00812EF3"/>
    <w:rsid w:val="00816EE5"/>
    <w:rsid w:val="0082433E"/>
    <w:rsid w:val="00827569"/>
    <w:rsid w:val="008331D4"/>
    <w:rsid w:val="00842BD2"/>
    <w:rsid w:val="00845A1F"/>
    <w:rsid w:val="0085108C"/>
    <w:rsid w:val="0085183A"/>
    <w:rsid w:val="00853ABA"/>
    <w:rsid w:val="008559A7"/>
    <w:rsid w:val="0085624B"/>
    <w:rsid w:val="00861C5C"/>
    <w:rsid w:val="00864AD5"/>
    <w:rsid w:val="0086516D"/>
    <w:rsid w:val="00867F5D"/>
    <w:rsid w:val="00880890"/>
    <w:rsid w:val="00881A3E"/>
    <w:rsid w:val="008A1727"/>
    <w:rsid w:val="008A2585"/>
    <w:rsid w:val="008B3D61"/>
    <w:rsid w:val="008B7078"/>
    <w:rsid w:val="008C1558"/>
    <w:rsid w:val="008C2674"/>
    <w:rsid w:val="008D164E"/>
    <w:rsid w:val="008F7691"/>
    <w:rsid w:val="009001D9"/>
    <w:rsid w:val="0091211B"/>
    <w:rsid w:val="009139A9"/>
    <w:rsid w:val="009170CB"/>
    <w:rsid w:val="00923358"/>
    <w:rsid w:val="009305A4"/>
    <w:rsid w:val="00930B3D"/>
    <w:rsid w:val="009322E0"/>
    <w:rsid w:val="00933DC0"/>
    <w:rsid w:val="0094640E"/>
    <w:rsid w:val="00962E39"/>
    <w:rsid w:val="00974F20"/>
    <w:rsid w:val="009800C3"/>
    <w:rsid w:val="00992B24"/>
    <w:rsid w:val="009931F5"/>
    <w:rsid w:val="009A1E9E"/>
    <w:rsid w:val="009A3247"/>
    <w:rsid w:val="009C262D"/>
    <w:rsid w:val="009C48A5"/>
    <w:rsid w:val="009E281F"/>
    <w:rsid w:val="009F1B64"/>
    <w:rsid w:val="00A0249D"/>
    <w:rsid w:val="00A16F07"/>
    <w:rsid w:val="00A23805"/>
    <w:rsid w:val="00A30151"/>
    <w:rsid w:val="00A31501"/>
    <w:rsid w:val="00A31AF1"/>
    <w:rsid w:val="00A34F67"/>
    <w:rsid w:val="00A35011"/>
    <w:rsid w:val="00A35185"/>
    <w:rsid w:val="00A37D74"/>
    <w:rsid w:val="00A4196C"/>
    <w:rsid w:val="00A45912"/>
    <w:rsid w:val="00A500BB"/>
    <w:rsid w:val="00A50C0E"/>
    <w:rsid w:val="00A80BE4"/>
    <w:rsid w:val="00A829F9"/>
    <w:rsid w:val="00A835CB"/>
    <w:rsid w:val="00A9716F"/>
    <w:rsid w:val="00A97D08"/>
    <w:rsid w:val="00AB151E"/>
    <w:rsid w:val="00AB221F"/>
    <w:rsid w:val="00AC24A7"/>
    <w:rsid w:val="00AC74A9"/>
    <w:rsid w:val="00AD1FE8"/>
    <w:rsid w:val="00AD333E"/>
    <w:rsid w:val="00AE0B0F"/>
    <w:rsid w:val="00AF3E41"/>
    <w:rsid w:val="00AF6779"/>
    <w:rsid w:val="00B02CED"/>
    <w:rsid w:val="00B06337"/>
    <w:rsid w:val="00B223D8"/>
    <w:rsid w:val="00B25860"/>
    <w:rsid w:val="00B359B2"/>
    <w:rsid w:val="00B40344"/>
    <w:rsid w:val="00B44A0C"/>
    <w:rsid w:val="00B453EB"/>
    <w:rsid w:val="00B4696C"/>
    <w:rsid w:val="00B4704B"/>
    <w:rsid w:val="00B7725D"/>
    <w:rsid w:val="00B854B7"/>
    <w:rsid w:val="00B86554"/>
    <w:rsid w:val="00B90372"/>
    <w:rsid w:val="00B92CA6"/>
    <w:rsid w:val="00B93C57"/>
    <w:rsid w:val="00BC01E2"/>
    <w:rsid w:val="00BC5F0C"/>
    <w:rsid w:val="00BC63F8"/>
    <w:rsid w:val="00BC7FE8"/>
    <w:rsid w:val="00C115A5"/>
    <w:rsid w:val="00C16EBD"/>
    <w:rsid w:val="00C22039"/>
    <w:rsid w:val="00C24886"/>
    <w:rsid w:val="00C26D22"/>
    <w:rsid w:val="00C30EF9"/>
    <w:rsid w:val="00C4041E"/>
    <w:rsid w:val="00C47F81"/>
    <w:rsid w:val="00C50EDC"/>
    <w:rsid w:val="00C521A4"/>
    <w:rsid w:val="00C55DAC"/>
    <w:rsid w:val="00C64315"/>
    <w:rsid w:val="00C72421"/>
    <w:rsid w:val="00C80E17"/>
    <w:rsid w:val="00C8509E"/>
    <w:rsid w:val="00C9681D"/>
    <w:rsid w:val="00CA7357"/>
    <w:rsid w:val="00CC4E24"/>
    <w:rsid w:val="00CC5F06"/>
    <w:rsid w:val="00CC6B4B"/>
    <w:rsid w:val="00CD4165"/>
    <w:rsid w:val="00CE7B15"/>
    <w:rsid w:val="00CF699D"/>
    <w:rsid w:val="00D05590"/>
    <w:rsid w:val="00D10746"/>
    <w:rsid w:val="00D21213"/>
    <w:rsid w:val="00D25D46"/>
    <w:rsid w:val="00D73058"/>
    <w:rsid w:val="00D73EA6"/>
    <w:rsid w:val="00D84B7D"/>
    <w:rsid w:val="00D86F13"/>
    <w:rsid w:val="00D94456"/>
    <w:rsid w:val="00D944DE"/>
    <w:rsid w:val="00DA1732"/>
    <w:rsid w:val="00DA2C0B"/>
    <w:rsid w:val="00DA469C"/>
    <w:rsid w:val="00DA6C8C"/>
    <w:rsid w:val="00DD1AA4"/>
    <w:rsid w:val="00DD61EA"/>
    <w:rsid w:val="00DE19D6"/>
    <w:rsid w:val="00E0170A"/>
    <w:rsid w:val="00E02C21"/>
    <w:rsid w:val="00E07F1D"/>
    <w:rsid w:val="00E1176E"/>
    <w:rsid w:val="00E13CDA"/>
    <w:rsid w:val="00E212AB"/>
    <w:rsid w:val="00E24607"/>
    <w:rsid w:val="00E24735"/>
    <w:rsid w:val="00E32D66"/>
    <w:rsid w:val="00E43E32"/>
    <w:rsid w:val="00E44CCB"/>
    <w:rsid w:val="00E47EF6"/>
    <w:rsid w:val="00E52527"/>
    <w:rsid w:val="00E56486"/>
    <w:rsid w:val="00E664B8"/>
    <w:rsid w:val="00E71101"/>
    <w:rsid w:val="00E768A5"/>
    <w:rsid w:val="00E944FF"/>
    <w:rsid w:val="00E95698"/>
    <w:rsid w:val="00E9684D"/>
    <w:rsid w:val="00EA5DE8"/>
    <w:rsid w:val="00EB6262"/>
    <w:rsid w:val="00EC2F61"/>
    <w:rsid w:val="00EE000E"/>
    <w:rsid w:val="00EF490D"/>
    <w:rsid w:val="00EF7BBD"/>
    <w:rsid w:val="00F02C85"/>
    <w:rsid w:val="00F06ABB"/>
    <w:rsid w:val="00F1326F"/>
    <w:rsid w:val="00F146CA"/>
    <w:rsid w:val="00F233D6"/>
    <w:rsid w:val="00F341EE"/>
    <w:rsid w:val="00F450AA"/>
    <w:rsid w:val="00F5148F"/>
    <w:rsid w:val="00F573F2"/>
    <w:rsid w:val="00F61BB4"/>
    <w:rsid w:val="00F62FD9"/>
    <w:rsid w:val="00F63C94"/>
    <w:rsid w:val="00F84EAE"/>
    <w:rsid w:val="00F90641"/>
    <w:rsid w:val="00F9688B"/>
    <w:rsid w:val="00F97FB6"/>
    <w:rsid w:val="00FA373E"/>
    <w:rsid w:val="00FA553F"/>
    <w:rsid w:val="00FB2AE1"/>
    <w:rsid w:val="00FB48BD"/>
    <w:rsid w:val="00FB7465"/>
    <w:rsid w:val="00FC333D"/>
    <w:rsid w:val="00FC7CA9"/>
    <w:rsid w:val="00FD7172"/>
    <w:rsid w:val="00FD7FCA"/>
    <w:rsid w:val="00FF36B5"/>
    <w:rsid w:val="00FF5E7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14</Pages>
  <Words>15250</Words>
  <Characters>8694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4</cp:revision>
  <dcterms:created xsi:type="dcterms:W3CDTF">2020-11-18T14:58:00Z</dcterms:created>
  <dcterms:modified xsi:type="dcterms:W3CDTF">2020-11-20T09:17:00Z</dcterms:modified>
</cp:coreProperties>
</file>